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67" w:rsidRPr="00DD5B43" w:rsidRDefault="00C84567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C84567" w:rsidRPr="00F65D15" w:rsidRDefault="00C84567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C84567" w:rsidRPr="008B5BC1" w:rsidRDefault="00C84567" w:rsidP="008B5BC1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8B5BC1">
        <w:rPr>
          <w:b/>
          <w:sz w:val="28"/>
          <w:szCs w:val="28"/>
          <w:u w:val="single"/>
        </w:rPr>
        <w:t xml:space="preserve">«Газопровод. Краснодарский край, Щербиновский район, </w:t>
      </w:r>
    </w:p>
    <w:p w:rsidR="00C84567" w:rsidRPr="008B5BC1" w:rsidRDefault="00C84567" w:rsidP="008B5BC1">
      <w:pPr>
        <w:jc w:val="center"/>
        <w:rPr>
          <w:b/>
          <w:sz w:val="28"/>
          <w:szCs w:val="28"/>
          <w:u w:val="single"/>
        </w:rPr>
      </w:pPr>
      <w:r w:rsidRPr="008B5BC1">
        <w:rPr>
          <w:b/>
          <w:sz w:val="28"/>
          <w:szCs w:val="28"/>
          <w:u w:val="single"/>
        </w:rPr>
        <w:t xml:space="preserve">ст-ца Старощербиновская (по ул. Краснопартизанская </w:t>
      </w:r>
    </w:p>
    <w:p w:rsidR="00C84567" w:rsidRPr="008B5BC1" w:rsidRDefault="00C84567" w:rsidP="008B5BC1">
      <w:pPr>
        <w:jc w:val="center"/>
        <w:rPr>
          <w:b/>
          <w:sz w:val="28"/>
          <w:szCs w:val="28"/>
          <w:u w:val="single"/>
        </w:rPr>
      </w:pPr>
      <w:r w:rsidRPr="008B5BC1">
        <w:rPr>
          <w:b/>
          <w:sz w:val="28"/>
          <w:szCs w:val="28"/>
          <w:u w:val="single"/>
        </w:rPr>
        <w:t xml:space="preserve">к ж.д. № 65-71 от ул. Чехова до ул. Коммунаров </w:t>
      </w:r>
    </w:p>
    <w:p w:rsidR="00C84567" w:rsidRPr="008B5BC1" w:rsidRDefault="00C84567" w:rsidP="008B5BC1">
      <w:pPr>
        <w:jc w:val="center"/>
        <w:rPr>
          <w:b/>
          <w:sz w:val="28"/>
          <w:szCs w:val="28"/>
          <w:u w:val="single"/>
        </w:rPr>
      </w:pPr>
      <w:r w:rsidRPr="008B5BC1">
        <w:rPr>
          <w:b/>
          <w:sz w:val="28"/>
          <w:szCs w:val="28"/>
          <w:u w:val="single"/>
        </w:rPr>
        <w:t xml:space="preserve">и по ул. Коммунаров от ж.д. № 7-21 </w:t>
      </w:r>
    </w:p>
    <w:p w:rsidR="00C84567" w:rsidRPr="008B5BC1" w:rsidRDefault="00C84567" w:rsidP="008B5BC1">
      <w:pPr>
        <w:jc w:val="center"/>
        <w:rPr>
          <w:b/>
          <w:sz w:val="28"/>
          <w:szCs w:val="28"/>
          <w:u w:val="single"/>
        </w:rPr>
      </w:pPr>
      <w:r w:rsidRPr="008B5BC1">
        <w:rPr>
          <w:b/>
          <w:sz w:val="28"/>
          <w:szCs w:val="28"/>
          <w:u w:val="single"/>
        </w:rPr>
        <w:t>от ул. Краснопартизанская до ул. Пионерская)»</w:t>
      </w:r>
    </w:p>
    <w:p w:rsidR="00C84567" w:rsidRPr="00E712D5" w:rsidRDefault="00C84567" w:rsidP="006536BD">
      <w:pPr>
        <w:jc w:val="center"/>
        <w:rPr>
          <w:b/>
          <w:szCs w:val="28"/>
        </w:rPr>
      </w:pPr>
    </w:p>
    <w:p w:rsidR="00C84567" w:rsidRPr="001A104E" w:rsidRDefault="00C84567" w:rsidP="005F524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i/>
          <w:iCs/>
          <w:sz w:val="28"/>
          <w:szCs w:val="28"/>
          <w:u w:val="single"/>
        </w:rPr>
        <w:br/>
      </w:r>
    </w:p>
    <w:p w:rsidR="00C84567" w:rsidRPr="00D0780E" w:rsidRDefault="00C8456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C84567" w:rsidRPr="00D0780E" w:rsidRDefault="00C8456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C84567" w:rsidRPr="00D0780E" w:rsidRDefault="00C84567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C84567" w:rsidRPr="00D0780E" w:rsidTr="004C43B3">
        <w:trPr>
          <w:trHeight w:val="842"/>
        </w:trPr>
        <w:tc>
          <w:tcPr>
            <w:tcW w:w="709" w:type="dxa"/>
          </w:tcPr>
          <w:p w:rsidR="00C84567" w:rsidRPr="00D0780E" w:rsidRDefault="00C84567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C84567" w:rsidRPr="00D0780E" w:rsidRDefault="00C84567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C84567" w:rsidRPr="00D0780E" w:rsidRDefault="00C84567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C84567" w:rsidRPr="00D0780E" w:rsidRDefault="00C84567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84567" w:rsidRPr="00594B4F" w:rsidTr="004C43B3">
        <w:tc>
          <w:tcPr>
            <w:tcW w:w="709" w:type="dxa"/>
            <w:vAlign w:val="center"/>
          </w:tcPr>
          <w:p w:rsidR="00C84567" w:rsidRPr="00594B4F" w:rsidRDefault="00C84567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C84567" w:rsidRPr="00594B4F" w:rsidRDefault="00C84567" w:rsidP="008E6B97">
            <w:pPr>
              <w:rPr>
                <w:sz w:val="28"/>
                <w:szCs w:val="28"/>
              </w:rPr>
            </w:pPr>
            <w:r w:rsidRPr="00C25F07">
              <w:rPr>
                <w:color w:val="000000"/>
                <w:sz w:val="28"/>
                <w:szCs w:val="28"/>
              </w:rPr>
              <w:t>23:36:0707030:60</w:t>
            </w:r>
          </w:p>
        </w:tc>
        <w:tc>
          <w:tcPr>
            <w:tcW w:w="7342" w:type="dxa"/>
            <w:vAlign w:val="center"/>
          </w:tcPr>
          <w:p w:rsidR="00C84567" w:rsidRPr="00594B4F" w:rsidRDefault="00C8456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5F07">
              <w:rPr>
                <w:color w:val="000000"/>
                <w:sz w:val="28"/>
                <w:szCs w:val="28"/>
              </w:rPr>
              <w:t>мест</w:t>
            </w:r>
            <w:r w:rsidRPr="00C25F07">
              <w:rPr>
                <w:color w:val="000000"/>
                <w:sz w:val="28"/>
                <w:szCs w:val="28"/>
              </w:rPr>
              <w:t>о</w:t>
            </w:r>
            <w:r w:rsidRPr="00C25F07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участка. Ориентир автодорога «Старощербиновская – Ейское Укрепление». Почтовый адрес ориентира: Краснодарский край, р-н Щербиновский</w:t>
            </w:r>
          </w:p>
        </w:tc>
      </w:tr>
      <w:tr w:rsidR="00C84567" w:rsidRPr="00594B4F" w:rsidTr="004C43B3">
        <w:tc>
          <w:tcPr>
            <w:tcW w:w="709" w:type="dxa"/>
            <w:vAlign w:val="center"/>
          </w:tcPr>
          <w:p w:rsidR="00C84567" w:rsidRPr="00594B4F" w:rsidRDefault="00C84567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C84567" w:rsidRPr="00594B4F" w:rsidRDefault="00C84567" w:rsidP="008E6B97">
            <w:pPr>
              <w:rPr>
                <w:sz w:val="28"/>
                <w:szCs w:val="28"/>
              </w:rPr>
            </w:pPr>
            <w:r w:rsidRPr="00C25F07">
              <w:rPr>
                <w:color w:val="000000"/>
                <w:sz w:val="28"/>
                <w:szCs w:val="28"/>
              </w:rPr>
              <w:t>23:36:0707030:289</w:t>
            </w:r>
          </w:p>
        </w:tc>
        <w:tc>
          <w:tcPr>
            <w:tcW w:w="7342" w:type="dxa"/>
            <w:vAlign w:val="center"/>
          </w:tcPr>
          <w:p w:rsidR="00C84567" w:rsidRPr="00594B4F" w:rsidRDefault="00C8456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5F07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25F07">
              <w:rPr>
                <w:color w:val="000000"/>
                <w:sz w:val="28"/>
                <w:szCs w:val="28"/>
              </w:rPr>
              <w:t>в</w:t>
            </w:r>
            <w:r w:rsidRPr="00C25F07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Чехова, з/у 162</w:t>
            </w:r>
          </w:p>
        </w:tc>
      </w:tr>
      <w:tr w:rsidR="00C84567" w:rsidRPr="00594B4F" w:rsidTr="004C43B3">
        <w:tc>
          <w:tcPr>
            <w:tcW w:w="709" w:type="dxa"/>
            <w:vAlign w:val="center"/>
          </w:tcPr>
          <w:p w:rsidR="00C84567" w:rsidRPr="00594B4F" w:rsidRDefault="00C84567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C84567" w:rsidRPr="00594B4F" w:rsidRDefault="00C84567" w:rsidP="008E6B97">
            <w:pPr>
              <w:rPr>
                <w:sz w:val="28"/>
                <w:szCs w:val="28"/>
              </w:rPr>
            </w:pPr>
            <w:r w:rsidRPr="00C25F07">
              <w:rPr>
                <w:color w:val="000000"/>
                <w:sz w:val="28"/>
                <w:szCs w:val="28"/>
              </w:rPr>
              <w:t>23:36:0707030:350</w:t>
            </w:r>
          </w:p>
        </w:tc>
        <w:tc>
          <w:tcPr>
            <w:tcW w:w="7342" w:type="dxa"/>
            <w:vAlign w:val="center"/>
          </w:tcPr>
          <w:p w:rsidR="00C84567" w:rsidRPr="00594B4F" w:rsidRDefault="00C8456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5F07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25F07">
              <w:rPr>
                <w:color w:val="000000"/>
                <w:sz w:val="28"/>
                <w:szCs w:val="28"/>
              </w:rPr>
              <w:t>в</w:t>
            </w:r>
            <w:r w:rsidRPr="00C25F07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Чехова, з/у 162/1</w:t>
            </w:r>
          </w:p>
        </w:tc>
      </w:tr>
      <w:tr w:rsidR="00C84567" w:rsidRPr="00594B4F" w:rsidTr="003D335E">
        <w:trPr>
          <w:trHeight w:val="10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84567" w:rsidRPr="00594B4F" w:rsidRDefault="00C84567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84567" w:rsidRPr="00594B4F" w:rsidRDefault="00C84567" w:rsidP="00A925DD">
            <w:pPr>
              <w:rPr>
                <w:sz w:val="28"/>
                <w:szCs w:val="28"/>
              </w:rPr>
            </w:pPr>
            <w:r w:rsidRPr="00C25F07">
              <w:rPr>
                <w:sz w:val="28"/>
                <w:szCs w:val="28"/>
              </w:rPr>
              <w:t>23:36:0707030:188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C84567" w:rsidRPr="00594B4F" w:rsidRDefault="00C8456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5F07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25F07">
              <w:rPr>
                <w:color w:val="000000"/>
                <w:sz w:val="28"/>
                <w:szCs w:val="28"/>
              </w:rPr>
              <w:t>в</w:t>
            </w:r>
            <w:r w:rsidRPr="00C25F07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Краснопартизанская, з/у 65</w:t>
            </w:r>
          </w:p>
        </w:tc>
      </w:tr>
      <w:tr w:rsidR="00C84567" w:rsidRPr="00594B4F" w:rsidTr="00510885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567" w:rsidRPr="00594B4F" w:rsidRDefault="00C84567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84567" w:rsidRPr="00594B4F" w:rsidRDefault="00C84567" w:rsidP="00A925DD">
            <w:pPr>
              <w:rPr>
                <w:sz w:val="28"/>
                <w:szCs w:val="28"/>
              </w:rPr>
            </w:pPr>
            <w:r w:rsidRPr="00C25F07">
              <w:rPr>
                <w:sz w:val="28"/>
                <w:szCs w:val="28"/>
              </w:rPr>
              <w:t>23:36:0707030:64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567" w:rsidRPr="00594B4F" w:rsidRDefault="00C8456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5F07">
              <w:rPr>
                <w:color w:val="000000"/>
                <w:sz w:val="28"/>
                <w:szCs w:val="28"/>
              </w:rPr>
              <w:t>мест</w:t>
            </w:r>
            <w:r w:rsidRPr="00C25F07">
              <w:rPr>
                <w:color w:val="000000"/>
                <w:sz w:val="28"/>
                <w:szCs w:val="28"/>
              </w:rPr>
              <w:t>о</w:t>
            </w:r>
            <w:r w:rsidRPr="00C25F07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</w:t>
            </w:r>
            <w:r w:rsidRPr="00C25F07">
              <w:rPr>
                <w:color w:val="000000"/>
                <w:sz w:val="28"/>
                <w:szCs w:val="28"/>
              </w:rPr>
              <w:t>т</w:t>
            </w:r>
            <w:r w:rsidRPr="00C25F07">
              <w:rPr>
                <w:color w:val="000000"/>
                <w:sz w:val="28"/>
                <w:szCs w:val="28"/>
              </w:rPr>
              <w:t>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C25F07">
              <w:rPr>
                <w:color w:val="000000"/>
                <w:sz w:val="28"/>
                <w:szCs w:val="28"/>
              </w:rPr>
              <w:t>в</w:t>
            </w:r>
            <w:r w:rsidRPr="00C25F07">
              <w:rPr>
                <w:color w:val="000000"/>
                <w:sz w:val="28"/>
                <w:szCs w:val="28"/>
              </w:rPr>
              <w:t>ская, ул. Краснопартизанская, з/у 67</w:t>
            </w:r>
          </w:p>
        </w:tc>
      </w:tr>
      <w:tr w:rsidR="00C84567" w:rsidRPr="00594B4F" w:rsidTr="006D76A7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567" w:rsidRPr="00594B4F" w:rsidRDefault="00C84567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84567" w:rsidRPr="00594B4F" w:rsidRDefault="00C84567" w:rsidP="00A925DD">
            <w:pPr>
              <w:rPr>
                <w:sz w:val="28"/>
                <w:szCs w:val="28"/>
              </w:rPr>
            </w:pPr>
            <w:r w:rsidRPr="00C25F07">
              <w:rPr>
                <w:color w:val="000000"/>
                <w:sz w:val="28"/>
                <w:szCs w:val="28"/>
              </w:rPr>
              <w:t>23:36:0707030:191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567" w:rsidRPr="00594B4F" w:rsidRDefault="00C8456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5F07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25F07">
              <w:rPr>
                <w:color w:val="000000"/>
                <w:sz w:val="28"/>
                <w:szCs w:val="28"/>
              </w:rPr>
              <w:t>в</w:t>
            </w:r>
            <w:r w:rsidRPr="00C25F07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Краснопартизанская, з/у 71</w:t>
            </w:r>
          </w:p>
        </w:tc>
      </w:tr>
      <w:tr w:rsidR="00C84567" w:rsidRPr="00594B4F" w:rsidTr="008B5BC1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567" w:rsidRDefault="00C84567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84567" w:rsidRPr="00594B4F" w:rsidRDefault="00C84567" w:rsidP="00A925DD">
            <w:pPr>
              <w:rPr>
                <w:sz w:val="28"/>
                <w:szCs w:val="28"/>
              </w:rPr>
            </w:pPr>
            <w:r w:rsidRPr="00C25F07">
              <w:rPr>
                <w:sz w:val="28"/>
                <w:szCs w:val="28"/>
              </w:rPr>
              <w:t>23:36:0707030:87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567" w:rsidRPr="00594B4F" w:rsidRDefault="00C8456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5F07">
              <w:rPr>
                <w:color w:val="000000"/>
                <w:sz w:val="28"/>
                <w:szCs w:val="28"/>
              </w:rPr>
              <w:t>мест</w:t>
            </w:r>
            <w:r w:rsidRPr="00C25F07">
              <w:rPr>
                <w:color w:val="000000"/>
                <w:sz w:val="28"/>
                <w:szCs w:val="28"/>
              </w:rPr>
              <w:t>о</w:t>
            </w:r>
            <w:r w:rsidRPr="00C25F07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</w:t>
            </w:r>
            <w:r w:rsidRPr="00C25F07">
              <w:rPr>
                <w:color w:val="000000"/>
                <w:sz w:val="28"/>
                <w:szCs w:val="28"/>
              </w:rPr>
              <w:t>т</w:t>
            </w:r>
            <w:r w:rsidRPr="00C25F07">
              <w:rPr>
                <w:color w:val="000000"/>
                <w:sz w:val="28"/>
                <w:szCs w:val="28"/>
              </w:rPr>
              <w:t>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C25F07">
              <w:rPr>
                <w:color w:val="000000"/>
                <w:sz w:val="28"/>
                <w:szCs w:val="28"/>
              </w:rPr>
              <w:t>в</w:t>
            </w:r>
            <w:r w:rsidRPr="00C25F07">
              <w:rPr>
                <w:color w:val="000000"/>
                <w:sz w:val="28"/>
                <w:szCs w:val="28"/>
              </w:rPr>
              <w:t>ская, ул. Коммунаров, з/у 7</w:t>
            </w:r>
          </w:p>
        </w:tc>
      </w:tr>
      <w:tr w:rsidR="00C84567" w:rsidRPr="00594B4F" w:rsidTr="008B5BC1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567" w:rsidRDefault="00C84567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84567" w:rsidRPr="00594B4F" w:rsidRDefault="00C84567" w:rsidP="00A925DD">
            <w:pPr>
              <w:rPr>
                <w:sz w:val="28"/>
                <w:szCs w:val="28"/>
              </w:rPr>
            </w:pPr>
            <w:r w:rsidRPr="00C25F07">
              <w:rPr>
                <w:sz w:val="28"/>
                <w:szCs w:val="28"/>
              </w:rPr>
              <w:t>23:36:0707030:86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567" w:rsidRPr="00594B4F" w:rsidRDefault="00C8456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5F07">
              <w:rPr>
                <w:color w:val="000000"/>
                <w:sz w:val="28"/>
                <w:szCs w:val="28"/>
              </w:rPr>
              <w:t>мест</w:t>
            </w:r>
            <w:r w:rsidRPr="00C25F07">
              <w:rPr>
                <w:color w:val="000000"/>
                <w:sz w:val="28"/>
                <w:szCs w:val="28"/>
              </w:rPr>
              <w:t>о</w:t>
            </w:r>
            <w:r w:rsidRPr="00C25F07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</w:t>
            </w:r>
            <w:r w:rsidRPr="00C25F07">
              <w:rPr>
                <w:color w:val="000000"/>
                <w:sz w:val="28"/>
                <w:szCs w:val="28"/>
              </w:rPr>
              <w:t>т</w:t>
            </w:r>
            <w:r w:rsidRPr="00C25F07">
              <w:rPr>
                <w:color w:val="000000"/>
                <w:sz w:val="28"/>
                <w:szCs w:val="28"/>
              </w:rPr>
              <w:t>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C25F07">
              <w:rPr>
                <w:color w:val="000000"/>
                <w:sz w:val="28"/>
                <w:szCs w:val="28"/>
              </w:rPr>
              <w:t>в</w:t>
            </w:r>
            <w:r w:rsidRPr="00C25F07">
              <w:rPr>
                <w:color w:val="000000"/>
                <w:sz w:val="28"/>
                <w:szCs w:val="28"/>
              </w:rPr>
              <w:t>ская, ул. Коммунаров, з/у 9</w:t>
            </w:r>
          </w:p>
        </w:tc>
      </w:tr>
      <w:tr w:rsidR="00C84567" w:rsidRPr="00594B4F" w:rsidTr="008B5BC1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567" w:rsidRDefault="00C84567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84567" w:rsidRPr="00594B4F" w:rsidRDefault="00C84567" w:rsidP="00A925DD">
            <w:pPr>
              <w:rPr>
                <w:sz w:val="28"/>
                <w:szCs w:val="28"/>
              </w:rPr>
            </w:pPr>
            <w:r w:rsidRPr="00C25F07">
              <w:rPr>
                <w:sz w:val="28"/>
                <w:szCs w:val="28"/>
              </w:rPr>
              <w:t>23:36:0707030:61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567" w:rsidRPr="00594B4F" w:rsidRDefault="00C8456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5F07">
              <w:rPr>
                <w:color w:val="000000"/>
                <w:sz w:val="28"/>
                <w:szCs w:val="28"/>
              </w:rPr>
              <w:t>мест</w:t>
            </w:r>
            <w:r w:rsidRPr="00C25F07">
              <w:rPr>
                <w:color w:val="000000"/>
                <w:sz w:val="28"/>
                <w:szCs w:val="28"/>
              </w:rPr>
              <w:t>о</w:t>
            </w:r>
            <w:r w:rsidRPr="00C25F07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</w:t>
            </w:r>
            <w:r w:rsidRPr="00C25F07">
              <w:rPr>
                <w:color w:val="000000"/>
                <w:sz w:val="28"/>
                <w:szCs w:val="28"/>
              </w:rPr>
              <w:t>т</w:t>
            </w:r>
            <w:r w:rsidRPr="00C25F07">
              <w:rPr>
                <w:color w:val="000000"/>
                <w:sz w:val="28"/>
                <w:szCs w:val="28"/>
              </w:rPr>
              <w:t>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C25F07">
              <w:rPr>
                <w:color w:val="000000"/>
                <w:sz w:val="28"/>
                <w:szCs w:val="28"/>
              </w:rPr>
              <w:t>в</w:t>
            </w:r>
            <w:r w:rsidRPr="00C25F07">
              <w:rPr>
                <w:color w:val="000000"/>
                <w:sz w:val="28"/>
                <w:szCs w:val="28"/>
              </w:rPr>
              <w:t>ская, ул. Коммунаров, з/у 15</w:t>
            </w:r>
          </w:p>
        </w:tc>
      </w:tr>
      <w:tr w:rsidR="00C84567" w:rsidRPr="00594B4F" w:rsidTr="008B5BC1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567" w:rsidRDefault="00C84567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84567" w:rsidRPr="00594B4F" w:rsidRDefault="00C84567" w:rsidP="00A925DD">
            <w:pPr>
              <w:rPr>
                <w:sz w:val="28"/>
                <w:szCs w:val="28"/>
              </w:rPr>
            </w:pPr>
            <w:r w:rsidRPr="00C25F07">
              <w:rPr>
                <w:sz w:val="28"/>
                <w:szCs w:val="28"/>
              </w:rPr>
              <w:t>23:36:0707030:18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567" w:rsidRPr="00594B4F" w:rsidRDefault="00C8456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5F07">
              <w:rPr>
                <w:color w:val="000000"/>
                <w:sz w:val="28"/>
                <w:szCs w:val="28"/>
              </w:rPr>
              <w:t>мест</w:t>
            </w:r>
            <w:r w:rsidRPr="00C25F07">
              <w:rPr>
                <w:color w:val="000000"/>
                <w:sz w:val="28"/>
                <w:szCs w:val="28"/>
              </w:rPr>
              <w:t>о</w:t>
            </w:r>
            <w:r w:rsidRPr="00C25F07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</w:t>
            </w:r>
            <w:r w:rsidRPr="00C25F07">
              <w:rPr>
                <w:color w:val="000000"/>
                <w:sz w:val="28"/>
                <w:szCs w:val="28"/>
              </w:rPr>
              <w:t>т</w:t>
            </w:r>
            <w:r w:rsidRPr="00C25F07">
              <w:rPr>
                <w:color w:val="000000"/>
                <w:sz w:val="28"/>
                <w:szCs w:val="28"/>
              </w:rPr>
              <w:t>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C25F07">
              <w:rPr>
                <w:color w:val="000000"/>
                <w:sz w:val="28"/>
                <w:szCs w:val="28"/>
              </w:rPr>
              <w:t>в</w:t>
            </w:r>
            <w:r w:rsidRPr="00C25F07">
              <w:rPr>
                <w:color w:val="000000"/>
                <w:sz w:val="28"/>
                <w:szCs w:val="28"/>
              </w:rPr>
              <w:t>ская, ул. Коммунаров, з/у 19</w:t>
            </w:r>
          </w:p>
        </w:tc>
      </w:tr>
    </w:tbl>
    <w:p w:rsidR="00C84567" w:rsidRPr="00594B4F" w:rsidRDefault="00C84567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C84567" w:rsidRPr="00594B4F" w:rsidRDefault="00C8456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594B4F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594B4F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594B4F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594B4F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594B4F">
        <w:rPr>
          <w:sz w:val="28"/>
          <w:szCs w:val="28"/>
        </w:rPr>
        <w:t>.</w:t>
      </w:r>
    </w:p>
    <w:p w:rsidR="00C84567" w:rsidRPr="00594B4F" w:rsidRDefault="00C84567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4B4F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C84567" w:rsidRPr="00594B4F" w:rsidRDefault="00C8456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594B4F">
        <w:rPr>
          <w:sz w:val="28"/>
          <w:szCs w:val="28"/>
        </w:rPr>
        <w:t>Обоснование необходимости установления публичного сервитута:</w:t>
      </w:r>
    </w:p>
    <w:p w:rsidR="00C84567" w:rsidRPr="00D0780E" w:rsidRDefault="00C84567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594B4F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C84567" w:rsidRPr="00D0780E" w:rsidRDefault="00C84567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C84567" w:rsidRPr="00D0780E" w:rsidRDefault="00C84567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C84567" w:rsidRPr="00D0780E" w:rsidRDefault="00C8456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C84567" w:rsidRPr="008841B1" w:rsidRDefault="00C8456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C84567" w:rsidRPr="004C43B3" w:rsidRDefault="00C84567"/>
    <w:sectPr w:rsidR="00C84567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148EC"/>
    <w:rsid w:val="00065A17"/>
    <w:rsid w:val="000B5906"/>
    <w:rsid w:val="000B7B25"/>
    <w:rsid w:val="000C33C0"/>
    <w:rsid w:val="000D5DDA"/>
    <w:rsid w:val="000F7532"/>
    <w:rsid w:val="00144B54"/>
    <w:rsid w:val="001777E4"/>
    <w:rsid w:val="00193095"/>
    <w:rsid w:val="00193360"/>
    <w:rsid w:val="001A02A9"/>
    <w:rsid w:val="001A104E"/>
    <w:rsid w:val="001A7A50"/>
    <w:rsid w:val="001B4290"/>
    <w:rsid w:val="001C37BB"/>
    <w:rsid w:val="002051CD"/>
    <w:rsid w:val="0022631D"/>
    <w:rsid w:val="00227FEA"/>
    <w:rsid w:val="00232F95"/>
    <w:rsid w:val="002544BE"/>
    <w:rsid w:val="0026170A"/>
    <w:rsid w:val="002B06E4"/>
    <w:rsid w:val="002D31F9"/>
    <w:rsid w:val="002F2942"/>
    <w:rsid w:val="00307E48"/>
    <w:rsid w:val="00321666"/>
    <w:rsid w:val="00384282"/>
    <w:rsid w:val="003B6A34"/>
    <w:rsid w:val="003C1C75"/>
    <w:rsid w:val="003D040D"/>
    <w:rsid w:val="003D2A33"/>
    <w:rsid w:val="003D335E"/>
    <w:rsid w:val="003E0C31"/>
    <w:rsid w:val="003E563C"/>
    <w:rsid w:val="004163BB"/>
    <w:rsid w:val="00420049"/>
    <w:rsid w:val="00434FFF"/>
    <w:rsid w:val="00446E24"/>
    <w:rsid w:val="004605C0"/>
    <w:rsid w:val="00465F5F"/>
    <w:rsid w:val="00467CCA"/>
    <w:rsid w:val="004A4523"/>
    <w:rsid w:val="004C43B3"/>
    <w:rsid w:val="004D330B"/>
    <w:rsid w:val="00507512"/>
    <w:rsid w:val="00510885"/>
    <w:rsid w:val="00541F1D"/>
    <w:rsid w:val="00580C8F"/>
    <w:rsid w:val="0058155C"/>
    <w:rsid w:val="005815F6"/>
    <w:rsid w:val="005845EE"/>
    <w:rsid w:val="00584BF9"/>
    <w:rsid w:val="00594B4F"/>
    <w:rsid w:val="005C616E"/>
    <w:rsid w:val="005D2DF0"/>
    <w:rsid w:val="005F5241"/>
    <w:rsid w:val="006119A3"/>
    <w:rsid w:val="00614DFA"/>
    <w:rsid w:val="006536BD"/>
    <w:rsid w:val="00673399"/>
    <w:rsid w:val="00681626"/>
    <w:rsid w:val="006904A7"/>
    <w:rsid w:val="006A21AD"/>
    <w:rsid w:val="006B0538"/>
    <w:rsid w:val="006D00D6"/>
    <w:rsid w:val="006D26CA"/>
    <w:rsid w:val="006D76A7"/>
    <w:rsid w:val="006E170D"/>
    <w:rsid w:val="006E1DD2"/>
    <w:rsid w:val="006E49F2"/>
    <w:rsid w:val="006F343F"/>
    <w:rsid w:val="00705B7C"/>
    <w:rsid w:val="00715356"/>
    <w:rsid w:val="00741560"/>
    <w:rsid w:val="007503E4"/>
    <w:rsid w:val="00751463"/>
    <w:rsid w:val="0075366A"/>
    <w:rsid w:val="007616BA"/>
    <w:rsid w:val="007C378D"/>
    <w:rsid w:val="007C4BB3"/>
    <w:rsid w:val="007D2638"/>
    <w:rsid w:val="00825ECF"/>
    <w:rsid w:val="00855BAF"/>
    <w:rsid w:val="00860314"/>
    <w:rsid w:val="00882988"/>
    <w:rsid w:val="008841B1"/>
    <w:rsid w:val="008861DF"/>
    <w:rsid w:val="0089623E"/>
    <w:rsid w:val="008A7E9C"/>
    <w:rsid w:val="008B4874"/>
    <w:rsid w:val="008B5BC1"/>
    <w:rsid w:val="008E47AB"/>
    <w:rsid w:val="008E6B97"/>
    <w:rsid w:val="00905233"/>
    <w:rsid w:val="00932DF8"/>
    <w:rsid w:val="009427CB"/>
    <w:rsid w:val="009803AB"/>
    <w:rsid w:val="0099555D"/>
    <w:rsid w:val="009D3564"/>
    <w:rsid w:val="00A000A6"/>
    <w:rsid w:val="00A05EF6"/>
    <w:rsid w:val="00A17CF7"/>
    <w:rsid w:val="00A2502D"/>
    <w:rsid w:val="00A42E4C"/>
    <w:rsid w:val="00A47A88"/>
    <w:rsid w:val="00A75260"/>
    <w:rsid w:val="00A905C1"/>
    <w:rsid w:val="00A925DD"/>
    <w:rsid w:val="00AA31CE"/>
    <w:rsid w:val="00AC2C3E"/>
    <w:rsid w:val="00AC31BA"/>
    <w:rsid w:val="00AC72A7"/>
    <w:rsid w:val="00AD1B17"/>
    <w:rsid w:val="00AE20F8"/>
    <w:rsid w:val="00AF2102"/>
    <w:rsid w:val="00AF7C4A"/>
    <w:rsid w:val="00B01E29"/>
    <w:rsid w:val="00B20194"/>
    <w:rsid w:val="00B24792"/>
    <w:rsid w:val="00B25BF6"/>
    <w:rsid w:val="00B36897"/>
    <w:rsid w:val="00B40E34"/>
    <w:rsid w:val="00B66AF4"/>
    <w:rsid w:val="00B80E63"/>
    <w:rsid w:val="00B83A58"/>
    <w:rsid w:val="00B95D5E"/>
    <w:rsid w:val="00BB799F"/>
    <w:rsid w:val="00BD3E0E"/>
    <w:rsid w:val="00BD5D67"/>
    <w:rsid w:val="00C00949"/>
    <w:rsid w:val="00C029D8"/>
    <w:rsid w:val="00C138C5"/>
    <w:rsid w:val="00C25F07"/>
    <w:rsid w:val="00C27A98"/>
    <w:rsid w:val="00C355BE"/>
    <w:rsid w:val="00C46B33"/>
    <w:rsid w:val="00C50E7F"/>
    <w:rsid w:val="00C7700B"/>
    <w:rsid w:val="00C7759A"/>
    <w:rsid w:val="00C8239D"/>
    <w:rsid w:val="00C84567"/>
    <w:rsid w:val="00C87BDF"/>
    <w:rsid w:val="00C97B9D"/>
    <w:rsid w:val="00CA0D13"/>
    <w:rsid w:val="00CA53AC"/>
    <w:rsid w:val="00CB7BD7"/>
    <w:rsid w:val="00CD2B41"/>
    <w:rsid w:val="00CD2D6E"/>
    <w:rsid w:val="00D00A4E"/>
    <w:rsid w:val="00D00E51"/>
    <w:rsid w:val="00D0780E"/>
    <w:rsid w:val="00D129E8"/>
    <w:rsid w:val="00D338A6"/>
    <w:rsid w:val="00D47929"/>
    <w:rsid w:val="00D63323"/>
    <w:rsid w:val="00D63446"/>
    <w:rsid w:val="00D74CB8"/>
    <w:rsid w:val="00D750EB"/>
    <w:rsid w:val="00D94D58"/>
    <w:rsid w:val="00D978BA"/>
    <w:rsid w:val="00DB5CAE"/>
    <w:rsid w:val="00DC163B"/>
    <w:rsid w:val="00DD5B43"/>
    <w:rsid w:val="00DF4A26"/>
    <w:rsid w:val="00E02222"/>
    <w:rsid w:val="00E07DA6"/>
    <w:rsid w:val="00E2310D"/>
    <w:rsid w:val="00E33074"/>
    <w:rsid w:val="00E51F52"/>
    <w:rsid w:val="00E53CA5"/>
    <w:rsid w:val="00E552CB"/>
    <w:rsid w:val="00E575FF"/>
    <w:rsid w:val="00E61483"/>
    <w:rsid w:val="00E712D5"/>
    <w:rsid w:val="00E90CC3"/>
    <w:rsid w:val="00ED2EAC"/>
    <w:rsid w:val="00EF6F39"/>
    <w:rsid w:val="00F0019D"/>
    <w:rsid w:val="00F12722"/>
    <w:rsid w:val="00F23125"/>
    <w:rsid w:val="00F26693"/>
    <w:rsid w:val="00F27174"/>
    <w:rsid w:val="00F37A36"/>
    <w:rsid w:val="00F403EB"/>
    <w:rsid w:val="00F463B0"/>
    <w:rsid w:val="00F46668"/>
    <w:rsid w:val="00F639A3"/>
    <w:rsid w:val="00F65D15"/>
    <w:rsid w:val="00F65FED"/>
    <w:rsid w:val="00F8143B"/>
    <w:rsid w:val="00F844D0"/>
    <w:rsid w:val="00F94CA1"/>
    <w:rsid w:val="00F94CE3"/>
    <w:rsid w:val="00FA0231"/>
    <w:rsid w:val="00FB4EE7"/>
    <w:rsid w:val="00FC1071"/>
    <w:rsid w:val="00FD1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3</Pages>
  <Words>800</Words>
  <Characters>4563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79</cp:revision>
  <cp:lastPrinted>2025-10-15T07:40:00Z</cp:lastPrinted>
  <dcterms:created xsi:type="dcterms:W3CDTF">2025-10-29T16:07:00Z</dcterms:created>
  <dcterms:modified xsi:type="dcterms:W3CDTF">2026-03-26T05:51:00Z</dcterms:modified>
</cp:coreProperties>
</file>