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DE" w:rsidRPr="00C116F0" w:rsidRDefault="00E334DE" w:rsidP="00EF6F39">
      <w:pPr>
        <w:jc w:val="center"/>
        <w:rPr>
          <w:b/>
          <w:bCs/>
          <w:sz w:val="28"/>
          <w:szCs w:val="28"/>
        </w:rPr>
      </w:pPr>
      <w:r w:rsidRPr="00C116F0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334DE" w:rsidRPr="00C116F0" w:rsidRDefault="00E334DE" w:rsidP="00EF6F39">
      <w:pPr>
        <w:jc w:val="center"/>
        <w:rPr>
          <w:b/>
          <w:sz w:val="28"/>
          <w:szCs w:val="28"/>
          <w:highlight w:val="yellow"/>
        </w:rPr>
      </w:pPr>
      <w:r w:rsidRPr="00C116F0">
        <w:rPr>
          <w:b/>
          <w:bCs/>
          <w:sz w:val="28"/>
          <w:szCs w:val="28"/>
        </w:rPr>
        <w:t>с целью размещения</w:t>
      </w:r>
      <w:r w:rsidRPr="00C116F0">
        <w:rPr>
          <w:b/>
          <w:sz w:val="28"/>
          <w:szCs w:val="28"/>
        </w:rPr>
        <w:t xml:space="preserve"> и эксплуатации линейного объекта: </w:t>
      </w:r>
    </w:p>
    <w:p w:rsidR="00E334DE" w:rsidRPr="00C116F0" w:rsidRDefault="00E334DE" w:rsidP="006210F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116F0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E334DE" w:rsidRPr="00C116F0" w:rsidRDefault="00E334DE" w:rsidP="006210F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116F0">
        <w:rPr>
          <w:b/>
          <w:sz w:val="28"/>
          <w:szCs w:val="28"/>
          <w:u w:val="single"/>
        </w:rPr>
        <w:t xml:space="preserve">ст-ца Старощербиновская (по ул. Пушкина </w:t>
      </w:r>
    </w:p>
    <w:p w:rsidR="00E334DE" w:rsidRPr="00C116F0" w:rsidRDefault="00E334DE" w:rsidP="006210F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116F0">
        <w:rPr>
          <w:b/>
          <w:sz w:val="28"/>
          <w:szCs w:val="28"/>
          <w:u w:val="single"/>
        </w:rPr>
        <w:t>от ж.д. № 143-135 и по ул. Ко</w:t>
      </w:r>
      <w:r w:rsidRPr="00C116F0">
        <w:rPr>
          <w:b/>
          <w:sz w:val="28"/>
          <w:szCs w:val="28"/>
          <w:u w:val="single"/>
        </w:rPr>
        <w:t>м</w:t>
      </w:r>
      <w:r w:rsidRPr="00C116F0">
        <w:rPr>
          <w:b/>
          <w:sz w:val="28"/>
          <w:szCs w:val="28"/>
          <w:u w:val="single"/>
        </w:rPr>
        <w:t xml:space="preserve">мунаров </w:t>
      </w:r>
    </w:p>
    <w:p w:rsidR="00E334DE" w:rsidRPr="00C116F0" w:rsidRDefault="00E334DE" w:rsidP="006210F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116F0">
        <w:rPr>
          <w:b/>
          <w:sz w:val="28"/>
          <w:szCs w:val="28"/>
          <w:u w:val="single"/>
        </w:rPr>
        <w:t>от ж.д. № 54-62)»</w:t>
      </w:r>
    </w:p>
    <w:p w:rsidR="00E334DE" w:rsidRPr="00C116F0" w:rsidRDefault="00E334DE" w:rsidP="008B5BC1">
      <w:pPr>
        <w:jc w:val="center"/>
        <w:rPr>
          <w:b/>
          <w:sz w:val="28"/>
          <w:szCs w:val="28"/>
          <w:u w:val="single"/>
        </w:rPr>
      </w:pPr>
    </w:p>
    <w:p w:rsidR="00E334DE" w:rsidRPr="00C116F0" w:rsidRDefault="00E334DE" w:rsidP="006536BD">
      <w:pPr>
        <w:jc w:val="center"/>
        <w:rPr>
          <w:b/>
          <w:sz w:val="28"/>
          <w:szCs w:val="28"/>
        </w:rPr>
      </w:pPr>
    </w:p>
    <w:p w:rsidR="00E334DE" w:rsidRPr="00C116F0" w:rsidRDefault="00E334DE" w:rsidP="005F524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116F0">
        <w:rPr>
          <w:b/>
          <w:i/>
          <w:iCs/>
          <w:sz w:val="28"/>
          <w:szCs w:val="28"/>
          <w:u w:val="single"/>
        </w:rPr>
        <w:br/>
      </w:r>
    </w:p>
    <w:p w:rsidR="00E334DE" w:rsidRPr="00C116F0" w:rsidRDefault="00E334D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C116F0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C116F0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C116F0">
        <w:rPr>
          <w:color w:val="000000"/>
          <w:sz w:val="28"/>
          <w:szCs w:val="28"/>
        </w:rPr>
        <w:t xml:space="preserve"> </w:t>
      </w:r>
    </w:p>
    <w:p w:rsidR="00E334DE" w:rsidRPr="00C116F0" w:rsidRDefault="00E334D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C116F0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334DE" w:rsidRPr="00C116F0" w:rsidRDefault="00E334DE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E334DE" w:rsidRPr="00C116F0" w:rsidTr="004C43B3">
        <w:trPr>
          <w:trHeight w:val="842"/>
        </w:trPr>
        <w:tc>
          <w:tcPr>
            <w:tcW w:w="709" w:type="dxa"/>
          </w:tcPr>
          <w:p w:rsidR="00E334DE" w:rsidRPr="00C116F0" w:rsidRDefault="00E334DE" w:rsidP="00860314">
            <w:pPr>
              <w:jc w:val="center"/>
              <w:rPr>
                <w:sz w:val="28"/>
                <w:szCs w:val="28"/>
              </w:rPr>
            </w:pPr>
            <w:r w:rsidRPr="00C116F0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334DE" w:rsidRPr="00C116F0" w:rsidRDefault="00E334DE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16F0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334DE" w:rsidRPr="00C116F0" w:rsidRDefault="00E334DE" w:rsidP="00860314">
            <w:pPr>
              <w:jc w:val="center"/>
              <w:rPr>
                <w:sz w:val="28"/>
                <w:szCs w:val="28"/>
              </w:rPr>
            </w:pPr>
            <w:r w:rsidRPr="00C116F0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E334DE" w:rsidRPr="00C116F0" w:rsidRDefault="00E334DE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16F0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334DE" w:rsidRPr="00C116F0" w:rsidTr="004C43B3">
        <w:tc>
          <w:tcPr>
            <w:tcW w:w="709" w:type="dxa"/>
            <w:vAlign w:val="center"/>
          </w:tcPr>
          <w:p w:rsidR="00E334DE" w:rsidRPr="00C116F0" w:rsidRDefault="00E334DE" w:rsidP="00860314">
            <w:pPr>
              <w:jc w:val="center"/>
              <w:rPr>
                <w:sz w:val="28"/>
                <w:szCs w:val="28"/>
              </w:rPr>
            </w:pPr>
            <w:r w:rsidRPr="00C116F0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334DE" w:rsidRPr="00C116F0" w:rsidRDefault="00E334DE" w:rsidP="00C116F0">
            <w:pPr>
              <w:rPr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23:36:0707030:124</w:t>
            </w:r>
          </w:p>
        </w:tc>
        <w:tc>
          <w:tcPr>
            <w:tcW w:w="7342" w:type="dxa"/>
            <w:vAlign w:val="center"/>
          </w:tcPr>
          <w:p w:rsidR="00E334DE" w:rsidRPr="00C116F0" w:rsidRDefault="00E334D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116F0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ский, </w:t>
            </w:r>
            <w:r w:rsidRPr="00C116F0">
              <w:rPr>
                <w:color w:val="000000"/>
                <w:sz w:val="28"/>
                <w:szCs w:val="28"/>
              </w:rPr>
              <w:t>с.п. Старощербиновское, ст-ца Старощербиновская, ул. Калинина, з/у 111</w:t>
            </w:r>
          </w:p>
        </w:tc>
      </w:tr>
      <w:tr w:rsidR="00E334DE" w:rsidRPr="00C116F0" w:rsidTr="004C43B3">
        <w:tc>
          <w:tcPr>
            <w:tcW w:w="709" w:type="dxa"/>
            <w:vAlign w:val="center"/>
          </w:tcPr>
          <w:p w:rsidR="00E334DE" w:rsidRPr="00C116F0" w:rsidRDefault="00E334DE" w:rsidP="00860314">
            <w:pPr>
              <w:jc w:val="center"/>
              <w:rPr>
                <w:sz w:val="28"/>
                <w:szCs w:val="28"/>
              </w:rPr>
            </w:pPr>
            <w:r w:rsidRPr="00C116F0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334DE" w:rsidRPr="00C116F0" w:rsidRDefault="00E334DE" w:rsidP="008E6B97">
            <w:pPr>
              <w:rPr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23:36:0707030:125</w:t>
            </w:r>
          </w:p>
        </w:tc>
        <w:tc>
          <w:tcPr>
            <w:tcW w:w="7342" w:type="dxa"/>
            <w:vAlign w:val="center"/>
          </w:tcPr>
          <w:p w:rsidR="00E334DE" w:rsidRPr="00C116F0" w:rsidRDefault="00E334D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116F0">
              <w:rPr>
                <w:color w:val="000000"/>
                <w:sz w:val="28"/>
                <w:szCs w:val="28"/>
              </w:rPr>
              <w:t>в</w:t>
            </w:r>
            <w:r w:rsidRPr="00C116F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Калинина, з/у 113</w:t>
            </w:r>
          </w:p>
        </w:tc>
      </w:tr>
      <w:tr w:rsidR="00E334DE" w:rsidRPr="00C116F0" w:rsidTr="004C43B3">
        <w:tc>
          <w:tcPr>
            <w:tcW w:w="709" w:type="dxa"/>
            <w:vAlign w:val="center"/>
          </w:tcPr>
          <w:p w:rsidR="00E334DE" w:rsidRPr="00C116F0" w:rsidRDefault="00E334DE" w:rsidP="00860314">
            <w:pPr>
              <w:jc w:val="center"/>
              <w:rPr>
                <w:sz w:val="28"/>
                <w:szCs w:val="28"/>
              </w:rPr>
            </w:pPr>
            <w:r w:rsidRPr="00C116F0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334DE" w:rsidRPr="00C116F0" w:rsidRDefault="00E334DE" w:rsidP="008E6B97">
            <w:pPr>
              <w:rPr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23:36:0707030:163</w:t>
            </w:r>
          </w:p>
        </w:tc>
        <w:tc>
          <w:tcPr>
            <w:tcW w:w="7342" w:type="dxa"/>
            <w:vAlign w:val="center"/>
          </w:tcPr>
          <w:p w:rsidR="00E334DE" w:rsidRPr="00C116F0" w:rsidRDefault="00E334D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местоп</w:t>
            </w:r>
            <w:r w:rsidRPr="00C116F0">
              <w:rPr>
                <w:color w:val="000000"/>
                <w:sz w:val="28"/>
                <w:szCs w:val="28"/>
              </w:rPr>
              <w:t>о</w:t>
            </w:r>
            <w:r w:rsidRPr="00C116F0">
              <w:rPr>
                <w:color w:val="000000"/>
                <w:sz w:val="28"/>
                <w:szCs w:val="28"/>
              </w:rPr>
              <w:t>ложение установлено относительно ориентира, расположенного в границах учас</w:t>
            </w:r>
            <w:r w:rsidRPr="00C116F0">
              <w:rPr>
                <w:color w:val="000000"/>
                <w:sz w:val="28"/>
                <w:szCs w:val="28"/>
              </w:rPr>
              <w:t>т</w:t>
            </w:r>
            <w:r w:rsidRPr="00C116F0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              м.р.-н Щербиновский, с.п. Старощербиновское, ст-ца Старощербиновская, ул. Коммунаров, з/у 56</w:t>
            </w:r>
          </w:p>
        </w:tc>
      </w:tr>
      <w:tr w:rsidR="00E334DE" w:rsidRPr="00C116F0" w:rsidTr="003D335E">
        <w:trPr>
          <w:trHeight w:val="10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4DE" w:rsidRPr="00C116F0" w:rsidRDefault="00E334DE" w:rsidP="00860314">
            <w:pPr>
              <w:jc w:val="center"/>
              <w:rPr>
                <w:sz w:val="28"/>
                <w:szCs w:val="28"/>
              </w:rPr>
            </w:pPr>
            <w:r w:rsidRPr="00C116F0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334DE" w:rsidRPr="00C116F0" w:rsidRDefault="00E334DE" w:rsidP="00A925DD">
            <w:pPr>
              <w:rPr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23:36:0707030:66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334DE" w:rsidRPr="00C116F0" w:rsidRDefault="00E334D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местоп</w:t>
            </w:r>
            <w:r w:rsidRPr="00C116F0">
              <w:rPr>
                <w:color w:val="000000"/>
                <w:sz w:val="28"/>
                <w:szCs w:val="28"/>
              </w:rPr>
              <w:t>о</w:t>
            </w:r>
            <w:r w:rsidRPr="00C116F0">
              <w:rPr>
                <w:color w:val="000000"/>
                <w:sz w:val="28"/>
                <w:szCs w:val="28"/>
              </w:rPr>
              <w:t>ложение установлено относительно ориентира, расположенного в границах учас</w:t>
            </w:r>
            <w:r w:rsidRPr="00C116F0">
              <w:rPr>
                <w:color w:val="000000"/>
                <w:sz w:val="28"/>
                <w:szCs w:val="28"/>
              </w:rPr>
              <w:t>т</w:t>
            </w:r>
            <w:r w:rsidRPr="00C116F0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              м.р.-н Щербиновский, с.п. Старощербиновское, ст-ца Старощербиновская, ул. Коммунаров, з/у 58</w:t>
            </w:r>
          </w:p>
        </w:tc>
      </w:tr>
      <w:tr w:rsidR="00E334DE" w:rsidRPr="00C116F0" w:rsidTr="00510885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4DE" w:rsidRPr="00C116F0" w:rsidRDefault="00E334DE" w:rsidP="00860314">
            <w:pPr>
              <w:jc w:val="center"/>
              <w:rPr>
                <w:sz w:val="28"/>
                <w:szCs w:val="28"/>
              </w:rPr>
            </w:pPr>
            <w:r w:rsidRPr="00C116F0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334DE" w:rsidRPr="00C116F0" w:rsidRDefault="00E334DE" w:rsidP="00A925DD">
            <w:pPr>
              <w:rPr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23:36:0707030:166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4DE" w:rsidRPr="00C116F0" w:rsidRDefault="00E334D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116F0">
              <w:rPr>
                <w:color w:val="000000"/>
                <w:sz w:val="28"/>
                <w:szCs w:val="28"/>
              </w:rPr>
              <w:t>в</w:t>
            </w:r>
            <w:r w:rsidRPr="00C116F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Коммунаров, з/у 62</w:t>
            </w:r>
          </w:p>
        </w:tc>
      </w:tr>
      <w:tr w:rsidR="00E334DE" w:rsidRPr="00C116F0" w:rsidTr="006D76A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4DE" w:rsidRPr="00C116F0" w:rsidRDefault="00E334DE" w:rsidP="00860314">
            <w:pPr>
              <w:jc w:val="center"/>
              <w:rPr>
                <w:sz w:val="28"/>
                <w:szCs w:val="28"/>
              </w:rPr>
            </w:pPr>
            <w:r w:rsidRPr="00C116F0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334DE" w:rsidRPr="00C116F0" w:rsidRDefault="00E334DE" w:rsidP="00A925DD">
            <w:pPr>
              <w:rPr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23:36:0707030:167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4DE" w:rsidRPr="00C116F0" w:rsidRDefault="00E334D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116F0">
              <w:rPr>
                <w:color w:val="000000"/>
                <w:sz w:val="28"/>
                <w:szCs w:val="28"/>
              </w:rPr>
              <w:t>в</w:t>
            </w:r>
            <w:r w:rsidRPr="00C116F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Коммунаров, з/у 64</w:t>
            </w:r>
          </w:p>
        </w:tc>
      </w:tr>
      <w:tr w:rsidR="00E334DE" w:rsidRPr="00C116F0" w:rsidTr="008B5BC1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4DE" w:rsidRPr="00C116F0" w:rsidRDefault="00E334DE" w:rsidP="00860314">
            <w:pPr>
              <w:jc w:val="center"/>
              <w:rPr>
                <w:sz w:val="28"/>
                <w:szCs w:val="28"/>
              </w:rPr>
            </w:pPr>
            <w:r w:rsidRPr="00C116F0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334DE" w:rsidRPr="00C116F0" w:rsidRDefault="00E334DE" w:rsidP="00A925DD">
            <w:pPr>
              <w:rPr>
                <w:sz w:val="28"/>
                <w:szCs w:val="28"/>
              </w:rPr>
            </w:pPr>
            <w:r w:rsidRPr="00C116F0">
              <w:rPr>
                <w:sz w:val="28"/>
                <w:szCs w:val="28"/>
              </w:rPr>
              <w:t>23:36:0707030:282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4DE" w:rsidRPr="00C116F0" w:rsidRDefault="00E334D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116F0">
              <w:rPr>
                <w:color w:val="000000"/>
                <w:sz w:val="28"/>
                <w:szCs w:val="28"/>
              </w:rPr>
              <w:t>в</w:t>
            </w:r>
            <w:r w:rsidRPr="00C116F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Софьи Перовской, з/у 122</w:t>
            </w:r>
          </w:p>
        </w:tc>
      </w:tr>
      <w:tr w:rsidR="00E334DE" w:rsidRPr="00C116F0" w:rsidTr="008B5BC1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4DE" w:rsidRPr="00C116F0" w:rsidRDefault="00E334DE" w:rsidP="00860314">
            <w:pPr>
              <w:jc w:val="center"/>
              <w:rPr>
                <w:sz w:val="28"/>
                <w:szCs w:val="28"/>
              </w:rPr>
            </w:pPr>
            <w:r w:rsidRPr="00C116F0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334DE" w:rsidRPr="00C116F0" w:rsidRDefault="00E334DE" w:rsidP="00A925DD">
            <w:pPr>
              <w:rPr>
                <w:sz w:val="28"/>
                <w:szCs w:val="28"/>
              </w:rPr>
            </w:pPr>
            <w:r w:rsidRPr="00C116F0">
              <w:rPr>
                <w:sz w:val="28"/>
                <w:szCs w:val="28"/>
              </w:rPr>
              <w:t>23:36:0707030:59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4DE" w:rsidRPr="00C116F0" w:rsidRDefault="00E334D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16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116F0">
              <w:rPr>
                <w:color w:val="000000"/>
                <w:sz w:val="28"/>
                <w:szCs w:val="28"/>
              </w:rPr>
              <w:t>в</w:t>
            </w:r>
            <w:r w:rsidRPr="00C116F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Софьи Перовской, з/у 124</w:t>
            </w:r>
          </w:p>
        </w:tc>
      </w:tr>
    </w:tbl>
    <w:p w:rsidR="00E334DE" w:rsidRPr="00C116F0" w:rsidRDefault="00E334DE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E334DE" w:rsidRPr="00C116F0" w:rsidRDefault="00E334D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C116F0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C116F0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C116F0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C116F0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C116F0">
        <w:rPr>
          <w:sz w:val="28"/>
          <w:szCs w:val="28"/>
        </w:rPr>
        <w:t>.</w:t>
      </w:r>
    </w:p>
    <w:p w:rsidR="00E334DE" w:rsidRPr="00C116F0" w:rsidRDefault="00E334DE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116F0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E334DE" w:rsidRPr="00C116F0" w:rsidRDefault="00E334D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C116F0">
        <w:rPr>
          <w:sz w:val="28"/>
          <w:szCs w:val="28"/>
        </w:rPr>
        <w:t>Обоснование необходимости установления публичного сервитута:</w:t>
      </w:r>
    </w:p>
    <w:p w:rsidR="00E334DE" w:rsidRPr="00C116F0" w:rsidRDefault="00E334DE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C116F0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334DE" w:rsidRPr="00C116F0" w:rsidRDefault="00E334DE" w:rsidP="00D0780E">
      <w:pPr>
        <w:pStyle w:val="NoSpacing"/>
        <w:ind w:left="567"/>
        <w:jc w:val="both"/>
        <w:rPr>
          <w:sz w:val="28"/>
          <w:szCs w:val="28"/>
        </w:rPr>
      </w:pPr>
      <w:r w:rsidRPr="00C116F0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E334DE" w:rsidRPr="00C116F0" w:rsidRDefault="00E334DE" w:rsidP="00D0780E">
      <w:pPr>
        <w:pStyle w:val="NoSpacing"/>
        <w:ind w:left="567"/>
        <w:jc w:val="both"/>
        <w:rPr>
          <w:sz w:val="28"/>
          <w:szCs w:val="28"/>
        </w:rPr>
      </w:pPr>
      <w:r w:rsidRPr="00C116F0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C116F0">
        <w:rPr>
          <w:sz w:val="28"/>
          <w:szCs w:val="28"/>
        </w:rPr>
        <w:t xml:space="preserve"> ЗК РФ.</w:t>
      </w:r>
    </w:p>
    <w:p w:rsidR="00E334DE" w:rsidRPr="00C116F0" w:rsidRDefault="00E334D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C116F0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334DE" w:rsidRPr="00C116F0" w:rsidRDefault="00E334D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C116F0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C116F0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C116F0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C116F0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C116F0">
        <w:rPr>
          <w:sz w:val="28"/>
          <w:szCs w:val="28"/>
        </w:rPr>
        <w:t xml:space="preserve">: </w:t>
      </w:r>
      <w:hyperlink r:id="rId5" w:history="1">
        <w:r w:rsidRPr="00C116F0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C116F0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C116F0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C116F0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C116F0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C116F0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C116F0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C116F0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C116F0">
        <w:rPr>
          <w:color w:val="000000"/>
          <w:sz w:val="28"/>
          <w:szCs w:val="28"/>
        </w:rPr>
        <w:t>.</w:t>
      </w:r>
    </w:p>
    <w:p w:rsidR="00E334DE" w:rsidRPr="00C116F0" w:rsidRDefault="00E334DE">
      <w:pPr>
        <w:rPr>
          <w:sz w:val="28"/>
          <w:szCs w:val="28"/>
        </w:rPr>
      </w:pPr>
    </w:p>
    <w:sectPr w:rsidR="00E334DE" w:rsidRPr="00C116F0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65A17"/>
    <w:rsid w:val="000B5906"/>
    <w:rsid w:val="000B7B25"/>
    <w:rsid w:val="000C33C0"/>
    <w:rsid w:val="000D5DDA"/>
    <w:rsid w:val="000F7532"/>
    <w:rsid w:val="00144B54"/>
    <w:rsid w:val="001777E4"/>
    <w:rsid w:val="00193095"/>
    <w:rsid w:val="00193360"/>
    <w:rsid w:val="001A02A9"/>
    <w:rsid w:val="001A104E"/>
    <w:rsid w:val="001A7A50"/>
    <w:rsid w:val="001B4290"/>
    <w:rsid w:val="001C37BB"/>
    <w:rsid w:val="002051CD"/>
    <w:rsid w:val="0022631D"/>
    <w:rsid w:val="00227FEA"/>
    <w:rsid w:val="00232F95"/>
    <w:rsid w:val="002544BE"/>
    <w:rsid w:val="0026170A"/>
    <w:rsid w:val="002B06E4"/>
    <w:rsid w:val="002D31F9"/>
    <w:rsid w:val="002F2942"/>
    <w:rsid w:val="00307E48"/>
    <w:rsid w:val="00321666"/>
    <w:rsid w:val="00384282"/>
    <w:rsid w:val="003B6A34"/>
    <w:rsid w:val="003C1C75"/>
    <w:rsid w:val="003D040D"/>
    <w:rsid w:val="003D2A33"/>
    <w:rsid w:val="003D335E"/>
    <w:rsid w:val="003E0C31"/>
    <w:rsid w:val="003E563C"/>
    <w:rsid w:val="004163BB"/>
    <w:rsid w:val="00420049"/>
    <w:rsid w:val="00434FFF"/>
    <w:rsid w:val="00446E24"/>
    <w:rsid w:val="004605C0"/>
    <w:rsid w:val="00465F5F"/>
    <w:rsid w:val="00467CCA"/>
    <w:rsid w:val="004A4523"/>
    <w:rsid w:val="004A4B9A"/>
    <w:rsid w:val="004C43B3"/>
    <w:rsid w:val="004D330B"/>
    <w:rsid w:val="00507512"/>
    <w:rsid w:val="00510885"/>
    <w:rsid w:val="00541F1D"/>
    <w:rsid w:val="00580C8F"/>
    <w:rsid w:val="0058155C"/>
    <w:rsid w:val="005815F6"/>
    <w:rsid w:val="005845EE"/>
    <w:rsid w:val="00584BF9"/>
    <w:rsid w:val="00594B4F"/>
    <w:rsid w:val="005C616E"/>
    <w:rsid w:val="005D2DF0"/>
    <w:rsid w:val="005F5241"/>
    <w:rsid w:val="006119A3"/>
    <w:rsid w:val="00614DFA"/>
    <w:rsid w:val="006210F6"/>
    <w:rsid w:val="006536BD"/>
    <w:rsid w:val="00673399"/>
    <w:rsid w:val="00681626"/>
    <w:rsid w:val="006904A7"/>
    <w:rsid w:val="006A21AD"/>
    <w:rsid w:val="006B0538"/>
    <w:rsid w:val="006D00D6"/>
    <w:rsid w:val="006D26CA"/>
    <w:rsid w:val="006D76A7"/>
    <w:rsid w:val="006E170D"/>
    <w:rsid w:val="006E1DD2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25ECF"/>
    <w:rsid w:val="00855BAF"/>
    <w:rsid w:val="00860314"/>
    <w:rsid w:val="00882988"/>
    <w:rsid w:val="008841B1"/>
    <w:rsid w:val="008861DF"/>
    <w:rsid w:val="0089623E"/>
    <w:rsid w:val="008A7E9C"/>
    <w:rsid w:val="008B4874"/>
    <w:rsid w:val="008B5BC1"/>
    <w:rsid w:val="008E47AB"/>
    <w:rsid w:val="008E5AB3"/>
    <w:rsid w:val="008E6B97"/>
    <w:rsid w:val="00905233"/>
    <w:rsid w:val="00932DF8"/>
    <w:rsid w:val="009427CB"/>
    <w:rsid w:val="009803AB"/>
    <w:rsid w:val="0099555D"/>
    <w:rsid w:val="009D3564"/>
    <w:rsid w:val="00A000A6"/>
    <w:rsid w:val="00A05EF6"/>
    <w:rsid w:val="00A17CF7"/>
    <w:rsid w:val="00A2502D"/>
    <w:rsid w:val="00A42E4C"/>
    <w:rsid w:val="00A47A88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2102"/>
    <w:rsid w:val="00AF7C4A"/>
    <w:rsid w:val="00B01E29"/>
    <w:rsid w:val="00B20194"/>
    <w:rsid w:val="00B24792"/>
    <w:rsid w:val="00B25BF6"/>
    <w:rsid w:val="00B36897"/>
    <w:rsid w:val="00B40E34"/>
    <w:rsid w:val="00B66AF4"/>
    <w:rsid w:val="00B80E63"/>
    <w:rsid w:val="00B83A58"/>
    <w:rsid w:val="00B95D5E"/>
    <w:rsid w:val="00BB799F"/>
    <w:rsid w:val="00BD3E0E"/>
    <w:rsid w:val="00BD5D67"/>
    <w:rsid w:val="00C00949"/>
    <w:rsid w:val="00C029D8"/>
    <w:rsid w:val="00C116F0"/>
    <w:rsid w:val="00C138C5"/>
    <w:rsid w:val="00C25F07"/>
    <w:rsid w:val="00C27A98"/>
    <w:rsid w:val="00C355BE"/>
    <w:rsid w:val="00C46B33"/>
    <w:rsid w:val="00C50E7F"/>
    <w:rsid w:val="00C7700B"/>
    <w:rsid w:val="00C7759A"/>
    <w:rsid w:val="00C8239D"/>
    <w:rsid w:val="00C84567"/>
    <w:rsid w:val="00C87BDF"/>
    <w:rsid w:val="00C97B9D"/>
    <w:rsid w:val="00CA0D13"/>
    <w:rsid w:val="00CA53AC"/>
    <w:rsid w:val="00CB7BD7"/>
    <w:rsid w:val="00CD2B41"/>
    <w:rsid w:val="00CD2D6E"/>
    <w:rsid w:val="00D00A4E"/>
    <w:rsid w:val="00D00E51"/>
    <w:rsid w:val="00D0780E"/>
    <w:rsid w:val="00D129E8"/>
    <w:rsid w:val="00D338A6"/>
    <w:rsid w:val="00D47929"/>
    <w:rsid w:val="00D63323"/>
    <w:rsid w:val="00D63446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334DE"/>
    <w:rsid w:val="00E51F52"/>
    <w:rsid w:val="00E53CA5"/>
    <w:rsid w:val="00E552CB"/>
    <w:rsid w:val="00E575FF"/>
    <w:rsid w:val="00E61483"/>
    <w:rsid w:val="00E712D5"/>
    <w:rsid w:val="00E720B5"/>
    <w:rsid w:val="00E90CC3"/>
    <w:rsid w:val="00ED2EAC"/>
    <w:rsid w:val="00EF6F39"/>
    <w:rsid w:val="00F0019D"/>
    <w:rsid w:val="00F12722"/>
    <w:rsid w:val="00F23125"/>
    <w:rsid w:val="00F26693"/>
    <w:rsid w:val="00F27174"/>
    <w:rsid w:val="00F37A36"/>
    <w:rsid w:val="00F403EB"/>
    <w:rsid w:val="00F463B0"/>
    <w:rsid w:val="00F46668"/>
    <w:rsid w:val="00F639A3"/>
    <w:rsid w:val="00F65D15"/>
    <w:rsid w:val="00F65FED"/>
    <w:rsid w:val="00F8143B"/>
    <w:rsid w:val="00F844D0"/>
    <w:rsid w:val="00F94CA1"/>
    <w:rsid w:val="00F94CE3"/>
    <w:rsid w:val="00FA0231"/>
    <w:rsid w:val="00FB4EE7"/>
    <w:rsid w:val="00FC1071"/>
    <w:rsid w:val="00FD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3</Pages>
  <Words>683</Words>
  <Characters>3897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82</cp:revision>
  <cp:lastPrinted>2025-10-15T07:40:00Z</cp:lastPrinted>
  <dcterms:created xsi:type="dcterms:W3CDTF">2025-10-29T16:07:00Z</dcterms:created>
  <dcterms:modified xsi:type="dcterms:W3CDTF">2026-03-26T06:47:00Z</dcterms:modified>
</cp:coreProperties>
</file>