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84" w:rsidRPr="00DD5B43" w:rsidRDefault="00505084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505084" w:rsidRPr="00F65D15" w:rsidRDefault="00505084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505084" w:rsidRPr="00462112" w:rsidRDefault="00505084" w:rsidP="0046211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462112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505084" w:rsidRPr="00462112" w:rsidRDefault="00505084" w:rsidP="00462112">
      <w:pPr>
        <w:jc w:val="center"/>
        <w:rPr>
          <w:b/>
          <w:sz w:val="28"/>
          <w:szCs w:val="28"/>
          <w:u w:val="single"/>
        </w:rPr>
      </w:pPr>
      <w:r w:rsidRPr="00462112">
        <w:rPr>
          <w:b/>
          <w:sz w:val="28"/>
          <w:szCs w:val="28"/>
          <w:u w:val="single"/>
        </w:rPr>
        <w:t>ст-ца Старощербиновская (по ул. Пушкина</w:t>
      </w:r>
    </w:p>
    <w:p w:rsidR="00505084" w:rsidRPr="00462112" w:rsidRDefault="00505084" w:rsidP="00462112">
      <w:pPr>
        <w:jc w:val="center"/>
        <w:rPr>
          <w:b/>
          <w:sz w:val="28"/>
          <w:szCs w:val="28"/>
          <w:u w:val="single"/>
        </w:rPr>
      </w:pPr>
      <w:r w:rsidRPr="00462112">
        <w:rPr>
          <w:b/>
          <w:sz w:val="28"/>
          <w:szCs w:val="28"/>
          <w:u w:val="single"/>
        </w:rPr>
        <w:t xml:space="preserve">от ж.д. № 86-96 от ул. Радищева </w:t>
      </w:r>
    </w:p>
    <w:p w:rsidR="00505084" w:rsidRPr="00E712D5" w:rsidRDefault="00505084" w:rsidP="00462112">
      <w:pPr>
        <w:jc w:val="center"/>
        <w:rPr>
          <w:b/>
          <w:szCs w:val="28"/>
        </w:rPr>
      </w:pPr>
      <w:r w:rsidRPr="00462112">
        <w:rPr>
          <w:b/>
          <w:sz w:val="28"/>
          <w:szCs w:val="28"/>
          <w:u w:val="single"/>
        </w:rPr>
        <w:t>до ул. Тельмана)»</w:t>
      </w:r>
    </w:p>
    <w:p w:rsidR="00505084" w:rsidRPr="00E712D5" w:rsidRDefault="00505084" w:rsidP="006536BD">
      <w:pPr>
        <w:jc w:val="center"/>
        <w:rPr>
          <w:b/>
          <w:szCs w:val="28"/>
        </w:rPr>
      </w:pPr>
    </w:p>
    <w:p w:rsidR="00505084" w:rsidRPr="001A104E" w:rsidRDefault="00505084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505084" w:rsidRPr="00D0780E" w:rsidRDefault="0050508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505084" w:rsidRPr="00D0780E" w:rsidRDefault="0050508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05084" w:rsidRPr="00D0780E" w:rsidRDefault="0050508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05084" w:rsidRPr="00D0780E" w:rsidTr="004C43B3">
        <w:trPr>
          <w:trHeight w:val="842"/>
        </w:trPr>
        <w:tc>
          <w:tcPr>
            <w:tcW w:w="709" w:type="dxa"/>
          </w:tcPr>
          <w:p w:rsidR="00505084" w:rsidRPr="00D0780E" w:rsidRDefault="0050508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05084" w:rsidRPr="00D0780E" w:rsidRDefault="0050508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05084" w:rsidRPr="00D0780E" w:rsidRDefault="0050508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05084" w:rsidRPr="00D0780E" w:rsidRDefault="0050508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05084" w:rsidRPr="00594B4F" w:rsidTr="004C43B3">
        <w:tc>
          <w:tcPr>
            <w:tcW w:w="709" w:type="dxa"/>
            <w:vAlign w:val="center"/>
          </w:tcPr>
          <w:p w:rsidR="00505084" w:rsidRPr="00594B4F" w:rsidRDefault="00505084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05084" w:rsidRPr="00462112" w:rsidRDefault="00505084" w:rsidP="008E6B97">
            <w:pPr>
              <w:rPr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23:36:0707031:5</w:t>
            </w:r>
          </w:p>
        </w:tc>
        <w:tc>
          <w:tcPr>
            <w:tcW w:w="7342" w:type="dxa"/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местопол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жение установлено относительно ориентира, расположенного в границах учас</w:t>
            </w:r>
            <w:r w:rsidRPr="00462112">
              <w:rPr>
                <w:color w:val="000000"/>
                <w:sz w:val="28"/>
                <w:szCs w:val="28"/>
              </w:rPr>
              <w:t>т</w:t>
            </w:r>
            <w:r w:rsidRPr="00462112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             м.р.-н Щербиновский, с.п. Старощербиновское, ст-ца Старощербиновская, ул. Пушкина, з/у 86</w:t>
            </w:r>
          </w:p>
        </w:tc>
      </w:tr>
      <w:tr w:rsidR="00505084" w:rsidRPr="00594B4F" w:rsidTr="004C43B3">
        <w:tc>
          <w:tcPr>
            <w:tcW w:w="709" w:type="dxa"/>
            <w:vAlign w:val="center"/>
          </w:tcPr>
          <w:p w:rsidR="00505084" w:rsidRPr="00594B4F" w:rsidRDefault="00505084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05084" w:rsidRPr="00462112" w:rsidRDefault="00505084" w:rsidP="008E6B97">
            <w:pPr>
              <w:rPr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23:36:0707031:64</w:t>
            </w:r>
          </w:p>
        </w:tc>
        <w:tc>
          <w:tcPr>
            <w:tcW w:w="7342" w:type="dxa"/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местоп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ложение установлено относительно ориентира, расположенного в границах учас</w:t>
            </w:r>
            <w:r w:rsidRPr="00462112">
              <w:rPr>
                <w:color w:val="000000"/>
                <w:sz w:val="28"/>
                <w:szCs w:val="28"/>
              </w:rPr>
              <w:t>т</w:t>
            </w:r>
            <w:r w:rsidRPr="00462112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             м.р.-н Щербиновский, с.п. Старощербиновское, ст-ца Старощербиновская, ул. Пушкина, з/у 86/1</w:t>
            </w:r>
          </w:p>
        </w:tc>
      </w:tr>
      <w:tr w:rsidR="00505084" w:rsidRPr="00594B4F" w:rsidTr="004C43B3">
        <w:tc>
          <w:tcPr>
            <w:tcW w:w="709" w:type="dxa"/>
            <w:vAlign w:val="center"/>
          </w:tcPr>
          <w:p w:rsidR="00505084" w:rsidRPr="00594B4F" w:rsidRDefault="00505084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05084" w:rsidRPr="00462112" w:rsidRDefault="00505084" w:rsidP="008E6B97">
            <w:pPr>
              <w:rPr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23:36:0707031:66</w:t>
            </w:r>
          </w:p>
        </w:tc>
        <w:tc>
          <w:tcPr>
            <w:tcW w:w="7342" w:type="dxa"/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местоп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ложение установлено относительно ориентира, расположенного в границах учас</w:t>
            </w:r>
            <w:r w:rsidRPr="00462112">
              <w:rPr>
                <w:color w:val="000000"/>
                <w:sz w:val="28"/>
                <w:szCs w:val="28"/>
              </w:rPr>
              <w:t>т</w:t>
            </w:r>
            <w:r w:rsidRPr="00462112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              м.р.-н Щербиновский, с.п. Старощербиновское, ст-ца Старощербиновская, ул. Пушкина, з/у 88</w:t>
            </w:r>
          </w:p>
        </w:tc>
      </w:tr>
      <w:tr w:rsidR="00505084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05084" w:rsidRPr="00594B4F" w:rsidRDefault="00505084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5084" w:rsidRPr="00462112" w:rsidRDefault="00505084" w:rsidP="00A925DD">
            <w:pPr>
              <w:rPr>
                <w:sz w:val="28"/>
                <w:szCs w:val="28"/>
              </w:rPr>
            </w:pPr>
            <w:r w:rsidRPr="00462112">
              <w:rPr>
                <w:sz w:val="28"/>
                <w:szCs w:val="28"/>
              </w:rPr>
              <w:t>23:36:0707031:69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щербиновская, ул. Пушкина, з/у 90</w:t>
            </w:r>
          </w:p>
        </w:tc>
      </w:tr>
      <w:tr w:rsidR="00505084" w:rsidRPr="00594B4F" w:rsidTr="0051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84" w:rsidRPr="00594B4F" w:rsidRDefault="00505084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05084" w:rsidRPr="00462112" w:rsidRDefault="00505084" w:rsidP="00A925DD">
            <w:pPr>
              <w:rPr>
                <w:sz w:val="28"/>
                <w:szCs w:val="28"/>
              </w:rPr>
            </w:pPr>
            <w:r w:rsidRPr="00462112">
              <w:rPr>
                <w:sz w:val="28"/>
                <w:szCs w:val="28"/>
              </w:rPr>
              <w:t>23:36:0707031:289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щербиновская, ул. Пушкина, з/у 90/1</w:t>
            </w:r>
          </w:p>
        </w:tc>
      </w:tr>
      <w:tr w:rsidR="00505084" w:rsidRPr="00594B4F" w:rsidTr="006D76A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84" w:rsidRPr="00594B4F" w:rsidRDefault="00505084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05084" w:rsidRPr="00462112" w:rsidRDefault="00505084" w:rsidP="00A925DD">
            <w:pPr>
              <w:rPr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23:36:0707031:71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щербиновская, ул. Пушкина, з/у 92</w:t>
            </w:r>
          </w:p>
        </w:tc>
      </w:tr>
      <w:tr w:rsidR="00505084" w:rsidRPr="00594B4F" w:rsidTr="006D76A7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84" w:rsidRDefault="00505084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05084" w:rsidRPr="00462112" w:rsidRDefault="00505084" w:rsidP="00A925DD">
            <w:pPr>
              <w:rPr>
                <w:sz w:val="28"/>
                <w:szCs w:val="28"/>
              </w:rPr>
            </w:pPr>
            <w:r w:rsidRPr="00462112">
              <w:rPr>
                <w:sz w:val="28"/>
                <w:szCs w:val="28"/>
              </w:rPr>
              <w:t>23:36:0707031:72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84" w:rsidRPr="00462112" w:rsidRDefault="0050508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462112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</w:t>
            </w:r>
            <w:r w:rsidRPr="00462112">
              <w:rPr>
                <w:color w:val="000000"/>
                <w:sz w:val="28"/>
                <w:szCs w:val="28"/>
              </w:rPr>
              <w:t>о</w:t>
            </w:r>
            <w:r w:rsidRPr="00462112">
              <w:rPr>
                <w:color w:val="000000"/>
                <w:sz w:val="28"/>
                <w:szCs w:val="28"/>
              </w:rPr>
              <w:t>щербиновская, ул. Пушкина, з/у 94</w:t>
            </w:r>
          </w:p>
        </w:tc>
      </w:tr>
    </w:tbl>
    <w:p w:rsidR="00505084" w:rsidRPr="00594B4F" w:rsidRDefault="00505084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505084" w:rsidRPr="00594B4F" w:rsidRDefault="0050508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505084" w:rsidRPr="00594B4F" w:rsidRDefault="0050508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505084" w:rsidRPr="00594B4F" w:rsidRDefault="0050508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505084" w:rsidRPr="00D0780E" w:rsidRDefault="0050508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05084" w:rsidRPr="00D0780E" w:rsidRDefault="00505084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505084" w:rsidRPr="00D0780E" w:rsidRDefault="00505084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505084" w:rsidRPr="00D0780E" w:rsidRDefault="0050508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05084" w:rsidRPr="008841B1" w:rsidRDefault="0050508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505084" w:rsidRPr="004C43B3" w:rsidRDefault="00505084"/>
    <w:sectPr w:rsidR="0050508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622AC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2F6A90"/>
    <w:rsid w:val="00307E48"/>
    <w:rsid w:val="00321666"/>
    <w:rsid w:val="00347373"/>
    <w:rsid w:val="00384282"/>
    <w:rsid w:val="003B6A34"/>
    <w:rsid w:val="003C1C75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2112"/>
    <w:rsid w:val="00465F5F"/>
    <w:rsid w:val="00467CCA"/>
    <w:rsid w:val="004A4523"/>
    <w:rsid w:val="004C43B3"/>
    <w:rsid w:val="004D330B"/>
    <w:rsid w:val="00505084"/>
    <w:rsid w:val="00507512"/>
    <w:rsid w:val="00510885"/>
    <w:rsid w:val="00541F1D"/>
    <w:rsid w:val="00580C8F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536BD"/>
    <w:rsid w:val="00673399"/>
    <w:rsid w:val="00681626"/>
    <w:rsid w:val="006904A7"/>
    <w:rsid w:val="006A21AD"/>
    <w:rsid w:val="006B0538"/>
    <w:rsid w:val="006D00D6"/>
    <w:rsid w:val="006D26CA"/>
    <w:rsid w:val="006D76A7"/>
    <w:rsid w:val="006E170D"/>
    <w:rsid w:val="006E1DD2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55BAF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2102"/>
    <w:rsid w:val="00AF7C4A"/>
    <w:rsid w:val="00B01E29"/>
    <w:rsid w:val="00B20194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BD5D67"/>
    <w:rsid w:val="00C00949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87BDF"/>
    <w:rsid w:val="00C97B9D"/>
    <w:rsid w:val="00CA0D13"/>
    <w:rsid w:val="00CA53AC"/>
    <w:rsid w:val="00CB7BD7"/>
    <w:rsid w:val="00CD2D6E"/>
    <w:rsid w:val="00D00A4E"/>
    <w:rsid w:val="00D00E51"/>
    <w:rsid w:val="00D0780E"/>
    <w:rsid w:val="00D129E8"/>
    <w:rsid w:val="00D338A6"/>
    <w:rsid w:val="00D47929"/>
    <w:rsid w:val="00D63323"/>
    <w:rsid w:val="00D63446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3CA5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03EB"/>
    <w:rsid w:val="00F463B0"/>
    <w:rsid w:val="00F46668"/>
    <w:rsid w:val="00F639A3"/>
    <w:rsid w:val="00F65D15"/>
    <w:rsid w:val="00F65FED"/>
    <w:rsid w:val="00F8143B"/>
    <w:rsid w:val="00F844D0"/>
    <w:rsid w:val="00F94CA1"/>
    <w:rsid w:val="00F94CE3"/>
    <w:rsid w:val="00FA0231"/>
    <w:rsid w:val="00FB4EE7"/>
    <w:rsid w:val="00FC1071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672</Words>
  <Characters>3836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77</cp:revision>
  <cp:lastPrinted>2025-10-15T07:40:00Z</cp:lastPrinted>
  <dcterms:created xsi:type="dcterms:W3CDTF">2025-10-29T16:07:00Z</dcterms:created>
  <dcterms:modified xsi:type="dcterms:W3CDTF">2026-03-25T13:37:00Z</dcterms:modified>
</cp:coreProperties>
</file>