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44" w:rsidRPr="002F73DC" w:rsidRDefault="00823A44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</w:t>
      </w:r>
      <w:r w:rsidRPr="002F73DC">
        <w:rPr>
          <w:b/>
          <w:bCs/>
          <w:sz w:val="28"/>
          <w:szCs w:val="28"/>
        </w:rPr>
        <w:t xml:space="preserve">о возможном установлении публичного сервитута </w:t>
      </w:r>
    </w:p>
    <w:p w:rsidR="00823A44" w:rsidRPr="002F73DC" w:rsidRDefault="00823A44" w:rsidP="00EF6F39">
      <w:pPr>
        <w:jc w:val="center"/>
        <w:rPr>
          <w:b/>
          <w:sz w:val="28"/>
          <w:szCs w:val="28"/>
        </w:rPr>
      </w:pPr>
      <w:r w:rsidRPr="002F73DC">
        <w:rPr>
          <w:b/>
          <w:bCs/>
          <w:sz w:val="28"/>
          <w:szCs w:val="28"/>
        </w:rPr>
        <w:t>с целью размещения</w:t>
      </w:r>
      <w:r w:rsidRPr="002F73DC">
        <w:rPr>
          <w:b/>
          <w:sz w:val="28"/>
          <w:szCs w:val="28"/>
        </w:rPr>
        <w:t xml:space="preserve"> и эксплуатации линейного объекта: </w:t>
      </w:r>
    </w:p>
    <w:p w:rsidR="00823A44" w:rsidRPr="002F73DC" w:rsidRDefault="00823A4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F73DC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823A44" w:rsidRPr="002F73DC" w:rsidRDefault="00823A44" w:rsidP="009E73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F73DC">
        <w:rPr>
          <w:b/>
          <w:sz w:val="28"/>
          <w:szCs w:val="28"/>
          <w:u w:val="single"/>
        </w:rPr>
        <w:t>ст-ца Старощербиновская (по ул. Шевченко от ж.д. №252-260</w:t>
      </w:r>
    </w:p>
    <w:p w:rsidR="00823A44" w:rsidRPr="002F73DC" w:rsidRDefault="00823A44" w:rsidP="009E73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F73DC">
        <w:rPr>
          <w:b/>
          <w:sz w:val="28"/>
          <w:szCs w:val="28"/>
          <w:u w:val="single"/>
        </w:rPr>
        <w:t>с подземным переходом ч/з ул. Войкова и по ул. Войкова</w:t>
      </w:r>
    </w:p>
    <w:p w:rsidR="00823A44" w:rsidRPr="00A30EE8" w:rsidRDefault="00823A44" w:rsidP="009E733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F73DC">
        <w:rPr>
          <w:b/>
          <w:sz w:val="28"/>
          <w:szCs w:val="28"/>
          <w:u w:val="single"/>
        </w:rPr>
        <w:t>от ж.д. №16-18)»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823A44" w:rsidRPr="00A30EE8" w:rsidRDefault="00823A4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823A44" w:rsidRPr="00CF12BE" w:rsidTr="004C43B3">
        <w:trPr>
          <w:trHeight w:val="842"/>
        </w:trPr>
        <w:tc>
          <w:tcPr>
            <w:tcW w:w="709" w:type="dxa"/>
          </w:tcPr>
          <w:p w:rsidR="00823A44" w:rsidRPr="00CF12BE" w:rsidRDefault="00823A44" w:rsidP="00860314">
            <w:pPr>
              <w:jc w:val="center"/>
              <w:rPr>
                <w:sz w:val="28"/>
                <w:szCs w:val="28"/>
              </w:rPr>
            </w:pPr>
            <w:r w:rsidRPr="00CF12B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23A44" w:rsidRPr="00CF12BE" w:rsidRDefault="00823A4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F12B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823A44" w:rsidRPr="00CF12BE" w:rsidRDefault="00823A44" w:rsidP="00860314">
            <w:pPr>
              <w:jc w:val="center"/>
              <w:rPr>
                <w:sz w:val="28"/>
                <w:szCs w:val="28"/>
              </w:rPr>
            </w:pPr>
            <w:r w:rsidRPr="00CF12B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23A44" w:rsidRPr="00CF12BE" w:rsidRDefault="00823A4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2B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823A44" w:rsidRPr="00CF12BE" w:rsidRDefault="00823A4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12BE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823A44" w:rsidRPr="00CF12BE" w:rsidTr="00C5472A">
        <w:tc>
          <w:tcPr>
            <w:tcW w:w="709" w:type="dxa"/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23:36:0707002:33</w:t>
            </w:r>
          </w:p>
        </w:tc>
        <w:tc>
          <w:tcPr>
            <w:tcW w:w="7342" w:type="dxa"/>
            <w:vAlign w:val="center"/>
          </w:tcPr>
          <w:p w:rsidR="00823A44" w:rsidRPr="00CF12BE" w:rsidRDefault="00823A4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ент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</w:t>
            </w:r>
            <w:r w:rsidRPr="00CF12BE">
              <w:rPr>
                <w:color w:val="252625"/>
                <w:sz w:val="28"/>
                <w:szCs w:val="28"/>
              </w:rPr>
              <w:t>в</w:t>
            </w:r>
            <w:r w:rsidRPr="00CF12BE">
              <w:rPr>
                <w:color w:val="252625"/>
                <w:sz w:val="28"/>
                <w:szCs w:val="28"/>
              </w:rPr>
              <w:t>ская, ул Шевченко, з/у 260</w:t>
            </w:r>
          </w:p>
        </w:tc>
      </w:tr>
      <w:tr w:rsidR="00823A44" w:rsidRPr="00CF12BE" w:rsidTr="00C5472A">
        <w:tc>
          <w:tcPr>
            <w:tcW w:w="709" w:type="dxa"/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23:36:0707002:14</w:t>
            </w:r>
          </w:p>
        </w:tc>
        <w:tc>
          <w:tcPr>
            <w:tcW w:w="7342" w:type="dxa"/>
            <w:vAlign w:val="center"/>
          </w:tcPr>
          <w:p w:rsidR="00823A44" w:rsidRPr="00CF12BE" w:rsidRDefault="00823A4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биновская, ул Шевченко, з/у 258/1</w:t>
            </w:r>
          </w:p>
        </w:tc>
      </w:tr>
      <w:tr w:rsidR="00823A44" w:rsidRPr="00CF12BE" w:rsidTr="00C5472A">
        <w:tc>
          <w:tcPr>
            <w:tcW w:w="709" w:type="dxa"/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23:36:0707002:173</w:t>
            </w:r>
          </w:p>
        </w:tc>
        <w:tc>
          <w:tcPr>
            <w:tcW w:w="7342" w:type="dxa"/>
            <w:vAlign w:val="center"/>
          </w:tcPr>
          <w:p w:rsidR="00823A44" w:rsidRPr="00CF12BE" w:rsidRDefault="00823A44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биновская, ул Шевченко, з/у 258</w:t>
            </w:r>
          </w:p>
        </w:tc>
      </w:tr>
      <w:tr w:rsidR="00823A44" w:rsidRPr="00CF12BE" w:rsidTr="00C5472A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23:36:0707002:60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823A44" w:rsidRPr="00CF12BE" w:rsidRDefault="00823A44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 xml:space="preserve">новская, ул Войкова, з/у </w:t>
            </w:r>
          </w:p>
        </w:tc>
      </w:tr>
      <w:tr w:rsidR="00823A44" w:rsidRPr="00CF12BE" w:rsidTr="00C5472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биновская, ул Войкова, з/у 16.</w:t>
            </w:r>
          </w:p>
        </w:tc>
      </w:tr>
      <w:tr w:rsidR="00823A44" w:rsidRPr="00CF12BE" w:rsidTr="00C5472A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23:36:0707002:227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новская, ул Войкова, з/у</w:t>
            </w:r>
          </w:p>
        </w:tc>
      </w:tr>
      <w:tr w:rsidR="00823A44" w:rsidRPr="00CF12BE" w:rsidTr="00C5472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23:36:0707002:228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новская, ул Войкова, з/у 18/1</w:t>
            </w:r>
          </w:p>
        </w:tc>
      </w:tr>
      <w:tr w:rsidR="00823A44" w:rsidRPr="00CF12BE" w:rsidTr="00C5472A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A44" w:rsidRPr="00CF12BE" w:rsidRDefault="00823A44" w:rsidP="00C5472A">
            <w:pPr>
              <w:rPr>
                <w:color w:val="000000"/>
                <w:sz w:val="28"/>
                <w:szCs w:val="28"/>
              </w:rPr>
            </w:pPr>
            <w:r w:rsidRPr="00CF12BE">
              <w:rPr>
                <w:color w:val="000000"/>
                <w:sz w:val="28"/>
                <w:szCs w:val="28"/>
              </w:rPr>
              <w:t>23:36:0707002:4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A44" w:rsidRPr="00CF12BE" w:rsidRDefault="00823A4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12BE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12BE">
              <w:rPr>
                <w:color w:val="252625"/>
                <w:sz w:val="28"/>
                <w:szCs w:val="28"/>
              </w:rPr>
              <w:t>и</w:t>
            </w:r>
            <w:r w:rsidRPr="00CF12BE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CF12BE">
              <w:rPr>
                <w:color w:val="252625"/>
                <w:sz w:val="28"/>
                <w:szCs w:val="28"/>
              </w:rPr>
              <w:t>р</w:t>
            </w:r>
            <w:r w:rsidRPr="00CF12BE">
              <w:rPr>
                <w:color w:val="252625"/>
                <w:sz w:val="28"/>
                <w:szCs w:val="28"/>
              </w:rPr>
              <w:t>биновская, ул Шевченко, з/у 250.</w:t>
            </w:r>
          </w:p>
        </w:tc>
      </w:tr>
    </w:tbl>
    <w:p w:rsidR="00823A44" w:rsidRPr="00A30EE8" w:rsidRDefault="00823A44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823A44" w:rsidRPr="00A30EE8" w:rsidRDefault="00823A4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823A44" w:rsidRPr="00A30EE8" w:rsidRDefault="00823A4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23A44" w:rsidRPr="00A30EE8" w:rsidRDefault="00823A4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823A44" w:rsidRPr="00A30EE8" w:rsidRDefault="00823A4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23A44" w:rsidRPr="00A30EE8" w:rsidRDefault="00823A4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823A44" w:rsidRPr="004C43B3" w:rsidRDefault="00823A44"/>
    <w:sectPr w:rsidR="00823A4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44" w:rsidRDefault="00823A44" w:rsidP="00181EF4">
      <w:r>
        <w:separator/>
      </w:r>
    </w:p>
  </w:endnote>
  <w:endnote w:type="continuationSeparator" w:id="0">
    <w:p w:rsidR="00823A44" w:rsidRDefault="00823A44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44" w:rsidRDefault="00823A44" w:rsidP="00181EF4">
      <w:r>
        <w:separator/>
      </w:r>
    </w:p>
  </w:footnote>
  <w:footnote w:type="continuationSeparator" w:id="0">
    <w:p w:rsidR="00823A44" w:rsidRDefault="00823A44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022AA"/>
    <w:rsid w:val="00284E84"/>
    <w:rsid w:val="002B06E4"/>
    <w:rsid w:val="002B7092"/>
    <w:rsid w:val="002F73DC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72F1E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B53"/>
    <w:rsid w:val="00805F48"/>
    <w:rsid w:val="00823A44"/>
    <w:rsid w:val="00860314"/>
    <w:rsid w:val="00882988"/>
    <w:rsid w:val="008841B1"/>
    <w:rsid w:val="008861DF"/>
    <w:rsid w:val="008E6B97"/>
    <w:rsid w:val="008F122D"/>
    <w:rsid w:val="009E7331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5472A"/>
    <w:rsid w:val="00C6290B"/>
    <w:rsid w:val="00C7700B"/>
    <w:rsid w:val="00C8239D"/>
    <w:rsid w:val="00C97B9D"/>
    <w:rsid w:val="00CA53AC"/>
    <w:rsid w:val="00CF12BE"/>
    <w:rsid w:val="00D0780E"/>
    <w:rsid w:val="00D26450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C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725</Words>
  <Characters>4138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8</cp:revision>
  <cp:lastPrinted>2025-10-15T07:40:00Z</cp:lastPrinted>
  <dcterms:created xsi:type="dcterms:W3CDTF">2026-04-28T05:03:00Z</dcterms:created>
  <dcterms:modified xsi:type="dcterms:W3CDTF">2026-04-28T07:26:00Z</dcterms:modified>
</cp:coreProperties>
</file>