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EC" w:rsidRPr="00554DF3" w:rsidRDefault="00D370E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554DF3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D370EC" w:rsidRPr="00554DF3" w:rsidRDefault="00D370EC" w:rsidP="00EF6F39">
      <w:pPr>
        <w:jc w:val="center"/>
        <w:rPr>
          <w:b/>
          <w:sz w:val="28"/>
          <w:szCs w:val="28"/>
        </w:rPr>
      </w:pPr>
      <w:r w:rsidRPr="00554DF3">
        <w:rPr>
          <w:b/>
          <w:bCs/>
          <w:sz w:val="28"/>
          <w:szCs w:val="28"/>
        </w:rPr>
        <w:t>с целью размещения</w:t>
      </w:r>
      <w:r w:rsidRPr="00554DF3">
        <w:rPr>
          <w:b/>
          <w:sz w:val="28"/>
          <w:szCs w:val="28"/>
        </w:rPr>
        <w:t xml:space="preserve"> и эксплуатации линейного объекта: </w:t>
      </w:r>
    </w:p>
    <w:p w:rsidR="00D370EC" w:rsidRPr="00554DF3" w:rsidRDefault="00D370E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54DF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D370EC" w:rsidRPr="00554DF3" w:rsidRDefault="00D370EC" w:rsidP="00554D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54DF3">
        <w:rPr>
          <w:b/>
          <w:sz w:val="28"/>
          <w:szCs w:val="28"/>
          <w:u w:val="single"/>
        </w:rPr>
        <w:t>ст-ца Старощербиновская (по ул. 1Мая к ж.д. №270 и ул. Войкова</w:t>
      </w:r>
    </w:p>
    <w:p w:rsidR="00D370EC" w:rsidRPr="00A30EE8" w:rsidRDefault="00D370EC" w:rsidP="00554D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54DF3">
        <w:rPr>
          <w:b/>
          <w:sz w:val="28"/>
          <w:szCs w:val="28"/>
          <w:u w:val="single"/>
        </w:rPr>
        <w:t>от ж.д. №10-12 до ул. Урицкого от ул. 1Мая до ул. Мира)»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370EC" w:rsidRPr="00A30EE8" w:rsidRDefault="00D370E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370EC" w:rsidRPr="0018092A" w:rsidTr="004C43B3">
        <w:trPr>
          <w:trHeight w:val="842"/>
        </w:trPr>
        <w:tc>
          <w:tcPr>
            <w:tcW w:w="709" w:type="dxa"/>
          </w:tcPr>
          <w:p w:rsidR="00D370EC" w:rsidRPr="0018092A" w:rsidRDefault="00D370EC" w:rsidP="00860314">
            <w:pPr>
              <w:jc w:val="center"/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370EC" w:rsidRPr="0018092A" w:rsidRDefault="00D370E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8092A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370EC" w:rsidRPr="0018092A" w:rsidRDefault="00D370EC" w:rsidP="00860314">
            <w:pPr>
              <w:jc w:val="center"/>
              <w:rPr>
                <w:sz w:val="28"/>
                <w:szCs w:val="28"/>
              </w:rPr>
            </w:pPr>
            <w:r w:rsidRPr="0018092A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370EC" w:rsidRPr="0018092A" w:rsidRDefault="00D370E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092A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D370EC" w:rsidRPr="0018092A" w:rsidRDefault="00D370E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092A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D370EC" w:rsidRPr="0018092A" w:rsidTr="004C43B3">
        <w:tc>
          <w:tcPr>
            <w:tcW w:w="709" w:type="dxa"/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23:36:0707001:407</w:t>
            </w:r>
          </w:p>
          <w:p w:rsidR="00D370EC" w:rsidRPr="0018092A" w:rsidRDefault="00D370EC" w:rsidP="00C76827">
            <w:pPr>
              <w:rPr>
                <w:sz w:val="28"/>
                <w:szCs w:val="28"/>
              </w:rPr>
            </w:pPr>
          </w:p>
        </w:tc>
        <w:tc>
          <w:tcPr>
            <w:tcW w:w="7342" w:type="dxa"/>
            <w:vAlign w:val="center"/>
          </w:tcPr>
          <w:p w:rsidR="00D370EC" w:rsidRPr="0018092A" w:rsidRDefault="00D370E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Войкова, з/у 2</w:t>
            </w:r>
          </w:p>
        </w:tc>
      </w:tr>
      <w:tr w:rsidR="00D370EC" w:rsidRPr="0018092A" w:rsidTr="004C43B3">
        <w:tc>
          <w:tcPr>
            <w:tcW w:w="709" w:type="dxa"/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23:36:0707001:70</w:t>
            </w:r>
          </w:p>
        </w:tc>
        <w:tc>
          <w:tcPr>
            <w:tcW w:w="7342" w:type="dxa"/>
            <w:vAlign w:val="center"/>
          </w:tcPr>
          <w:p w:rsidR="00D370EC" w:rsidRPr="0018092A" w:rsidRDefault="00D370E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Войкова, з/у 6</w:t>
            </w:r>
          </w:p>
        </w:tc>
      </w:tr>
      <w:tr w:rsidR="00D370EC" w:rsidRPr="0018092A" w:rsidTr="004C43B3">
        <w:tc>
          <w:tcPr>
            <w:tcW w:w="709" w:type="dxa"/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23:36:0707001:69</w:t>
            </w:r>
          </w:p>
        </w:tc>
        <w:tc>
          <w:tcPr>
            <w:tcW w:w="7342" w:type="dxa"/>
            <w:vAlign w:val="center"/>
          </w:tcPr>
          <w:p w:rsidR="00D370EC" w:rsidRPr="0018092A" w:rsidRDefault="00D370EC" w:rsidP="0018092A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sz w:val="28"/>
                <w:szCs w:val="28"/>
              </w:rPr>
              <w:t>р</w:t>
            </w:r>
            <w:r w:rsidRPr="0018092A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sz w:val="28"/>
                <w:szCs w:val="28"/>
              </w:rPr>
              <w:t>и</w:t>
            </w:r>
            <w:r w:rsidRPr="0018092A">
              <w:rPr>
                <w:sz w:val="28"/>
                <w:szCs w:val="28"/>
              </w:rPr>
              <w:t>новская, ул Войкова, з/у 6/1</w:t>
            </w:r>
          </w:p>
        </w:tc>
      </w:tr>
      <w:tr w:rsidR="00D370EC" w:rsidRPr="0018092A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23:36:0707001:412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370EC" w:rsidRPr="0018092A" w:rsidRDefault="00D370E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Войкова, з/у 6/2</w:t>
            </w:r>
          </w:p>
        </w:tc>
      </w:tr>
      <w:tr w:rsidR="00D370EC" w:rsidRPr="0018092A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Войкова, з/у 8</w:t>
            </w:r>
          </w:p>
        </w:tc>
      </w:tr>
      <w:tr w:rsidR="00D370EC" w:rsidRPr="0018092A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23:36:0707001:424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биновская, ул Войкова, з/у 10.</w:t>
            </w:r>
          </w:p>
        </w:tc>
      </w:tr>
      <w:tr w:rsidR="00D370EC" w:rsidRPr="0018092A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18092A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sz w:val="28"/>
                <w:szCs w:val="28"/>
              </w:rPr>
              <w:t>р</w:t>
            </w:r>
            <w:r w:rsidRPr="0018092A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sz w:val="28"/>
                <w:szCs w:val="28"/>
              </w:rPr>
              <w:t>и</w:t>
            </w:r>
            <w:r w:rsidRPr="0018092A">
              <w:rPr>
                <w:sz w:val="28"/>
                <w:szCs w:val="28"/>
              </w:rPr>
              <w:t>новская, ул Первома</w:t>
            </w:r>
            <w:r w:rsidRPr="0018092A">
              <w:rPr>
                <w:sz w:val="28"/>
                <w:szCs w:val="28"/>
              </w:rPr>
              <w:t>й</w:t>
            </w:r>
            <w:r w:rsidRPr="0018092A">
              <w:rPr>
                <w:sz w:val="28"/>
                <w:szCs w:val="28"/>
              </w:rPr>
              <w:t>ская, з/у 266</w:t>
            </w: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Первомайская, з/у 266/1</w:t>
            </w: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биновская, ул Первомайская, з/у 268.</w:t>
            </w: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23:36:0707001:397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18092A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sz w:val="28"/>
                <w:szCs w:val="28"/>
              </w:rPr>
              <w:t>р</w:t>
            </w:r>
            <w:r w:rsidRPr="0018092A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sz w:val="28"/>
                <w:szCs w:val="28"/>
              </w:rPr>
              <w:t>и</w:t>
            </w:r>
            <w:r w:rsidRPr="0018092A">
              <w:rPr>
                <w:sz w:val="28"/>
                <w:szCs w:val="28"/>
              </w:rPr>
              <w:t>новская, ул Первома</w:t>
            </w:r>
            <w:r w:rsidRPr="0018092A">
              <w:rPr>
                <w:sz w:val="28"/>
                <w:szCs w:val="28"/>
              </w:rPr>
              <w:t>й</w:t>
            </w:r>
            <w:r w:rsidRPr="0018092A">
              <w:rPr>
                <w:sz w:val="28"/>
                <w:szCs w:val="28"/>
              </w:rPr>
              <w:t>ская, з/у 268/1</w:t>
            </w:r>
          </w:p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23:36:0707001:396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18092A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sz w:val="28"/>
                <w:szCs w:val="28"/>
              </w:rPr>
              <w:t>р</w:t>
            </w:r>
            <w:r w:rsidRPr="0018092A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sz w:val="28"/>
                <w:szCs w:val="28"/>
              </w:rPr>
              <w:t>и</w:t>
            </w:r>
            <w:r w:rsidRPr="0018092A">
              <w:rPr>
                <w:sz w:val="28"/>
                <w:szCs w:val="28"/>
              </w:rPr>
              <w:t>новская, ул Первома</w:t>
            </w:r>
            <w:r w:rsidRPr="0018092A">
              <w:rPr>
                <w:sz w:val="28"/>
                <w:szCs w:val="28"/>
              </w:rPr>
              <w:t>й</w:t>
            </w:r>
            <w:r w:rsidRPr="0018092A">
              <w:rPr>
                <w:sz w:val="28"/>
                <w:szCs w:val="28"/>
              </w:rPr>
              <w:t>ская, з/у 268/2</w:t>
            </w:r>
          </w:p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23:36:0707001:390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092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color w:val="252625"/>
                <w:sz w:val="28"/>
                <w:szCs w:val="28"/>
              </w:rPr>
              <w:t>р</w:t>
            </w:r>
            <w:r w:rsidRPr="0018092A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color w:val="252625"/>
                <w:sz w:val="28"/>
                <w:szCs w:val="28"/>
              </w:rPr>
              <w:t>и</w:t>
            </w:r>
            <w:r w:rsidRPr="0018092A">
              <w:rPr>
                <w:color w:val="252625"/>
                <w:sz w:val="28"/>
                <w:szCs w:val="28"/>
              </w:rPr>
              <w:t>новская, ул Первомайская, з/у 270</w:t>
            </w:r>
          </w:p>
        </w:tc>
      </w:tr>
      <w:tr w:rsidR="00D370EC" w:rsidRPr="0018092A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70EC" w:rsidRPr="0018092A" w:rsidRDefault="00D370EC" w:rsidP="00C76827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23:36:0707001:389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0EC" w:rsidRPr="0018092A" w:rsidRDefault="00D370EC" w:rsidP="0018092A">
            <w:pPr>
              <w:rPr>
                <w:sz w:val="28"/>
                <w:szCs w:val="28"/>
              </w:rPr>
            </w:pPr>
            <w:r w:rsidRPr="0018092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8092A">
              <w:rPr>
                <w:sz w:val="28"/>
                <w:szCs w:val="28"/>
              </w:rPr>
              <w:t>р</w:t>
            </w:r>
            <w:r w:rsidRPr="0018092A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8092A">
              <w:rPr>
                <w:sz w:val="28"/>
                <w:szCs w:val="28"/>
              </w:rPr>
              <w:t>и</w:t>
            </w:r>
            <w:r w:rsidRPr="0018092A">
              <w:rPr>
                <w:sz w:val="28"/>
                <w:szCs w:val="28"/>
              </w:rPr>
              <w:t>новская, ул Первома</w:t>
            </w:r>
            <w:r w:rsidRPr="0018092A">
              <w:rPr>
                <w:sz w:val="28"/>
                <w:szCs w:val="28"/>
              </w:rPr>
              <w:t>й</w:t>
            </w:r>
            <w:r w:rsidRPr="0018092A">
              <w:rPr>
                <w:sz w:val="28"/>
                <w:szCs w:val="28"/>
              </w:rPr>
              <w:t>ская, з/у 270/1</w:t>
            </w:r>
          </w:p>
          <w:p w:rsidR="00D370EC" w:rsidRPr="0018092A" w:rsidRDefault="00D370E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D370EC" w:rsidRPr="00A30EE8" w:rsidRDefault="00D370E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D370EC" w:rsidRPr="00A30EE8" w:rsidRDefault="00D370E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D370EC" w:rsidRPr="00A30EE8" w:rsidRDefault="00D370E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370EC" w:rsidRPr="00A30EE8" w:rsidRDefault="00D370E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D370EC" w:rsidRPr="00A30EE8" w:rsidRDefault="00D370E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370EC" w:rsidRPr="00A30EE8" w:rsidRDefault="00D370E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D370EC" w:rsidRPr="004C43B3" w:rsidRDefault="00D370EC"/>
    <w:sectPr w:rsidR="00D370E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EC" w:rsidRDefault="00D370EC" w:rsidP="00181EF4">
      <w:r>
        <w:separator/>
      </w:r>
    </w:p>
  </w:endnote>
  <w:endnote w:type="continuationSeparator" w:id="0">
    <w:p w:rsidR="00D370EC" w:rsidRDefault="00D370E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EC" w:rsidRDefault="00D370EC" w:rsidP="00181EF4">
      <w:r>
        <w:separator/>
      </w:r>
    </w:p>
  </w:footnote>
  <w:footnote w:type="continuationSeparator" w:id="0">
    <w:p w:rsidR="00D370EC" w:rsidRDefault="00D370E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7914"/>
    <w:rsid w:val="000D5DDA"/>
    <w:rsid w:val="00102821"/>
    <w:rsid w:val="00144B54"/>
    <w:rsid w:val="001560F9"/>
    <w:rsid w:val="001777E4"/>
    <w:rsid w:val="0018092A"/>
    <w:rsid w:val="00181EF4"/>
    <w:rsid w:val="001A02A9"/>
    <w:rsid w:val="001A104E"/>
    <w:rsid w:val="001C2711"/>
    <w:rsid w:val="001C37BB"/>
    <w:rsid w:val="00284E84"/>
    <w:rsid w:val="002B06E4"/>
    <w:rsid w:val="00315DF4"/>
    <w:rsid w:val="00321666"/>
    <w:rsid w:val="00384282"/>
    <w:rsid w:val="003A46DF"/>
    <w:rsid w:val="003B6A34"/>
    <w:rsid w:val="003D2A33"/>
    <w:rsid w:val="003E0F4B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54DF3"/>
    <w:rsid w:val="0058155C"/>
    <w:rsid w:val="005815F6"/>
    <w:rsid w:val="00584BF9"/>
    <w:rsid w:val="005F7B17"/>
    <w:rsid w:val="006322D2"/>
    <w:rsid w:val="006C4493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6827"/>
    <w:rsid w:val="00C7700B"/>
    <w:rsid w:val="00C8239D"/>
    <w:rsid w:val="00C97B9D"/>
    <w:rsid w:val="00CA53AC"/>
    <w:rsid w:val="00D0780E"/>
    <w:rsid w:val="00D34F70"/>
    <w:rsid w:val="00D370EC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1809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7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7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6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6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7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7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256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792</Words>
  <Characters>4519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2026-04-28T07:52:00Z</dcterms:modified>
</cp:coreProperties>
</file>