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FD" w:rsidRPr="00AB2396" w:rsidRDefault="00D56DFD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</w:t>
      </w:r>
      <w:r w:rsidRPr="00AB2396">
        <w:rPr>
          <w:b/>
          <w:bCs/>
          <w:sz w:val="28"/>
          <w:szCs w:val="28"/>
        </w:rPr>
        <w:t xml:space="preserve">возможном установлении публичного сервитута </w:t>
      </w:r>
    </w:p>
    <w:p w:rsidR="00D56DFD" w:rsidRPr="00AB2396" w:rsidRDefault="00D56DFD" w:rsidP="00EF6F39">
      <w:pPr>
        <w:jc w:val="center"/>
        <w:rPr>
          <w:b/>
          <w:sz w:val="28"/>
          <w:szCs w:val="28"/>
        </w:rPr>
      </w:pPr>
      <w:r w:rsidRPr="00AB2396">
        <w:rPr>
          <w:b/>
          <w:bCs/>
          <w:sz w:val="28"/>
          <w:szCs w:val="28"/>
        </w:rPr>
        <w:t>с целью размещения</w:t>
      </w:r>
      <w:r w:rsidRPr="00AB2396">
        <w:rPr>
          <w:b/>
          <w:sz w:val="28"/>
          <w:szCs w:val="28"/>
        </w:rPr>
        <w:t xml:space="preserve"> и эксплуатации линейного объекта: </w:t>
      </w:r>
    </w:p>
    <w:p w:rsidR="00D56DFD" w:rsidRPr="00AB2396" w:rsidRDefault="00D56DFD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B2396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D56DFD" w:rsidRPr="00AB2396" w:rsidRDefault="00D56DFD" w:rsidP="00AB2396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B2396">
        <w:rPr>
          <w:b/>
          <w:sz w:val="28"/>
          <w:szCs w:val="28"/>
          <w:u w:val="single"/>
        </w:rPr>
        <w:t>ст-ца Старощербиновская (по ул. Чкалова</w:t>
      </w:r>
    </w:p>
    <w:p w:rsidR="00D56DFD" w:rsidRPr="00AB2396" w:rsidRDefault="00D56DFD" w:rsidP="00AB2396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B2396">
        <w:rPr>
          <w:b/>
          <w:sz w:val="28"/>
          <w:szCs w:val="28"/>
          <w:u w:val="single"/>
        </w:rPr>
        <w:t>к ж.д. № 15-19 от ул. К. Маркса до ул. Красина)»</w:t>
      </w:r>
      <w:r w:rsidRPr="00AB2396">
        <w:rPr>
          <w:b/>
          <w:i/>
          <w:iCs/>
          <w:sz w:val="28"/>
          <w:szCs w:val="28"/>
          <w:u w:val="single"/>
        </w:rPr>
        <w:br/>
      </w:r>
    </w:p>
    <w:p w:rsidR="00D56DFD" w:rsidRPr="00A30EE8" w:rsidRDefault="00D56DF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B2396">
        <w:rPr>
          <w:sz w:val="28"/>
          <w:szCs w:val="28"/>
        </w:rPr>
        <w:t>Наименование уполномоченного органа,</w:t>
      </w:r>
      <w:bookmarkStart w:id="0" w:name="_GoBack"/>
      <w:bookmarkEnd w:id="0"/>
      <w:r w:rsidRPr="00A30EE8">
        <w:rPr>
          <w:sz w:val="28"/>
          <w:szCs w:val="28"/>
        </w:rPr>
        <w:t xml:space="preserve">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D56DFD" w:rsidRPr="00A30EE8" w:rsidRDefault="00D56DF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D56DFD" w:rsidRPr="00A30EE8" w:rsidRDefault="00D56DFD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D56DFD" w:rsidRPr="00011ECF" w:rsidTr="004C43B3">
        <w:trPr>
          <w:trHeight w:val="842"/>
        </w:trPr>
        <w:tc>
          <w:tcPr>
            <w:tcW w:w="709" w:type="dxa"/>
          </w:tcPr>
          <w:p w:rsidR="00D56DFD" w:rsidRPr="00011ECF" w:rsidRDefault="00D56DFD" w:rsidP="00860314">
            <w:pPr>
              <w:jc w:val="center"/>
              <w:rPr>
                <w:sz w:val="28"/>
                <w:szCs w:val="28"/>
              </w:rPr>
            </w:pPr>
            <w:r w:rsidRPr="00011ECF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D56DFD" w:rsidRPr="00011ECF" w:rsidRDefault="00D56DFD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011ECF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D56DFD" w:rsidRPr="00011ECF" w:rsidRDefault="00D56DFD" w:rsidP="00860314">
            <w:pPr>
              <w:jc w:val="center"/>
              <w:rPr>
                <w:sz w:val="28"/>
                <w:szCs w:val="28"/>
              </w:rPr>
            </w:pPr>
            <w:r w:rsidRPr="00011ECF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D56DFD" w:rsidRPr="00011ECF" w:rsidRDefault="00D56DFD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1ECF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D56DFD" w:rsidRPr="00011ECF" w:rsidRDefault="00D56DFD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1ECF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D56DFD" w:rsidRPr="00011ECF" w:rsidTr="004C43B3">
        <w:tc>
          <w:tcPr>
            <w:tcW w:w="709" w:type="dxa"/>
            <w:vAlign w:val="center"/>
          </w:tcPr>
          <w:p w:rsidR="00D56DFD" w:rsidRPr="00011ECF" w:rsidRDefault="00D56DF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56DFD" w:rsidRPr="00011ECF" w:rsidRDefault="00D56DFD" w:rsidP="00CD5582">
            <w:pPr>
              <w:rPr>
                <w:sz w:val="28"/>
                <w:szCs w:val="28"/>
              </w:rPr>
            </w:pPr>
            <w:r w:rsidRPr="00011ECF">
              <w:rPr>
                <w:sz w:val="28"/>
                <w:szCs w:val="28"/>
              </w:rPr>
              <w:t>23:36:0707036:120</w:t>
            </w:r>
          </w:p>
        </w:tc>
        <w:tc>
          <w:tcPr>
            <w:tcW w:w="7342" w:type="dxa"/>
            <w:vAlign w:val="center"/>
          </w:tcPr>
          <w:p w:rsidR="00D56DFD" w:rsidRPr="00011ECF" w:rsidRDefault="00D56DFD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11EC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011ECF">
              <w:rPr>
                <w:color w:val="252625"/>
                <w:sz w:val="28"/>
                <w:szCs w:val="28"/>
              </w:rPr>
              <w:t>р</w:t>
            </w:r>
            <w:r w:rsidRPr="00011ECF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011ECF">
              <w:rPr>
                <w:color w:val="252625"/>
                <w:sz w:val="28"/>
                <w:szCs w:val="28"/>
              </w:rPr>
              <w:t>в</w:t>
            </w:r>
            <w:r w:rsidRPr="00011ECF">
              <w:rPr>
                <w:color w:val="252625"/>
                <w:sz w:val="28"/>
                <w:szCs w:val="28"/>
              </w:rPr>
              <w:t>ская, пер Чапаева, з/у 62</w:t>
            </w:r>
          </w:p>
        </w:tc>
      </w:tr>
      <w:tr w:rsidR="00D56DFD" w:rsidRPr="00011ECF" w:rsidTr="004C43B3">
        <w:tc>
          <w:tcPr>
            <w:tcW w:w="709" w:type="dxa"/>
            <w:vAlign w:val="center"/>
          </w:tcPr>
          <w:p w:rsidR="00D56DFD" w:rsidRPr="00011ECF" w:rsidRDefault="00D56DF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56DFD" w:rsidRPr="00011ECF" w:rsidRDefault="00D56DFD" w:rsidP="00CD5582">
            <w:pPr>
              <w:rPr>
                <w:sz w:val="28"/>
                <w:szCs w:val="28"/>
              </w:rPr>
            </w:pPr>
            <w:r w:rsidRPr="00011ECF">
              <w:rPr>
                <w:sz w:val="28"/>
                <w:szCs w:val="28"/>
              </w:rPr>
              <w:t>23:36:0707036:238</w:t>
            </w:r>
          </w:p>
        </w:tc>
        <w:tc>
          <w:tcPr>
            <w:tcW w:w="7342" w:type="dxa"/>
            <w:vAlign w:val="center"/>
          </w:tcPr>
          <w:p w:rsidR="00D56DFD" w:rsidRPr="00011ECF" w:rsidRDefault="00D56DFD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11EC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011ECF">
              <w:rPr>
                <w:color w:val="252625"/>
                <w:sz w:val="28"/>
                <w:szCs w:val="28"/>
              </w:rPr>
              <w:t>р</w:t>
            </w:r>
            <w:r w:rsidRPr="00011ECF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011ECF">
              <w:rPr>
                <w:color w:val="252625"/>
                <w:sz w:val="28"/>
                <w:szCs w:val="28"/>
              </w:rPr>
              <w:t>в</w:t>
            </w:r>
            <w:r w:rsidRPr="00011ECF">
              <w:rPr>
                <w:color w:val="252625"/>
                <w:sz w:val="28"/>
                <w:szCs w:val="28"/>
              </w:rPr>
              <w:t>ская, пер Чапаева, з/у 58</w:t>
            </w:r>
          </w:p>
        </w:tc>
      </w:tr>
      <w:tr w:rsidR="00D56DFD" w:rsidRPr="00011ECF" w:rsidTr="004C43B3">
        <w:tc>
          <w:tcPr>
            <w:tcW w:w="709" w:type="dxa"/>
            <w:vAlign w:val="center"/>
          </w:tcPr>
          <w:p w:rsidR="00D56DFD" w:rsidRPr="00011ECF" w:rsidRDefault="00D56DF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56DFD" w:rsidRPr="00011ECF" w:rsidRDefault="00D56DFD" w:rsidP="00CD5582">
            <w:pPr>
              <w:rPr>
                <w:sz w:val="28"/>
                <w:szCs w:val="28"/>
              </w:rPr>
            </w:pPr>
            <w:r w:rsidRPr="00011ECF">
              <w:rPr>
                <w:sz w:val="28"/>
                <w:szCs w:val="28"/>
              </w:rPr>
              <w:t>23:36:0707036:112</w:t>
            </w:r>
          </w:p>
        </w:tc>
        <w:tc>
          <w:tcPr>
            <w:tcW w:w="7342" w:type="dxa"/>
            <w:vAlign w:val="center"/>
          </w:tcPr>
          <w:p w:rsidR="00D56DFD" w:rsidRPr="00011ECF" w:rsidRDefault="00D56DFD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11EC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011ECF">
              <w:rPr>
                <w:color w:val="252625"/>
                <w:sz w:val="28"/>
                <w:szCs w:val="28"/>
              </w:rPr>
              <w:t>р</w:t>
            </w:r>
            <w:r w:rsidRPr="00011ECF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011ECF">
              <w:rPr>
                <w:color w:val="252625"/>
                <w:sz w:val="28"/>
                <w:szCs w:val="28"/>
              </w:rPr>
              <w:t>в</w:t>
            </w:r>
            <w:r w:rsidRPr="00011ECF">
              <w:rPr>
                <w:color w:val="252625"/>
                <w:sz w:val="28"/>
                <w:szCs w:val="28"/>
              </w:rPr>
              <w:t>ская, пер Чапаева, з/у 52</w:t>
            </w:r>
          </w:p>
        </w:tc>
      </w:tr>
      <w:tr w:rsidR="00D56DFD" w:rsidRPr="00011ECF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56DFD" w:rsidRPr="00011ECF" w:rsidRDefault="00D56DF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6DFD" w:rsidRPr="00011ECF" w:rsidRDefault="00D56DFD" w:rsidP="00CD5582">
            <w:pPr>
              <w:rPr>
                <w:sz w:val="28"/>
                <w:szCs w:val="28"/>
              </w:rPr>
            </w:pPr>
            <w:r w:rsidRPr="00011ECF">
              <w:rPr>
                <w:sz w:val="28"/>
                <w:szCs w:val="28"/>
              </w:rPr>
              <w:t>23:36:0707036:368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D56DFD" w:rsidRPr="00011ECF" w:rsidRDefault="00D56DFD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11EC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011ECF">
              <w:rPr>
                <w:color w:val="252625"/>
                <w:sz w:val="28"/>
                <w:szCs w:val="28"/>
              </w:rPr>
              <w:t>р</w:t>
            </w:r>
            <w:r w:rsidRPr="00011ECF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011ECF">
              <w:rPr>
                <w:color w:val="252625"/>
                <w:sz w:val="28"/>
                <w:szCs w:val="28"/>
              </w:rPr>
              <w:t>в</w:t>
            </w:r>
            <w:r w:rsidRPr="00011ECF">
              <w:rPr>
                <w:color w:val="252625"/>
                <w:sz w:val="28"/>
                <w:szCs w:val="28"/>
              </w:rPr>
              <w:t>ская, пер Чапаева, з/у 52/1</w:t>
            </w:r>
          </w:p>
        </w:tc>
      </w:tr>
      <w:tr w:rsidR="00D56DFD" w:rsidRPr="00011ECF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DFD" w:rsidRPr="00011ECF" w:rsidRDefault="00D56DF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56DFD" w:rsidRPr="00011ECF" w:rsidRDefault="00D56DFD" w:rsidP="00CD5582">
            <w:pPr>
              <w:rPr>
                <w:sz w:val="28"/>
                <w:szCs w:val="28"/>
              </w:rPr>
            </w:pPr>
            <w:r w:rsidRPr="00011ECF">
              <w:rPr>
                <w:sz w:val="28"/>
                <w:szCs w:val="28"/>
              </w:rPr>
              <w:t>23:36:0707036:355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DFD" w:rsidRPr="00011ECF" w:rsidRDefault="00D56DFD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11EC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011ECF">
              <w:rPr>
                <w:color w:val="252625"/>
                <w:sz w:val="28"/>
                <w:szCs w:val="28"/>
              </w:rPr>
              <w:t>р</w:t>
            </w:r>
            <w:r w:rsidRPr="00011ECF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011ECF">
              <w:rPr>
                <w:color w:val="252625"/>
                <w:sz w:val="28"/>
                <w:szCs w:val="28"/>
              </w:rPr>
              <w:t>в</w:t>
            </w:r>
            <w:r w:rsidRPr="00011ECF">
              <w:rPr>
                <w:color w:val="252625"/>
                <w:sz w:val="28"/>
                <w:szCs w:val="28"/>
              </w:rPr>
              <w:t>ская, пер Чапаева, з/у 50</w:t>
            </w:r>
          </w:p>
        </w:tc>
      </w:tr>
    </w:tbl>
    <w:p w:rsidR="00D56DFD" w:rsidRPr="00A30EE8" w:rsidRDefault="00D56DFD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D56DFD" w:rsidRPr="00A30EE8" w:rsidRDefault="00D56DF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D56DFD" w:rsidRPr="00A30EE8" w:rsidRDefault="00D56DFD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D56DFD" w:rsidRPr="00A30EE8" w:rsidRDefault="00D56DF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D56DFD" w:rsidRPr="00A30EE8" w:rsidRDefault="00D56DFD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D56DFD" w:rsidRPr="00A30EE8" w:rsidRDefault="00D56DFD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D56DFD" w:rsidRPr="00A30EE8" w:rsidRDefault="00D56DFD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D56DFD" w:rsidRPr="00A30EE8" w:rsidRDefault="00D56DF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D56DFD" w:rsidRPr="00A30EE8" w:rsidRDefault="00D56DF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D56DFD" w:rsidRPr="004C43B3" w:rsidRDefault="00D56DFD"/>
    <w:sectPr w:rsidR="00D56DFD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DFD" w:rsidRDefault="00D56DFD" w:rsidP="00181EF4">
      <w:r>
        <w:separator/>
      </w:r>
    </w:p>
  </w:endnote>
  <w:endnote w:type="continuationSeparator" w:id="0">
    <w:p w:rsidR="00D56DFD" w:rsidRDefault="00D56DFD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DFD" w:rsidRDefault="00D56DFD" w:rsidP="00181EF4">
      <w:r>
        <w:separator/>
      </w:r>
    </w:p>
  </w:footnote>
  <w:footnote w:type="continuationSeparator" w:id="0">
    <w:p w:rsidR="00D56DFD" w:rsidRDefault="00D56DFD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11ECF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A6380"/>
    <w:rsid w:val="005B2594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A4C2A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B2396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CD5582"/>
    <w:rsid w:val="00CF0128"/>
    <w:rsid w:val="00D0780E"/>
    <w:rsid w:val="00D34F70"/>
    <w:rsid w:val="00D56DFD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94519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569</Words>
  <Characters>3247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2026-04-29T07:01:00Z</dcterms:modified>
</cp:coreProperties>
</file>