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7E" w:rsidRPr="00C14356" w:rsidRDefault="0051087E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C14356">
        <w:rPr>
          <w:b/>
          <w:bCs/>
          <w:sz w:val="28"/>
          <w:szCs w:val="28"/>
        </w:rPr>
        <w:t xml:space="preserve">публичного сервитута </w:t>
      </w:r>
    </w:p>
    <w:p w:rsidR="0051087E" w:rsidRPr="00C14356" w:rsidRDefault="0051087E" w:rsidP="00EF6F39">
      <w:pPr>
        <w:jc w:val="center"/>
        <w:rPr>
          <w:b/>
          <w:sz w:val="28"/>
          <w:szCs w:val="28"/>
        </w:rPr>
      </w:pPr>
      <w:r w:rsidRPr="00C14356">
        <w:rPr>
          <w:b/>
          <w:bCs/>
          <w:sz w:val="28"/>
          <w:szCs w:val="28"/>
        </w:rPr>
        <w:t>с целью размещения</w:t>
      </w:r>
      <w:r w:rsidRPr="00C14356">
        <w:rPr>
          <w:b/>
          <w:sz w:val="28"/>
          <w:szCs w:val="28"/>
        </w:rPr>
        <w:t xml:space="preserve"> и эксплуатации линейного объекта: </w:t>
      </w:r>
    </w:p>
    <w:p w:rsidR="0051087E" w:rsidRPr="00C14356" w:rsidRDefault="0051087E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14356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51087E" w:rsidRPr="00C14356" w:rsidRDefault="0051087E" w:rsidP="00C1435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14356">
        <w:rPr>
          <w:b/>
          <w:sz w:val="28"/>
          <w:szCs w:val="28"/>
          <w:u w:val="single"/>
        </w:rPr>
        <w:t>ст-ца Старощербиновская (по нечетной стороне ул. С.Разина</w:t>
      </w:r>
    </w:p>
    <w:p w:rsidR="0051087E" w:rsidRPr="00A30EE8" w:rsidRDefault="0051087E" w:rsidP="00C1435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14356">
        <w:rPr>
          <w:b/>
          <w:sz w:val="28"/>
          <w:szCs w:val="28"/>
          <w:u w:val="single"/>
        </w:rPr>
        <w:t>от ул. Фрунзе до ул. Германа)»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1087E" w:rsidRPr="00A30EE8" w:rsidRDefault="0051087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1087E" w:rsidRPr="00E31CA8" w:rsidTr="004C43B3">
        <w:trPr>
          <w:trHeight w:val="842"/>
        </w:trPr>
        <w:tc>
          <w:tcPr>
            <w:tcW w:w="709" w:type="dxa"/>
          </w:tcPr>
          <w:p w:rsidR="0051087E" w:rsidRPr="00E31CA8" w:rsidRDefault="0051087E" w:rsidP="00860314">
            <w:pPr>
              <w:jc w:val="center"/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1087E" w:rsidRPr="00E31CA8" w:rsidRDefault="0051087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31CA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1087E" w:rsidRPr="00E31CA8" w:rsidRDefault="0051087E" w:rsidP="00860314">
            <w:pPr>
              <w:jc w:val="center"/>
              <w:rPr>
                <w:sz w:val="28"/>
                <w:szCs w:val="28"/>
              </w:rPr>
            </w:pPr>
            <w:r w:rsidRPr="00E31CA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1087E" w:rsidRPr="00E31CA8" w:rsidRDefault="0051087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1CA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51087E" w:rsidRPr="00E31CA8" w:rsidRDefault="0051087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1CA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51087E" w:rsidRPr="00E31CA8" w:rsidTr="004C43B3">
        <w:tc>
          <w:tcPr>
            <w:tcW w:w="709" w:type="dxa"/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23:36:0707007:98</w:t>
            </w:r>
          </w:p>
        </w:tc>
        <w:tc>
          <w:tcPr>
            <w:tcW w:w="7342" w:type="dxa"/>
            <w:vAlign w:val="center"/>
          </w:tcPr>
          <w:p w:rsidR="0051087E" w:rsidRPr="00E31CA8" w:rsidRDefault="0051087E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биновская, ул Германа, з/у 3/1.</w:t>
            </w:r>
          </w:p>
        </w:tc>
      </w:tr>
      <w:tr w:rsidR="0051087E" w:rsidRPr="00E31CA8" w:rsidTr="004C43B3">
        <w:tc>
          <w:tcPr>
            <w:tcW w:w="709" w:type="dxa"/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23:36:0707007:627</w:t>
            </w:r>
          </w:p>
        </w:tc>
        <w:tc>
          <w:tcPr>
            <w:tcW w:w="7342" w:type="dxa"/>
            <w:vAlign w:val="center"/>
          </w:tcPr>
          <w:p w:rsidR="0051087E" w:rsidRPr="00E31CA8" w:rsidRDefault="0051087E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новская, ул Степана Разина, з/у 129/7</w:t>
            </w:r>
          </w:p>
        </w:tc>
      </w:tr>
      <w:tr w:rsidR="0051087E" w:rsidRPr="00E31CA8" w:rsidTr="004C43B3">
        <w:tc>
          <w:tcPr>
            <w:tcW w:w="709" w:type="dxa"/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23:36:0707007:35</w:t>
            </w:r>
          </w:p>
        </w:tc>
        <w:tc>
          <w:tcPr>
            <w:tcW w:w="7342" w:type="dxa"/>
            <w:vAlign w:val="center"/>
          </w:tcPr>
          <w:p w:rsidR="0051087E" w:rsidRPr="00E31CA8" w:rsidRDefault="0051087E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новская, ул Степана Разина, з/у 129/6</w:t>
            </w:r>
          </w:p>
        </w:tc>
      </w:tr>
      <w:tr w:rsidR="0051087E" w:rsidRPr="00E31CA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23:36:0707007:235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1087E" w:rsidRPr="00E31CA8" w:rsidRDefault="0051087E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новская, ул Степана Разина, з/у 129/5</w:t>
            </w:r>
          </w:p>
        </w:tc>
      </w:tr>
      <w:tr w:rsidR="0051087E" w:rsidRPr="00E31CA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новская, пер Кубанский, з/у 4</w:t>
            </w:r>
          </w:p>
        </w:tc>
      </w:tr>
      <w:tr w:rsidR="0051087E" w:rsidRPr="00E31CA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23:36:0707007:234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E31C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sz w:val="28"/>
                <w:szCs w:val="28"/>
              </w:rPr>
              <w:t>р</w:t>
            </w:r>
            <w:r w:rsidRPr="00E31CA8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sz w:val="28"/>
                <w:szCs w:val="28"/>
              </w:rPr>
              <w:t>и</w:t>
            </w:r>
            <w:r w:rsidRPr="00E31CA8">
              <w:rPr>
                <w:sz w:val="28"/>
                <w:szCs w:val="28"/>
              </w:rPr>
              <w:t>новская, ул Степана Р</w:t>
            </w:r>
            <w:r w:rsidRPr="00E31CA8">
              <w:rPr>
                <w:sz w:val="28"/>
                <w:szCs w:val="28"/>
              </w:rPr>
              <w:t>а</w:t>
            </w:r>
            <w:r w:rsidRPr="00E31CA8">
              <w:rPr>
                <w:sz w:val="28"/>
                <w:szCs w:val="28"/>
              </w:rPr>
              <w:t>зина, з/у 129/3\</w:t>
            </w:r>
          </w:p>
        </w:tc>
      </w:tr>
      <w:tr w:rsidR="0051087E" w:rsidRPr="00E31CA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E31C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sz w:val="28"/>
                <w:szCs w:val="28"/>
              </w:rPr>
              <w:t>р</w:t>
            </w:r>
            <w:r w:rsidRPr="00E31CA8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sz w:val="28"/>
                <w:szCs w:val="28"/>
              </w:rPr>
              <w:t>и</w:t>
            </w:r>
            <w:r w:rsidRPr="00E31CA8">
              <w:rPr>
                <w:sz w:val="28"/>
                <w:szCs w:val="28"/>
              </w:rPr>
              <w:t>новская, ул Степана Р</w:t>
            </w:r>
            <w:r w:rsidRPr="00E31CA8">
              <w:rPr>
                <w:sz w:val="28"/>
                <w:szCs w:val="28"/>
              </w:rPr>
              <w:t>а</w:t>
            </w:r>
            <w:r w:rsidRPr="00E31CA8">
              <w:rPr>
                <w:sz w:val="28"/>
                <w:szCs w:val="28"/>
              </w:rPr>
              <w:t>зина, з/у 129/2</w:t>
            </w:r>
          </w:p>
        </w:tc>
      </w:tr>
      <w:tr w:rsidR="0051087E" w:rsidRPr="00E31CA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биновская, пер Кубанский, з/у 3.</w:t>
            </w:r>
          </w:p>
        </w:tc>
      </w:tr>
      <w:tr w:rsidR="0051087E" w:rsidRPr="00E31CA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1087E" w:rsidRPr="00E31CA8" w:rsidRDefault="0051087E" w:rsidP="00CA0AA8">
            <w:pPr>
              <w:rPr>
                <w:sz w:val="28"/>
                <w:szCs w:val="28"/>
              </w:rPr>
            </w:pPr>
            <w:r w:rsidRPr="00E31CA8">
              <w:rPr>
                <w:sz w:val="28"/>
                <w:szCs w:val="28"/>
              </w:rPr>
              <w:t>23:36:0707007:363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87E" w:rsidRPr="00E31CA8" w:rsidRDefault="0051087E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31CA8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31CA8">
              <w:rPr>
                <w:color w:val="252625"/>
                <w:sz w:val="28"/>
                <w:szCs w:val="28"/>
              </w:rPr>
              <w:t>р</w:t>
            </w:r>
            <w:r w:rsidRPr="00E31CA8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E31CA8">
              <w:rPr>
                <w:color w:val="252625"/>
                <w:sz w:val="28"/>
                <w:szCs w:val="28"/>
              </w:rPr>
              <w:t>и</w:t>
            </w:r>
            <w:r w:rsidRPr="00E31CA8">
              <w:rPr>
                <w:color w:val="252625"/>
                <w:sz w:val="28"/>
                <w:szCs w:val="28"/>
              </w:rPr>
              <w:t>новская, ул Фрунзе, з/у 12</w:t>
            </w:r>
          </w:p>
        </w:tc>
      </w:tr>
    </w:tbl>
    <w:p w:rsidR="0051087E" w:rsidRPr="00A30EE8" w:rsidRDefault="0051087E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51087E" w:rsidRPr="00A30EE8" w:rsidRDefault="0051087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51087E" w:rsidRPr="00A30EE8" w:rsidRDefault="0051087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1087E" w:rsidRPr="00A30EE8" w:rsidRDefault="0051087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51087E" w:rsidRPr="00A30EE8" w:rsidRDefault="0051087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1087E" w:rsidRPr="00A30EE8" w:rsidRDefault="0051087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51087E" w:rsidRPr="004C43B3" w:rsidRDefault="0051087E"/>
    <w:sectPr w:rsidR="0051087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7E" w:rsidRDefault="0051087E" w:rsidP="00181EF4">
      <w:r>
        <w:separator/>
      </w:r>
    </w:p>
  </w:endnote>
  <w:endnote w:type="continuationSeparator" w:id="0">
    <w:p w:rsidR="0051087E" w:rsidRDefault="0051087E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7E" w:rsidRDefault="0051087E" w:rsidP="00181EF4">
      <w:r>
        <w:separator/>
      </w:r>
    </w:p>
  </w:footnote>
  <w:footnote w:type="continuationSeparator" w:id="0">
    <w:p w:rsidR="0051087E" w:rsidRDefault="0051087E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721C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1087E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53FB9"/>
    <w:rsid w:val="00A02E0C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7416A"/>
    <w:rsid w:val="00BD3E0E"/>
    <w:rsid w:val="00C029D8"/>
    <w:rsid w:val="00C138C5"/>
    <w:rsid w:val="00C14356"/>
    <w:rsid w:val="00C62EE7"/>
    <w:rsid w:val="00C7700B"/>
    <w:rsid w:val="00C8239D"/>
    <w:rsid w:val="00C97B9D"/>
    <w:rsid w:val="00CA0AA8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31CA8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E31C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291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9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290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699</Words>
  <Characters>3986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2026-04-28T08:42:00Z</dcterms:modified>
</cp:coreProperties>
</file>