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71" w:rsidRPr="00BD1032" w:rsidRDefault="006D5071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BD1032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6D5071" w:rsidRPr="00BD1032" w:rsidRDefault="006D5071" w:rsidP="00EF6F39">
      <w:pPr>
        <w:jc w:val="center"/>
        <w:rPr>
          <w:b/>
          <w:sz w:val="28"/>
          <w:szCs w:val="28"/>
        </w:rPr>
      </w:pPr>
      <w:r w:rsidRPr="00BD1032">
        <w:rPr>
          <w:b/>
          <w:bCs/>
          <w:sz w:val="28"/>
          <w:szCs w:val="28"/>
        </w:rPr>
        <w:t>с целью размещения</w:t>
      </w:r>
      <w:r w:rsidRPr="00BD1032">
        <w:rPr>
          <w:b/>
          <w:sz w:val="28"/>
          <w:szCs w:val="28"/>
        </w:rPr>
        <w:t xml:space="preserve"> и эксплуатации линейного объекта: </w:t>
      </w:r>
    </w:p>
    <w:p w:rsidR="006D5071" w:rsidRPr="00BD1032" w:rsidRDefault="006D5071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BD1032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6D5071" w:rsidRPr="00BD1032" w:rsidRDefault="006D5071" w:rsidP="00BD103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BD1032">
        <w:rPr>
          <w:b/>
          <w:sz w:val="28"/>
          <w:szCs w:val="28"/>
          <w:u w:val="single"/>
        </w:rPr>
        <w:t>ст-ца Старощербиновская (по ул. Коммунаров</w:t>
      </w:r>
    </w:p>
    <w:p w:rsidR="006D5071" w:rsidRPr="00A30EE8" w:rsidRDefault="006D5071" w:rsidP="00BD103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BD1032">
        <w:rPr>
          <w:b/>
          <w:sz w:val="28"/>
          <w:szCs w:val="28"/>
          <w:u w:val="single"/>
        </w:rPr>
        <w:t>от ж.д.№ 36-52 от ул. Пионерской)»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6D5071" w:rsidRPr="00A30EE8" w:rsidRDefault="006D507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6D5071" w:rsidRPr="00A30EE8" w:rsidRDefault="006D507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6D5071" w:rsidRPr="00A30EE8" w:rsidRDefault="006D5071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6D5071" w:rsidRPr="00B01E45" w:rsidTr="004C43B3">
        <w:trPr>
          <w:trHeight w:val="842"/>
        </w:trPr>
        <w:tc>
          <w:tcPr>
            <w:tcW w:w="709" w:type="dxa"/>
          </w:tcPr>
          <w:p w:rsidR="006D5071" w:rsidRPr="00B01E45" w:rsidRDefault="006D5071" w:rsidP="00860314">
            <w:pPr>
              <w:jc w:val="center"/>
              <w:rPr>
                <w:sz w:val="28"/>
                <w:szCs w:val="28"/>
              </w:rPr>
            </w:pPr>
            <w:r w:rsidRPr="00B01E45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D5071" w:rsidRPr="00B01E45" w:rsidRDefault="006D5071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B01E45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6D5071" w:rsidRPr="00B01E45" w:rsidRDefault="006D5071" w:rsidP="00860314">
            <w:pPr>
              <w:jc w:val="center"/>
              <w:rPr>
                <w:sz w:val="28"/>
                <w:szCs w:val="28"/>
              </w:rPr>
            </w:pPr>
            <w:r w:rsidRPr="00B01E45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6D5071" w:rsidRPr="00B01E45" w:rsidRDefault="006D507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1E45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6D5071" w:rsidRPr="00B01E45" w:rsidRDefault="006D507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1E45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6D5071" w:rsidRPr="00B01E45" w:rsidTr="004C43B3">
        <w:tc>
          <w:tcPr>
            <w:tcW w:w="709" w:type="dxa"/>
            <w:vAlign w:val="center"/>
          </w:tcPr>
          <w:p w:rsidR="006D5071" w:rsidRPr="00B01E45" w:rsidRDefault="006D507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D5071" w:rsidRPr="00B01E45" w:rsidRDefault="006D5071" w:rsidP="00171E9E">
            <w:pPr>
              <w:rPr>
                <w:sz w:val="28"/>
                <w:szCs w:val="28"/>
              </w:rPr>
            </w:pPr>
            <w:r w:rsidRPr="00B01E45">
              <w:rPr>
                <w:sz w:val="28"/>
                <w:szCs w:val="28"/>
              </w:rPr>
              <w:t>23:36:0707030:150</w:t>
            </w:r>
          </w:p>
        </w:tc>
        <w:tc>
          <w:tcPr>
            <w:tcW w:w="7342" w:type="dxa"/>
            <w:vAlign w:val="center"/>
          </w:tcPr>
          <w:p w:rsidR="006D5071" w:rsidRPr="00B01E45" w:rsidRDefault="006D5071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01E45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01E45">
              <w:rPr>
                <w:color w:val="252625"/>
                <w:sz w:val="28"/>
                <w:szCs w:val="28"/>
              </w:rPr>
              <w:t>р</w:t>
            </w:r>
            <w:r w:rsidRPr="00B01E45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B01E45">
              <w:rPr>
                <w:color w:val="252625"/>
                <w:sz w:val="28"/>
                <w:szCs w:val="28"/>
              </w:rPr>
              <w:t>в</w:t>
            </w:r>
            <w:r w:rsidRPr="00B01E45">
              <w:rPr>
                <w:color w:val="252625"/>
                <w:sz w:val="28"/>
                <w:szCs w:val="28"/>
              </w:rPr>
              <w:t>ская, ул Коммунаров, з/у 34</w:t>
            </w:r>
          </w:p>
        </w:tc>
      </w:tr>
      <w:tr w:rsidR="006D5071" w:rsidRPr="00B01E45" w:rsidTr="004C43B3">
        <w:tc>
          <w:tcPr>
            <w:tcW w:w="709" w:type="dxa"/>
            <w:vAlign w:val="center"/>
          </w:tcPr>
          <w:p w:rsidR="006D5071" w:rsidRPr="00B01E45" w:rsidRDefault="006D507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D5071" w:rsidRPr="00B01E45" w:rsidRDefault="006D5071" w:rsidP="00171E9E">
            <w:pPr>
              <w:rPr>
                <w:sz w:val="28"/>
                <w:szCs w:val="28"/>
              </w:rPr>
            </w:pPr>
            <w:r w:rsidRPr="00B01E45">
              <w:rPr>
                <w:sz w:val="28"/>
                <w:szCs w:val="28"/>
              </w:rPr>
              <w:t>23:36:0707030:316</w:t>
            </w:r>
          </w:p>
        </w:tc>
        <w:tc>
          <w:tcPr>
            <w:tcW w:w="7342" w:type="dxa"/>
            <w:vAlign w:val="center"/>
          </w:tcPr>
          <w:p w:rsidR="006D5071" w:rsidRPr="00B01E45" w:rsidRDefault="006D5071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01E45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01E45">
              <w:rPr>
                <w:color w:val="252625"/>
                <w:sz w:val="28"/>
                <w:szCs w:val="28"/>
              </w:rPr>
              <w:t>р</w:t>
            </w:r>
            <w:r w:rsidRPr="00B01E45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B01E45">
              <w:rPr>
                <w:color w:val="252625"/>
                <w:sz w:val="28"/>
                <w:szCs w:val="28"/>
              </w:rPr>
              <w:t>в</w:t>
            </w:r>
            <w:r w:rsidRPr="00B01E45">
              <w:rPr>
                <w:color w:val="252625"/>
                <w:sz w:val="28"/>
                <w:szCs w:val="28"/>
              </w:rPr>
              <w:t>ская, ул Коммунаров, з/у 40</w:t>
            </w:r>
          </w:p>
        </w:tc>
      </w:tr>
      <w:tr w:rsidR="006D5071" w:rsidRPr="00B01E45" w:rsidTr="004C43B3">
        <w:tc>
          <w:tcPr>
            <w:tcW w:w="709" w:type="dxa"/>
            <w:vAlign w:val="center"/>
          </w:tcPr>
          <w:p w:rsidR="006D5071" w:rsidRPr="00B01E45" w:rsidRDefault="006D507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D5071" w:rsidRPr="00B01E45" w:rsidRDefault="006D5071" w:rsidP="00171E9E">
            <w:pPr>
              <w:rPr>
                <w:sz w:val="28"/>
                <w:szCs w:val="28"/>
              </w:rPr>
            </w:pPr>
            <w:r w:rsidRPr="00B01E45">
              <w:rPr>
                <w:sz w:val="28"/>
                <w:szCs w:val="28"/>
              </w:rPr>
              <w:t>23:36:0707030:23</w:t>
            </w:r>
          </w:p>
        </w:tc>
        <w:tc>
          <w:tcPr>
            <w:tcW w:w="7342" w:type="dxa"/>
            <w:vAlign w:val="center"/>
          </w:tcPr>
          <w:p w:rsidR="006D5071" w:rsidRPr="00B01E45" w:rsidRDefault="006D5071" w:rsidP="00B01E45">
            <w:pPr>
              <w:rPr>
                <w:sz w:val="28"/>
                <w:szCs w:val="28"/>
              </w:rPr>
            </w:pPr>
            <w:r w:rsidRPr="00B01E45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B01E45">
              <w:rPr>
                <w:sz w:val="28"/>
                <w:szCs w:val="28"/>
              </w:rPr>
              <w:t>и</w:t>
            </w:r>
            <w:r w:rsidRPr="00B01E45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B01E45">
              <w:rPr>
                <w:sz w:val="28"/>
                <w:szCs w:val="28"/>
              </w:rPr>
              <w:t>р</w:t>
            </w:r>
            <w:r w:rsidRPr="00B01E45">
              <w:rPr>
                <w:sz w:val="28"/>
                <w:szCs w:val="28"/>
              </w:rPr>
              <w:t>биновская, ул Коммунаров, з/у 46.</w:t>
            </w:r>
          </w:p>
          <w:p w:rsidR="006D5071" w:rsidRPr="00B01E45" w:rsidRDefault="006D5071" w:rsidP="00B01E45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6D5071" w:rsidRPr="00A30EE8" w:rsidRDefault="006D5071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6D5071" w:rsidRPr="00A30EE8" w:rsidRDefault="006D507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6D5071" w:rsidRPr="00A30EE8" w:rsidRDefault="006D5071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6D5071" w:rsidRPr="00A30EE8" w:rsidRDefault="006D507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6D5071" w:rsidRPr="00A30EE8" w:rsidRDefault="006D5071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6D5071" w:rsidRPr="00A30EE8" w:rsidRDefault="006D5071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6D5071" w:rsidRPr="00A30EE8" w:rsidRDefault="006D5071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6D5071" w:rsidRPr="00A30EE8" w:rsidRDefault="006D507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6D5071" w:rsidRPr="00A30EE8" w:rsidRDefault="006D507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6D5071" w:rsidRPr="004C43B3" w:rsidRDefault="006D5071"/>
    <w:sectPr w:rsidR="006D5071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071" w:rsidRDefault="006D5071" w:rsidP="00181EF4">
      <w:r>
        <w:separator/>
      </w:r>
    </w:p>
  </w:endnote>
  <w:endnote w:type="continuationSeparator" w:id="0">
    <w:p w:rsidR="006D5071" w:rsidRDefault="006D5071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071" w:rsidRDefault="006D5071" w:rsidP="00181EF4">
      <w:r>
        <w:separator/>
      </w:r>
    </w:p>
  </w:footnote>
  <w:footnote w:type="continuationSeparator" w:id="0">
    <w:p w:rsidR="006D5071" w:rsidRDefault="006D5071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1E9E"/>
    <w:rsid w:val="001777E4"/>
    <w:rsid w:val="00181EF4"/>
    <w:rsid w:val="001A02A9"/>
    <w:rsid w:val="001A104E"/>
    <w:rsid w:val="001C37BB"/>
    <w:rsid w:val="002048C6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D5071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D0644"/>
    <w:rsid w:val="008E6B97"/>
    <w:rsid w:val="008F122D"/>
    <w:rsid w:val="00A05EF6"/>
    <w:rsid w:val="00A30EE8"/>
    <w:rsid w:val="00A85878"/>
    <w:rsid w:val="00A925DD"/>
    <w:rsid w:val="00AC2C3E"/>
    <w:rsid w:val="00AC31BA"/>
    <w:rsid w:val="00AD1B17"/>
    <w:rsid w:val="00AE20F8"/>
    <w:rsid w:val="00AF7C4A"/>
    <w:rsid w:val="00B01E45"/>
    <w:rsid w:val="00B36897"/>
    <w:rsid w:val="00B40E34"/>
    <w:rsid w:val="00BD1032"/>
    <w:rsid w:val="00BD1725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0E64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B01E4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54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0818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540</Words>
  <Characters>3080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2026-04-28T08:57:00Z</dcterms:modified>
</cp:coreProperties>
</file>