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7B" w:rsidRPr="00F25CEA" w:rsidRDefault="00EC767B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F25CEA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EC767B" w:rsidRPr="00F25CEA" w:rsidRDefault="00EC767B" w:rsidP="00EF6F39">
      <w:pPr>
        <w:jc w:val="center"/>
        <w:rPr>
          <w:b/>
          <w:sz w:val="28"/>
          <w:szCs w:val="28"/>
        </w:rPr>
      </w:pPr>
      <w:r w:rsidRPr="00F25CEA">
        <w:rPr>
          <w:b/>
          <w:bCs/>
          <w:sz w:val="28"/>
          <w:szCs w:val="28"/>
        </w:rPr>
        <w:t>с целью размещения</w:t>
      </w:r>
      <w:r w:rsidRPr="00F25CEA">
        <w:rPr>
          <w:b/>
          <w:sz w:val="28"/>
          <w:szCs w:val="28"/>
        </w:rPr>
        <w:t xml:space="preserve"> и эксплуатации линейного объекта: </w:t>
      </w:r>
    </w:p>
    <w:p w:rsidR="00EC767B" w:rsidRPr="00F25CEA" w:rsidRDefault="00EC767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25CEA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EC767B" w:rsidRPr="00F25CEA" w:rsidRDefault="00EC767B" w:rsidP="00F25CE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25CEA">
        <w:rPr>
          <w:b/>
          <w:sz w:val="28"/>
          <w:szCs w:val="28"/>
          <w:u w:val="single"/>
        </w:rPr>
        <w:t>ст-ца Старощербиновская (по ул. 1Мая</w:t>
      </w:r>
    </w:p>
    <w:p w:rsidR="00EC767B" w:rsidRPr="00A30EE8" w:rsidRDefault="00EC767B" w:rsidP="00F25CE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25CEA">
        <w:rPr>
          <w:b/>
          <w:sz w:val="28"/>
          <w:szCs w:val="28"/>
          <w:u w:val="single"/>
        </w:rPr>
        <w:t>от ж.д. № 293-303 от ул. Войкова до ул. Урицкого)»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EC767B" w:rsidRPr="00A30EE8" w:rsidRDefault="00EC767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C767B" w:rsidRPr="00A30EE8" w:rsidRDefault="00EC767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C767B" w:rsidRPr="00A30EE8" w:rsidRDefault="00EC767B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EC767B" w:rsidRPr="0029794C" w:rsidTr="004C43B3">
        <w:trPr>
          <w:trHeight w:val="842"/>
        </w:trPr>
        <w:tc>
          <w:tcPr>
            <w:tcW w:w="709" w:type="dxa"/>
          </w:tcPr>
          <w:p w:rsidR="00EC767B" w:rsidRPr="0029794C" w:rsidRDefault="00EC767B" w:rsidP="00860314">
            <w:pPr>
              <w:jc w:val="center"/>
              <w:rPr>
                <w:sz w:val="28"/>
                <w:szCs w:val="28"/>
              </w:rPr>
            </w:pPr>
            <w:r w:rsidRPr="0029794C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C767B" w:rsidRPr="0029794C" w:rsidRDefault="00EC767B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9794C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C767B" w:rsidRPr="0029794C" w:rsidRDefault="00EC767B" w:rsidP="00860314">
            <w:pPr>
              <w:jc w:val="center"/>
              <w:rPr>
                <w:sz w:val="28"/>
                <w:szCs w:val="28"/>
              </w:rPr>
            </w:pPr>
            <w:r w:rsidRPr="0029794C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EC767B" w:rsidRPr="0029794C" w:rsidRDefault="00EC767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794C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EC767B" w:rsidRPr="0029794C" w:rsidRDefault="00EC767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794C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C767B" w:rsidRPr="0029794C" w:rsidTr="004C43B3">
        <w:tc>
          <w:tcPr>
            <w:tcW w:w="709" w:type="dxa"/>
            <w:vAlign w:val="center"/>
          </w:tcPr>
          <w:p w:rsidR="00EC767B" w:rsidRPr="0029794C" w:rsidRDefault="00EC767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C767B" w:rsidRPr="0029794C" w:rsidRDefault="00EC767B" w:rsidP="00E12380">
            <w:pPr>
              <w:rPr>
                <w:sz w:val="28"/>
                <w:szCs w:val="28"/>
              </w:rPr>
            </w:pPr>
            <w:r w:rsidRPr="0029794C">
              <w:rPr>
                <w:sz w:val="28"/>
                <w:szCs w:val="28"/>
              </w:rPr>
              <w:t>23:36:0707002:230</w:t>
            </w:r>
          </w:p>
        </w:tc>
        <w:tc>
          <w:tcPr>
            <w:tcW w:w="7342" w:type="dxa"/>
            <w:vAlign w:val="center"/>
          </w:tcPr>
          <w:p w:rsidR="00EC767B" w:rsidRPr="0029794C" w:rsidRDefault="00EC767B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9794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9794C">
              <w:rPr>
                <w:color w:val="252625"/>
                <w:sz w:val="28"/>
                <w:szCs w:val="28"/>
              </w:rPr>
              <w:t>р</w:t>
            </w:r>
            <w:r w:rsidRPr="0029794C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29794C">
              <w:rPr>
                <w:color w:val="252625"/>
                <w:sz w:val="28"/>
                <w:szCs w:val="28"/>
              </w:rPr>
              <w:t>и</w:t>
            </w:r>
            <w:r w:rsidRPr="0029794C">
              <w:rPr>
                <w:color w:val="252625"/>
                <w:sz w:val="28"/>
                <w:szCs w:val="28"/>
              </w:rPr>
              <w:t>новская, ул Первомайская, з/у 301</w:t>
            </w:r>
          </w:p>
        </w:tc>
      </w:tr>
      <w:tr w:rsidR="00EC767B" w:rsidRPr="0029794C" w:rsidTr="004C43B3">
        <w:tc>
          <w:tcPr>
            <w:tcW w:w="709" w:type="dxa"/>
            <w:vAlign w:val="center"/>
          </w:tcPr>
          <w:p w:rsidR="00EC767B" w:rsidRPr="0029794C" w:rsidRDefault="00EC767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C767B" w:rsidRPr="0029794C" w:rsidRDefault="00EC767B" w:rsidP="00E12380">
            <w:pPr>
              <w:rPr>
                <w:sz w:val="28"/>
                <w:szCs w:val="28"/>
              </w:rPr>
            </w:pPr>
            <w:r w:rsidRPr="0029794C">
              <w:rPr>
                <w:sz w:val="28"/>
                <w:szCs w:val="28"/>
              </w:rPr>
              <w:t>23:36:0707002:93</w:t>
            </w:r>
          </w:p>
        </w:tc>
        <w:tc>
          <w:tcPr>
            <w:tcW w:w="7342" w:type="dxa"/>
            <w:vAlign w:val="center"/>
          </w:tcPr>
          <w:p w:rsidR="00EC767B" w:rsidRPr="0029794C" w:rsidRDefault="00EC767B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9794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9794C">
              <w:rPr>
                <w:color w:val="252625"/>
                <w:sz w:val="28"/>
                <w:szCs w:val="28"/>
              </w:rPr>
              <w:t>р</w:t>
            </w:r>
            <w:r w:rsidRPr="0029794C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29794C">
              <w:rPr>
                <w:color w:val="252625"/>
                <w:sz w:val="28"/>
                <w:szCs w:val="28"/>
              </w:rPr>
              <w:t>и</w:t>
            </w:r>
            <w:r w:rsidRPr="0029794C">
              <w:rPr>
                <w:color w:val="252625"/>
                <w:sz w:val="28"/>
                <w:szCs w:val="28"/>
              </w:rPr>
              <w:t>новская, ул Первомайская, з/у 299</w:t>
            </w:r>
          </w:p>
        </w:tc>
      </w:tr>
      <w:tr w:rsidR="00EC767B" w:rsidRPr="0029794C" w:rsidTr="004C43B3">
        <w:tc>
          <w:tcPr>
            <w:tcW w:w="709" w:type="dxa"/>
            <w:vAlign w:val="center"/>
          </w:tcPr>
          <w:p w:rsidR="00EC767B" w:rsidRPr="0029794C" w:rsidRDefault="00EC767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C767B" w:rsidRPr="0029794C" w:rsidRDefault="00EC767B" w:rsidP="00E12380">
            <w:pPr>
              <w:rPr>
                <w:sz w:val="28"/>
                <w:szCs w:val="28"/>
              </w:rPr>
            </w:pPr>
            <w:r w:rsidRPr="0029794C">
              <w:rPr>
                <w:sz w:val="28"/>
                <w:szCs w:val="28"/>
              </w:rPr>
              <w:t>23:36:0707002:92</w:t>
            </w:r>
          </w:p>
        </w:tc>
        <w:tc>
          <w:tcPr>
            <w:tcW w:w="7342" w:type="dxa"/>
            <w:vAlign w:val="center"/>
          </w:tcPr>
          <w:p w:rsidR="00EC767B" w:rsidRPr="0029794C" w:rsidRDefault="00EC767B" w:rsidP="0029794C">
            <w:pPr>
              <w:rPr>
                <w:sz w:val="28"/>
                <w:szCs w:val="28"/>
              </w:rPr>
            </w:pPr>
            <w:r w:rsidRPr="0029794C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29794C">
              <w:rPr>
                <w:sz w:val="28"/>
                <w:szCs w:val="28"/>
              </w:rPr>
              <w:t>р</w:t>
            </w:r>
            <w:r w:rsidRPr="0029794C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29794C">
              <w:rPr>
                <w:sz w:val="28"/>
                <w:szCs w:val="28"/>
              </w:rPr>
              <w:t>и</w:t>
            </w:r>
            <w:r w:rsidRPr="0029794C">
              <w:rPr>
                <w:sz w:val="28"/>
                <w:szCs w:val="28"/>
              </w:rPr>
              <w:t>новская, ул Первома</w:t>
            </w:r>
            <w:r w:rsidRPr="0029794C">
              <w:rPr>
                <w:sz w:val="28"/>
                <w:szCs w:val="28"/>
              </w:rPr>
              <w:t>й</w:t>
            </w:r>
            <w:r w:rsidRPr="0029794C">
              <w:rPr>
                <w:sz w:val="28"/>
                <w:szCs w:val="28"/>
              </w:rPr>
              <w:t>ская, з/у 297</w:t>
            </w:r>
          </w:p>
        </w:tc>
      </w:tr>
      <w:tr w:rsidR="00EC767B" w:rsidRPr="0029794C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C767B" w:rsidRPr="0029794C" w:rsidRDefault="00EC767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C767B" w:rsidRPr="0029794C" w:rsidRDefault="00EC767B" w:rsidP="00E12380">
            <w:pPr>
              <w:rPr>
                <w:sz w:val="28"/>
                <w:szCs w:val="28"/>
              </w:rPr>
            </w:pPr>
            <w:r w:rsidRPr="0029794C">
              <w:rPr>
                <w:sz w:val="28"/>
                <w:szCs w:val="28"/>
              </w:rPr>
              <w:t>23:36:0707002:91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C767B" w:rsidRPr="0029794C" w:rsidRDefault="00EC767B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9794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9794C">
              <w:rPr>
                <w:color w:val="252625"/>
                <w:sz w:val="28"/>
                <w:szCs w:val="28"/>
              </w:rPr>
              <w:t>р</w:t>
            </w:r>
            <w:r w:rsidRPr="0029794C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29794C">
              <w:rPr>
                <w:color w:val="252625"/>
                <w:sz w:val="28"/>
                <w:szCs w:val="28"/>
              </w:rPr>
              <w:t>и</w:t>
            </w:r>
            <w:r w:rsidRPr="0029794C">
              <w:rPr>
                <w:color w:val="252625"/>
                <w:sz w:val="28"/>
                <w:szCs w:val="28"/>
              </w:rPr>
              <w:t>новская, ул Первомайская, з/у 295/1</w:t>
            </w:r>
          </w:p>
        </w:tc>
      </w:tr>
      <w:tr w:rsidR="00EC767B" w:rsidRPr="0029794C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67B" w:rsidRPr="0029794C" w:rsidRDefault="00EC767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C767B" w:rsidRPr="0029794C" w:rsidRDefault="00EC767B" w:rsidP="00E12380">
            <w:pPr>
              <w:rPr>
                <w:sz w:val="28"/>
                <w:szCs w:val="28"/>
              </w:rPr>
            </w:pPr>
            <w:r w:rsidRPr="0029794C">
              <w:rPr>
                <w:sz w:val="28"/>
                <w:szCs w:val="28"/>
              </w:rPr>
              <w:t>23:36:0707002:90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67B" w:rsidRPr="0029794C" w:rsidRDefault="00EC767B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9794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9794C">
              <w:rPr>
                <w:color w:val="252625"/>
                <w:sz w:val="28"/>
                <w:szCs w:val="28"/>
              </w:rPr>
              <w:t>р</w:t>
            </w:r>
            <w:r w:rsidRPr="0029794C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29794C">
              <w:rPr>
                <w:color w:val="252625"/>
                <w:sz w:val="28"/>
                <w:szCs w:val="28"/>
              </w:rPr>
              <w:t>и</w:t>
            </w:r>
            <w:r w:rsidRPr="0029794C">
              <w:rPr>
                <w:color w:val="252625"/>
                <w:sz w:val="28"/>
                <w:szCs w:val="28"/>
              </w:rPr>
              <w:t>новская, ул Первомайская, з/у 295</w:t>
            </w:r>
          </w:p>
        </w:tc>
      </w:tr>
      <w:tr w:rsidR="00EC767B" w:rsidRPr="0029794C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67B" w:rsidRPr="0029794C" w:rsidRDefault="00EC767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C767B" w:rsidRPr="0029794C" w:rsidRDefault="00EC767B" w:rsidP="00E12380">
            <w:pPr>
              <w:rPr>
                <w:sz w:val="28"/>
                <w:szCs w:val="28"/>
              </w:rPr>
            </w:pPr>
            <w:r w:rsidRPr="0029794C">
              <w:rPr>
                <w:sz w:val="28"/>
                <w:szCs w:val="28"/>
              </w:rPr>
              <w:t>23:36:0707002:60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67B" w:rsidRPr="0029794C" w:rsidRDefault="00EC767B" w:rsidP="0029794C">
            <w:pPr>
              <w:rPr>
                <w:sz w:val="28"/>
                <w:szCs w:val="28"/>
              </w:rPr>
            </w:pPr>
            <w:r w:rsidRPr="0029794C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29794C">
              <w:rPr>
                <w:sz w:val="28"/>
                <w:szCs w:val="28"/>
              </w:rPr>
              <w:t>р</w:t>
            </w:r>
            <w:r w:rsidRPr="0029794C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29794C">
              <w:rPr>
                <w:sz w:val="28"/>
                <w:szCs w:val="28"/>
              </w:rPr>
              <w:t>и</w:t>
            </w:r>
            <w:r w:rsidRPr="0029794C">
              <w:rPr>
                <w:sz w:val="28"/>
                <w:szCs w:val="28"/>
              </w:rPr>
              <w:t>новская, ул Войкова, з/у 14</w:t>
            </w:r>
          </w:p>
        </w:tc>
      </w:tr>
      <w:tr w:rsidR="00EC767B" w:rsidRPr="0029794C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67B" w:rsidRPr="0029794C" w:rsidRDefault="00EC767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C767B" w:rsidRPr="0029794C" w:rsidRDefault="00EC767B" w:rsidP="00E12380">
            <w:pPr>
              <w:rPr>
                <w:sz w:val="28"/>
                <w:szCs w:val="28"/>
              </w:rPr>
            </w:pPr>
            <w:r w:rsidRPr="0029794C">
              <w:rPr>
                <w:sz w:val="28"/>
                <w:szCs w:val="28"/>
              </w:rPr>
              <w:t>23:36:0707002:63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67B" w:rsidRPr="0029794C" w:rsidRDefault="00EC767B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9794C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9794C">
              <w:rPr>
                <w:color w:val="252625"/>
                <w:sz w:val="28"/>
                <w:szCs w:val="28"/>
              </w:rPr>
              <w:t>и</w:t>
            </w:r>
            <w:r w:rsidRPr="0029794C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29794C">
              <w:rPr>
                <w:color w:val="252625"/>
                <w:sz w:val="28"/>
                <w:szCs w:val="28"/>
              </w:rPr>
              <w:t>р</w:t>
            </w:r>
            <w:r w:rsidRPr="0029794C">
              <w:rPr>
                <w:color w:val="252625"/>
                <w:sz w:val="28"/>
                <w:szCs w:val="28"/>
              </w:rPr>
              <w:t>биновская, ул Войкова, з/у 16.</w:t>
            </w:r>
          </w:p>
        </w:tc>
      </w:tr>
    </w:tbl>
    <w:p w:rsidR="00EC767B" w:rsidRPr="00A30EE8" w:rsidRDefault="00EC767B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EC767B" w:rsidRPr="00A30EE8" w:rsidRDefault="00EC767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C767B" w:rsidRPr="00A30EE8" w:rsidRDefault="00EC767B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C767B" w:rsidRPr="00A30EE8" w:rsidRDefault="00EC767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C767B" w:rsidRPr="00A30EE8" w:rsidRDefault="00EC767B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C767B" w:rsidRPr="00A30EE8" w:rsidRDefault="00EC767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C767B" w:rsidRPr="00A30EE8" w:rsidRDefault="00EC767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C767B" w:rsidRPr="00A30EE8" w:rsidRDefault="00EC767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C767B" w:rsidRPr="00A30EE8" w:rsidRDefault="00EC767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C767B" w:rsidRPr="004C43B3" w:rsidRDefault="00EC767B"/>
    <w:sectPr w:rsidR="00EC767B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67B" w:rsidRDefault="00EC767B" w:rsidP="00181EF4">
      <w:r>
        <w:separator/>
      </w:r>
    </w:p>
  </w:endnote>
  <w:endnote w:type="continuationSeparator" w:id="0">
    <w:p w:rsidR="00EC767B" w:rsidRDefault="00EC767B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67B" w:rsidRDefault="00EC767B" w:rsidP="00181EF4">
      <w:r>
        <w:separator/>
      </w:r>
    </w:p>
  </w:footnote>
  <w:footnote w:type="continuationSeparator" w:id="0">
    <w:p w:rsidR="00EC767B" w:rsidRDefault="00EC767B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0F506F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9794C"/>
    <w:rsid w:val="002B06E4"/>
    <w:rsid w:val="00315DF4"/>
    <w:rsid w:val="00321666"/>
    <w:rsid w:val="00361459"/>
    <w:rsid w:val="00384282"/>
    <w:rsid w:val="003B6A34"/>
    <w:rsid w:val="003D2A33"/>
    <w:rsid w:val="003E563C"/>
    <w:rsid w:val="004163BB"/>
    <w:rsid w:val="00420049"/>
    <w:rsid w:val="00434FFF"/>
    <w:rsid w:val="00472E90"/>
    <w:rsid w:val="00491B3E"/>
    <w:rsid w:val="004B3763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B341F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12380"/>
    <w:rsid w:val="00E4545E"/>
    <w:rsid w:val="00E51F52"/>
    <w:rsid w:val="00E90CC3"/>
    <w:rsid w:val="00EC767B"/>
    <w:rsid w:val="00EF6F39"/>
    <w:rsid w:val="00F12722"/>
    <w:rsid w:val="00F23125"/>
    <w:rsid w:val="00F25CEA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29794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5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4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574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5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43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575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633</Words>
  <Characters>3614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2026-04-28T09:01:00Z</dcterms:modified>
</cp:coreProperties>
</file>