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76" w:rsidRPr="002262C3" w:rsidRDefault="00664E76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2262C3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664E76" w:rsidRPr="002262C3" w:rsidRDefault="00664E76" w:rsidP="00EF6F39">
      <w:pPr>
        <w:jc w:val="center"/>
        <w:rPr>
          <w:b/>
          <w:sz w:val="28"/>
          <w:szCs w:val="28"/>
        </w:rPr>
      </w:pPr>
      <w:r w:rsidRPr="002262C3">
        <w:rPr>
          <w:b/>
          <w:bCs/>
          <w:sz w:val="28"/>
          <w:szCs w:val="28"/>
        </w:rPr>
        <w:t>с целью размещения</w:t>
      </w:r>
      <w:r w:rsidRPr="002262C3">
        <w:rPr>
          <w:b/>
          <w:sz w:val="28"/>
          <w:szCs w:val="28"/>
        </w:rPr>
        <w:t xml:space="preserve"> и эксплуатации линейного объекта: </w:t>
      </w:r>
    </w:p>
    <w:p w:rsidR="00664E76" w:rsidRPr="002262C3" w:rsidRDefault="00664E76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262C3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664E76" w:rsidRPr="002262C3" w:rsidRDefault="00664E76" w:rsidP="002262C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262C3">
        <w:rPr>
          <w:b/>
          <w:sz w:val="28"/>
          <w:szCs w:val="28"/>
          <w:u w:val="single"/>
        </w:rPr>
        <w:t>ст-ца Старощербиновская (по четной стороне</w:t>
      </w:r>
    </w:p>
    <w:p w:rsidR="00664E76" w:rsidRPr="00A30EE8" w:rsidRDefault="00664E76" w:rsidP="002262C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262C3">
        <w:rPr>
          <w:b/>
          <w:sz w:val="28"/>
          <w:szCs w:val="28"/>
          <w:u w:val="single"/>
        </w:rPr>
        <w:t>3 Интернационала от ж.д. № 14-26)»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664E76" w:rsidRPr="00A30EE8" w:rsidRDefault="00664E7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664E76" w:rsidRPr="00A30EE8" w:rsidRDefault="00664E7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664E76" w:rsidRPr="00A30EE8" w:rsidRDefault="00664E7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664E76" w:rsidRPr="00DD3632" w:rsidTr="004C43B3">
        <w:trPr>
          <w:trHeight w:val="842"/>
        </w:trPr>
        <w:tc>
          <w:tcPr>
            <w:tcW w:w="709" w:type="dxa"/>
          </w:tcPr>
          <w:p w:rsidR="00664E76" w:rsidRPr="00DD3632" w:rsidRDefault="00664E76" w:rsidP="00860314">
            <w:pPr>
              <w:jc w:val="center"/>
              <w:rPr>
                <w:sz w:val="28"/>
                <w:szCs w:val="28"/>
              </w:rPr>
            </w:pPr>
            <w:r w:rsidRPr="00DD3632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664E76" w:rsidRPr="00DD3632" w:rsidRDefault="00664E7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D3632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664E76" w:rsidRPr="00DD3632" w:rsidRDefault="00664E76" w:rsidP="00860314">
            <w:pPr>
              <w:jc w:val="center"/>
              <w:rPr>
                <w:sz w:val="28"/>
                <w:szCs w:val="28"/>
              </w:rPr>
            </w:pPr>
            <w:r w:rsidRPr="00DD3632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664E76" w:rsidRPr="00DD3632" w:rsidRDefault="00664E7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3632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664E76" w:rsidRPr="00DD3632" w:rsidRDefault="00664E7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3632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664E76" w:rsidRPr="00DD3632" w:rsidTr="006C7A74">
        <w:tc>
          <w:tcPr>
            <w:tcW w:w="709" w:type="dxa"/>
            <w:vAlign w:val="center"/>
          </w:tcPr>
          <w:p w:rsidR="00664E76" w:rsidRPr="00DD3632" w:rsidRDefault="00664E7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64E76" w:rsidRPr="00DD3632" w:rsidRDefault="00664E76" w:rsidP="006C7A74">
            <w:pPr>
              <w:rPr>
                <w:color w:val="000000"/>
                <w:sz w:val="28"/>
                <w:szCs w:val="28"/>
              </w:rPr>
            </w:pPr>
            <w:r w:rsidRPr="00DD3632">
              <w:rPr>
                <w:color w:val="000000"/>
                <w:sz w:val="28"/>
                <w:szCs w:val="28"/>
              </w:rPr>
              <w:t>23:36:0707026:95</w:t>
            </w:r>
          </w:p>
        </w:tc>
        <w:tc>
          <w:tcPr>
            <w:tcW w:w="7342" w:type="dxa"/>
            <w:vAlign w:val="center"/>
          </w:tcPr>
          <w:p w:rsidR="00664E76" w:rsidRPr="00DD3632" w:rsidRDefault="00664E76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D363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D3632">
              <w:rPr>
                <w:color w:val="252625"/>
                <w:sz w:val="28"/>
                <w:szCs w:val="28"/>
              </w:rPr>
              <w:t>р</w:t>
            </w:r>
            <w:r w:rsidRPr="00DD3632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D3632">
              <w:rPr>
                <w:color w:val="252625"/>
                <w:sz w:val="28"/>
                <w:szCs w:val="28"/>
              </w:rPr>
              <w:t>и</w:t>
            </w:r>
            <w:r w:rsidRPr="00DD3632">
              <w:rPr>
                <w:color w:val="252625"/>
                <w:sz w:val="28"/>
                <w:szCs w:val="28"/>
              </w:rPr>
              <w:t>новская, ул 3-го интернационала, з/у 2</w:t>
            </w:r>
          </w:p>
        </w:tc>
      </w:tr>
      <w:tr w:rsidR="00664E76" w:rsidRPr="00DD3632" w:rsidTr="006C7A74">
        <w:tc>
          <w:tcPr>
            <w:tcW w:w="709" w:type="dxa"/>
            <w:vAlign w:val="center"/>
          </w:tcPr>
          <w:p w:rsidR="00664E76" w:rsidRPr="00DD3632" w:rsidRDefault="00664E7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64E76" w:rsidRPr="00DD3632" w:rsidRDefault="00664E76" w:rsidP="006C7A74">
            <w:pPr>
              <w:rPr>
                <w:color w:val="000000"/>
                <w:sz w:val="28"/>
                <w:szCs w:val="28"/>
              </w:rPr>
            </w:pPr>
            <w:r w:rsidRPr="00DD3632">
              <w:rPr>
                <w:color w:val="000000"/>
                <w:sz w:val="28"/>
                <w:szCs w:val="28"/>
              </w:rPr>
              <w:t>23:36:0707026:32</w:t>
            </w:r>
          </w:p>
        </w:tc>
        <w:tc>
          <w:tcPr>
            <w:tcW w:w="7342" w:type="dxa"/>
            <w:vAlign w:val="center"/>
          </w:tcPr>
          <w:p w:rsidR="00664E76" w:rsidRPr="00DD3632" w:rsidRDefault="00664E76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D3632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D3632">
              <w:rPr>
                <w:color w:val="252625"/>
                <w:sz w:val="28"/>
                <w:szCs w:val="28"/>
              </w:rPr>
              <w:t>и</w:t>
            </w:r>
            <w:r w:rsidRPr="00DD3632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DD3632">
              <w:rPr>
                <w:color w:val="252625"/>
                <w:sz w:val="28"/>
                <w:szCs w:val="28"/>
              </w:rPr>
              <w:t>р</w:t>
            </w:r>
            <w:r w:rsidRPr="00DD3632">
              <w:rPr>
                <w:color w:val="252625"/>
                <w:sz w:val="28"/>
                <w:szCs w:val="28"/>
              </w:rPr>
              <w:t>биновская, ул Шевченко, з/у 29.</w:t>
            </w:r>
          </w:p>
        </w:tc>
      </w:tr>
      <w:tr w:rsidR="00664E76" w:rsidRPr="00DD3632" w:rsidTr="006C7A74">
        <w:tc>
          <w:tcPr>
            <w:tcW w:w="709" w:type="dxa"/>
            <w:vAlign w:val="center"/>
          </w:tcPr>
          <w:p w:rsidR="00664E76" w:rsidRPr="00DD3632" w:rsidRDefault="00664E7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64E76" w:rsidRPr="00DD3632" w:rsidRDefault="00664E76" w:rsidP="006C7A74">
            <w:pPr>
              <w:rPr>
                <w:color w:val="000000"/>
                <w:sz w:val="28"/>
                <w:szCs w:val="28"/>
              </w:rPr>
            </w:pPr>
            <w:r w:rsidRPr="00DD3632">
              <w:rPr>
                <w:color w:val="000000"/>
                <w:sz w:val="28"/>
                <w:szCs w:val="28"/>
              </w:rPr>
              <w:t>23:36:0707026:154</w:t>
            </w:r>
          </w:p>
        </w:tc>
        <w:tc>
          <w:tcPr>
            <w:tcW w:w="7342" w:type="dxa"/>
            <w:vAlign w:val="center"/>
          </w:tcPr>
          <w:p w:rsidR="00664E76" w:rsidRPr="00DD3632" w:rsidRDefault="00664E76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D363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D3632">
              <w:rPr>
                <w:color w:val="252625"/>
                <w:sz w:val="28"/>
                <w:szCs w:val="28"/>
              </w:rPr>
              <w:t>р</w:t>
            </w:r>
            <w:r w:rsidRPr="00DD3632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D3632">
              <w:rPr>
                <w:color w:val="252625"/>
                <w:sz w:val="28"/>
                <w:szCs w:val="28"/>
              </w:rPr>
              <w:t>и</w:t>
            </w:r>
            <w:r w:rsidRPr="00DD3632">
              <w:rPr>
                <w:color w:val="252625"/>
                <w:sz w:val="28"/>
                <w:szCs w:val="28"/>
              </w:rPr>
              <w:t>новская, ул 3-го интернационала, з/у 8</w:t>
            </w:r>
          </w:p>
        </w:tc>
      </w:tr>
      <w:tr w:rsidR="00664E76" w:rsidRPr="00DD3632" w:rsidTr="006C7A74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64E76" w:rsidRPr="00DD3632" w:rsidRDefault="00664E7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64E76" w:rsidRPr="00DD3632" w:rsidRDefault="00664E76" w:rsidP="006C7A74">
            <w:pPr>
              <w:rPr>
                <w:color w:val="000000"/>
                <w:sz w:val="28"/>
                <w:szCs w:val="28"/>
              </w:rPr>
            </w:pPr>
            <w:r w:rsidRPr="00DD3632">
              <w:rPr>
                <w:color w:val="000000"/>
                <w:sz w:val="28"/>
                <w:szCs w:val="28"/>
              </w:rPr>
              <w:t>23:36:0707026:85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664E76" w:rsidRPr="00DD3632" w:rsidRDefault="00664E76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D363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D3632">
              <w:rPr>
                <w:color w:val="252625"/>
                <w:sz w:val="28"/>
                <w:szCs w:val="28"/>
              </w:rPr>
              <w:t>р</w:t>
            </w:r>
            <w:r w:rsidRPr="00DD3632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D3632">
              <w:rPr>
                <w:color w:val="252625"/>
                <w:sz w:val="28"/>
                <w:szCs w:val="28"/>
              </w:rPr>
              <w:t>и</w:t>
            </w:r>
            <w:r w:rsidRPr="00DD3632">
              <w:rPr>
                <w:color w:val="252625"/>
                <w:sz w:val="28"/>
                <w:szCs w:val="28"/>
              </w:rPr>
              <w:t>новская, ул 3-го интернационала, з/у 10</w:t>
            </w:r>
          </w:p>
        </w:tc>
      </w:tr>
      <w:tr w:rsidR="00664E76" w:rsidRPr="00DD3632" w:rsidTr="006C7A74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E76" w:rsidRPr="00DD3632" w:rsidRDefault="00664E7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64E76" w:rsidRPr="00DD3632" w:rsidRDefault="00664E76" w:rsidP="006C7A74">
            <w:pPr>
              <w:rPr>
                <w:color w:val="000000"/>
                <w:sz w:val="28"/>
                <w:szCs w:val="28"/>
              </w:rPr>
            </w:pPr>
            <w:r w:rsidRPr="00DD3632">
              <w:rPr>
                <w:color w:val="000000"/>
                <w:sz w:val="28"/>
                <w:szCs w:val="28"/>
              </w:rPr>
              <w:t>23:36:0707026:88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E76" w:rsidRPr="00DD3632" w:rsidRDefault="00664E7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D363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D3632">
              <w:rPr>
                <w:color w:val="252625"/>
                <w:sz w:val="28"/>
                <w:szCs w:val="28"/>
              </w:rPr>
              <w:t>р</w:t>
            </w:r>
            <w:r w:rsidRPr="00DD3632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D3632">
              <w:rPr>
                <w:color w:val="252625"/>
                <w:sz w:val="28"/>
                <w:szCs w:val="28"/>
              </w:rPr>
              <w:t>и</w:t>
            </w:r>
            <w:r w:rsidRPr="00DD3632">
              <w:rPr>
                <w:color w:val="252625"/>
                <w:sz w:val="28"/>
                <w:szCs w:val="28"/>
              </w:rPr>
              <w:t>новская, ул 3-го интернационала, з/у 12</w:t>
            </w:r>
          </w:p>
        </w:tc>
      </w:tr>
      <w:tr w:rsidR="00664E76" w:rsidRPr="00DD3632" w:rsidTr="006C7A74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E76" w:rsidRPr="00DD3632" w:rsidRDefault="00664E7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64E76" w:rsidRPr="00DD3632" w:rsidRDefault="00664E76" w:rsidP="006C7A74">
            <w:pPr>
              <w:rPr>
                <w:color w:val="000000"/>
                <w:sz w:val="28"/>
                <w:szCs w:val="28"/>
              </w:rPr>
            </w:pPr>
            <w:r w:rsidRPr="00DD3632">
              <w:rPr>
                <w:color w:val="000000"/>
                <w:sz w:val="28"/>
                <w:szCs w:val="28"/>
              </w:rPr>
              <w:t>23:36:0707026:96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E76" w:rsidRPr="00DD3632" w:rsidRDefault="00664E7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D363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D3632">
              <w:rPr>
                <w:color w:val="252625"/>
                <w:sz w:val="28"/>
                <w:szCs w:val="28"/>
              </w:rPr>
              <w:t>р</w:t>
            </w:r>
            <w:r w:rsidRPr="00DD3632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D3632">
              <w:rPr>
                <w:color w:val="252625"/>
                <w:sz w:val="28"/>
                <w:szCs w:val="28"/>
              </w:rPr>
              <w:t>и</w:t>
            </w:r>
            <w:r w:rsidRPr="00DD3632">
              <w:rPr>
                <w:color w:val="252625"/>
                <w:sz w:val="28"/>
                <w:szCs w:val="28"/>
              </w:rPr>
              <w:t>новская, ул 3-го интернационала, з/у 20</w:t>
            </w:r>
          </w:p>
        </w:tc>
      </w:tr>
      <w:tr w:rsidR="00664E76" w:rsidRPr="00DD3632" w:rsidTr="006C7A74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E76" w:rsidRPr="00DD3632" w:rsidRDefault="00664E7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64E76" w:rsidRPr="00DD3632" w:rsidRDefault="00664E76" w:rsidP="006C7A74">
            <w:pPr>
              <w:rPr>
                <w:color w:val="000000"/>
                <w:sz w:val="28"/>
                <w:szCs w:val="28"/>
              </w:rPr>
            </w:pPr>
            <w:r w:rsidRPr="00DD3632">
              <w:rPr>
                <w:color w:val="000000"/>
                <w:sz w:val="28"/>
                <w:szCs w:val="28"/>
              </w:rPr>
              <w:t>23:36:0707026:98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E76" w:rsidRPr="00DD3632" w:rsidRDefault="00664E76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D3632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D3632">
              <w:rPr>
                <w:color w:val="252625"/>
                <w:sz w:val="28"/>
                <w:szCs w:val="28"/>
              </w:rPr>
              <w:t>и</w:t>
            </w:r>
            <w:r w:rsidRPr="00DD3632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DD3632">
              <w:rPr>
                <w:color w:val="252625"/>
                <w:sz w:val="28"/>
                <w:szCs w:val="28"/>
              </w:rPr>
              <w:t>р</w:t>
            </w:r>
            <w:r w:rsidRPr="00DD3632">
              <w:rPr>
                <w:color w:val="252625"/>
                <w:sz w:val="28"/>
                <w:szCs w:val="28"/>
              </w:rPr>
              <w:t>биновская, ул 3-го интернационала, з/у 22.</w:t>
            </w:r>
          </w:p>
        </w:tc>
      </w:tr>
      <w:tr w:rsidR="00664E76" w:rsidRPr="00DD3632" w:rsidTr="006C7A74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E76" w:rsidRPr="00DD3632" w:rsidRDefault="00664E7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64E76" w:rsidRPr="00DD3632" w:rsidRDefault="00664E76" w:rsidP="006C7A74">
            <w:pPr>
              <w:rPr>
                <w:color w:val="000000"/>
                <w:sz w:val="28"/>
                <w:szCs w:val="28"/>
              </w:rPr>
            </w:pPr>
            <w:r w:rsidRPr="00DD3632">
              <w:rPr>
                <w:color w:val="000000"/>
                <w:sz w:val="28"/>
                <w:szCs w:val="28"/>
              </w:rPr>
              <w:t>23:36:0707026:100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E76" w:rsidRPr="00DD3632" w:rsidRDefault="00664E7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D363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D3632">
              <w:rPr>
                <w:color w:val="252625"/>
                <w:sz w:val="28"/>
                <w:szCs w:val="28"/>
              </w:rPr>
              <w:t>р</w:t>
            </w:r>
            <w:r w:rsidRPr="00DD3632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D3632">
              <w:rPr>
                <w:color w:val="252625"/>
                <w:sz w:val="28"/>
                <w:szCs w:val="28"/>
              </w:rPr>
              <w:t>и</w:t>
            </w:r>
            <w:r w:rsidRPr="00DD3632">
              <w:rPr>
                <w:color w:val="252625"/>
                <w:sz w:val="28"/>
                <w:szCs w:val="28"/>
              </w:rPr>
              <w:t>новская, ул 3-го интернационала, з/у 24</w:t>
            </w:r>
          </w:p>
        </w:tc>
      </w:tr>
      <w:tr w:rsidR="00664E76" w:rsidRPr="00DD3632" w:rsidTr="006C7A74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E76" w:rsidRPr="00DD3632" w:rsidRDefault="00664E7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64E76" w:rsidRPr="00DD3632" w:rsidRDefault="00664E76" w:rsidP="006C7A74">
            <w:pPr>
              <w:rPr>
                <w:color w:val="000000"/>
                <w:sz w:val="28"/>
                <w:szCs w:val="28"/>
              </w:rPr>
            </w:pPr>
            <w:r w:rsidRPr="00DD3632">
              <w:rPr>
                <w:color w:val="000000"/>
                <w:sz w:val="28"/>
                <w:szCs w:val="28"/>
              </w:rPr>
              <w:t>23:36:0707026:102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E76" w:rsidRPr="00DD3632" w:rsidRDefault="00664E7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D363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D3632">
              <w:rPr>
                <w:color w:val="252625"/>
                <w:sz w:val="28"/>
                <w:szCs w:val="28"/>
              </w:rPr>
              <w:t>р</w:t>
            </w:r>
            <w:r w:rsidRPr="00DD3632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DD3632">
              <w:rPr>
                <w:color w:val="252625"/>
                <w:sz w:val="28"/>
                <w:szCs w:val="28"/>
              </w:rPr>
              <w:t>и</w:t>
            </w:r>
            <w:r w:rsidRPr="00DD3632">
              <w:rPr>
                <w:color w:val="252625"/>
                <w:sz w:val="28"/>
                <w:szCs w:val="28"/>
              </w:rPr>
              <w:t>новская, ул 3-го интернационала, з/у 26</w:t>
            </w:r>
          </w:p>
        </w:tc>
      </w:tr>
    </w:tbl>
    <w:p w:rsidR="00664E76" w:rsidRPr="00A30EE8" w:rsidRDefault="00664E76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664E76" w:rsidRPr="00A30EE8" w:rsidRDefault="00664E7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664E76" w:rsidRPr="00A30EE8" w:rsidRDefault="00664E7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664E76" w:rsidRPr="00A30EE8" w:rsidRDefault="00664E7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664E76" w:rsidRPr="00A30EE8" w:rsidRDefault="00664E7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664E76" w:rsidRPr="00A30EE8" w:rsidRDefault="00664E7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664E76" w:rsidRPr="00A30EE8" w:rsidRDefault="00664E7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664E76" w:rsidRPr="00A30EE8" w:rsidRDefault="00664E7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664E76" w:rsidRPr="00A30EE8" w:rsidRDefault="00664E7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664E76" w:rsidRPr="004C43B3" w:rsidRDefault="00664E76"/>
    <w:sectPr w:rsidR="00664E7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E76" w:rsidRDefault="00664E76" w:rsidP="00181EF4">
      <w:r>
        <w:separator/>
      </w:r>
    </w:p>
  </w:endnote>
  <w:endnote w:type="continuationSeparator" w:id="0">
    <w:p w:rsidR="00664E76" w:rsidRDefault="00664E76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E76" w:rsidRDefault="00664E76" w:rsidP="00181EF4">
      <w:r>
        <w:separator/>
      </w:r>
    </w:p>
  </w:footnote>
  <w:footnote w:type="continuationSeparator" w:id="0">
    <w:p w:rsidR="00664E76" w:rsidRDefault="00664E76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262C3"/>
    <w:rsid w:val="00284E84"/>
    <w:rsid w:val="002B06E4"/>
    <w:rsid w:val="00315DF4"/>
    <w:rsid w:val="00321666"/>
    <w:rsid w:val="00324E49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342A9"/>
    <w:rsid w:val="00541F1D"/>
    <w:rsid w:val="005478A4"/>
    <w:rsid w:val="0058155C"/>
    <w:rsid w:val="005815F6"/>
    <w:rsid w:val="00584BF9"/>
    <w:rsid w:val="005F7B17"/>
    <w:rsid w:val="006322D2"/>
    <w:rsid w:val="00664E76"/>
    <w:rsid w:val="006C7A74"/>
    <w:rsid w:val="006D26CA"/>
    <w:rsid w:val="006E170D"/>
    <w:rsid w:val="006E49F2"/>
    <w:rsid w:val="00715356"/>
    <w:rsid w:val="00741560"/>
    <w:rsid w:val="007503E4"/>
    <w:rsid w:val="00751463"/>
    <w:rsid w:val="007B2989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6CA0"/>
    <w:rsid w:val="00C97B9D"/>
    <w:rsid w:val="00CA53AC"/>
    <w:rsid w:val="00D0780E"/>
    <w:rsid w:val="00D34F70"/>
    <w:rsid w:val="00D94D58"/>
    <w:rsid w:val="00D978BA"/>
    <w:rsid w:val="00DB5CAE"/>
    <w:rsid w:val="00DC0111"/>
    <w:rsid w:val="00DD3632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3</Pages>
  <Words>703</Words>
  <Characters>4010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2026-04-28T10:00:00Z</dcterms:modified>
</cp:coreProperties>
</file>