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A" w:rsidRPr="0088459F" w:rsidRDefault="00BB697A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88459F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BB697A" w:rsidRPr="0088459F" w:rsidRDefault="00BB697A" w:rsidP="00EF6F39">
      <w:pPr>
        <w:jc w:val="center"/>
        <w:rPr>
          <w:b/>
          <w:sz w:val="28"/>
          <w:szCs w:val="28"/>
        </w:rPr>
      </w:pPr>
      <w:r w:rsidRPr="0088459F">
        <w:rPr>
          <w:b/>
          <w:bCs/>
          <w:sz w:val="28"/>
          <w:szCs w:val="28"/>
        </w:rPr>
        <w:t>с целью размещения</w:t>
      </w:r>
      <w:r w:rsidRPr="0088459F">
        <w:rPr>
          <w:b/>
          <w:sz w:val="28"/>
          <w:szCs w:val="28"/>
        </w:rPr>
        <w:t xml:space="preserve"> и эксплуатации линейного объекта: </w:t>
      </w:r>
    </w:p>
    <w:p w:rsidR="00BB697A" w:rsidRPr="0088459F" w:rsidRDefault="00BB697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459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BB697A" w:rsidRPr="0088459F" w:rsidRDefault="00BB697A" w:rsidP="00871B1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459F">
        <w:rPr>
          <w:b/>
          <w:sz w:val="28"/>
          <w:szCs w:val="28"/>
          <w:u w:val="single"/>
        </w:rPr>
        <w:t>ст-ца Старощербиновская (по ул. Пионерской</w:t>
      </w:r>
    </w:p>
    <w:p w:rsidR="00BB697A" w:rsidRPr="00A30EE8" w:rsidRDefault="00BB697A" w:rsidP="00871B1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459F">
        <w:rPr>
          <w:b/>
          <w:sz w:val="28"/>
          <w:szCs w:val="28"/>
          <w:u w:val="single"/>
        </w:rPr>
        <w:t>от ж.д. 12-18 от ул. Чехова)»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B697A" w:rsidRPr="00A30EE8" w:rsidRDefault="00BB697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BB697A" w:rsidRPr="00197534" w:rsidTr="004C43B3">
        <w:trPr>
          <w:trHeight w:val="842"/>
        </w:trPr>
        <w:tc>
          <w:tcPr>
            <w:tcW w:w="709" w:type="dxa"/>
          </w:tcPr>
          <w:p w:rsidR="00BB697A" w:rsidRPr="00197534" w:rsidRDefault="00BB697A" w:rsidP="00860314">
            <w:pPr>
              <w:jc w:val="center"/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B697A" w:rsidRPr="00197534" w:rsidRDefault="00BB697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97534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BB697A" w:rsidRPr="00197534" w:rsidRDefault="00BB697A" w:rsidP="00860314">
            <w:pPr>
              <w:jc w:val="center"/>
              <w:rPr>
                <w:sz w:val="28"/>
                <w:szCs w:val="28"/>
              </w:rPr>
            </w:pPr>
            <w:r w:rsidRPr="00197534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BB697A" w:rsidRPr="00197534" w:rsidRDefault="00BB697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7534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BB697A" w:rsidRPr="00197534" w:rsidRDefault="00BB697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7534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BB697A" w:rsidRPr="00197534" w:rsidTr="004C43B3">
        <w:tc>
          <w:tcPr>
            <w:tcW w:w="709" w:type="dxa"/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23:36:0707030:18</w:t>
            </w:r>
          </w:p>
        </w:tc>
        <w:tc>
          <w:tcPr>
            <w:tcW w:w="7342" w:type="dxa"/>
            <w:vAlign w:val="center"/>
          </w:tcPr>
          <w:p w:rsidR="00BB697A" w:rsidRPr="00197534" w:rsidRDefault="00BB697A" w:rsidP="00197534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97534">
              <w:rPr>
                <w:sz w:val="28"/>
                <w:szCs w:val="28"/>
              </w:rPr>
              <w:t>и</w:t>
            </w:r>
            <w:r w:rsidRPr="00197534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97534">
              <w:rPr>
                <w:sz w:val="28"/>
                <w:szCs w:val="28"/>
              </w:rPr>
              <w:t>р</w:t>
            </w:r>
            <w:r w:rsidRPr="00197534">
              <w:rPr>
                <w:sz w:val="28"/>
                <w:szCs w:val="28"/>
              </w:rPr>
              <w:t>биновская, ул Коммунаров, з/у 19.</w:t>
            </w:r>
          </w:p>
          <w:p w:rsidR="00BB697A" w:rsidRPr="00197534" w:rsidRDefault="00BB697A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B697A" w:rsidRPr="00197534" w:rsidTr="004C43B3">
        <w:tc>
          <w:tcPr>
            <w:tcW w:w="709" w:type="dxa"/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23:36:0707030:207</w:t>
            </w:r>
          </w:p>
        </w:tc>
        <w:tc>
          <w:tcPr>
            <w:tcW w:w="7342" w:type="dxa"/>
            <w:vAlign w:val="center"/>
          </w:tcPr>
          <w:p w:rsidR="00BB697A" w:rsidRPr="00197534" w:rsidRDefault="00BB697A" w:rsidP="00197534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97534">
              <w:rPr>
                <w:sz w:val="28"/>
                <w:szCs w:val="28"/>
              </w:rPr>
              <w:t>и</w:t>
            </w:r>
            <w:r w:rsidRPr="00197534">
              <w:rPr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97534">
              <w:rPr>
                <w:sz w:val="28"/>
                <w:szCs w:val="28"/>
              </w:rPr>
              <w:t>р</w:t>
            </w:r>
            <w:r w:rsidRPr="00197534">
              <w:rPr>
                <w:sz w:val="28"/>
                <w:szCs w:val="28"/>
              </w:rPr>
              <w:t>биновская, ул Пионерская, з/у 18.</w:t>
            </w:r>
          </w:p>
          <w:p w:rsidR="00BB697A" w:rsidRPr="00197534" w:rsidRDefault="00BB697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BB697A" w:rsidRPr="00197534" w:rsidTr="004C43B3">
        <w:tc>
          <w:tcPr>
            <w:tcW w:w="709" w:type="dxa"/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23:36:0707030:205</w:t>
            </w:r>
          </w:p>
        </w:tc>
        <w:tc>
          <w:tcPr>
            <w:tcW w:w="7342" w:type="dxa"/>
            <w:vAlign w:val="center"/>
          </w:tcPr>
          <w:p w:rsidR="00BB697A" w:rsidRPr="00197534" w:rsidRDefault="00BB697A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Пионерская, з/у 14</w:t>
            </w:r>
          </w:p>
        </w:tc>
      </w:tr>
      <w:tr w:rsidR="00BB697A" w:rsidRPr="00197534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23:36:0707030:82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BB697A" w:rsidRPr="00197534" w:rsidRDefault="00BB697A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биновская, ул Чехова, з/у 172.</w:t>
            </w:r>
          </w:p>
        </w:tc>
      </w:tr>
      <w:tr w:rsidR="00BB697A" w:rsidRPr="00197534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Чехова, з/у 172/2</w:t>
            </w:r>
          </w:p>
        </w:tc>
      </w:tr>
      <w:tr w:rsidR="00BB697A" w:rsidRPr="00197534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Чехова, з/у 172/1</w:t>
            </w:r>
          </w:p>
        </w:tc>
      </w:tr>
      <w:tr w:rsidR="00BB697A" w:rsidRPr="00197534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23:36:0707030:1075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Пионерская, з/у 12</w:t>
            </w:r>
          </w:p>
        </w:tc>
      </w:tr>
      <w:tr w:rsidR="00BB697A" w:rsidRPr="00197534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23:36:0707030:1076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Пионерская, з/у 10А</w:t>
            </w:r>
          </w:p>
        </w:tc>
      </w:tr>
      <w:tr w:rsidR="00BB697A" w:rsidRPr="00197534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97A" w:rsidRPr="00197534" w:rsidRDefault="00BB697A" w:rsidP="00120B77">
            <w:pPr>
              <w:rPr>
                <w:sz w:val="28"/>
                <w:szCs w:val="28"/>
              </w:rPr>
            </w:pPr>
            <w:r w:rsidRPr="00197534">
              <w:rPr>
                <w:sz w:val="28"/>
                <w:szCs w:val="28"/>
              </w:rPr>
              <w:t>23:36:0707030:314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97A" w:rsidRPr="00197534" w:rsidRDefault="00BB697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753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97534">
              <w:rPr>
                <w:color w:val="252625"/>
                <w:sz w:val="28"/>
                <w:szCs w:val="28"/>
              </w:rPr>
              <w:t>р</w:t>
            </w:r>
            <w:r w:rsidRPr="00197534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97534">
              <w:rPr>
                <w:color w:val="252625"/>
                <w:sz w:val="28"/>
                <w:szCs w:val="28"/>
              </w:rPr>
              <w:t>и</w:t>
            </w:r>
            <w:r w:rsidRPr="00197534">
              <w:rPr>
                <w:color w:val="252625"/>
                <w:sz w:val="28"/>
                <w:szCs w:val="28"/>
              </w:rPr>
              <w:t>новская, ул Чехова, з/у 174</w:t>
            </w:r>
          </w:p>
        </w:tc>
      </w:tr>
    </w:tbl>
    <w:p w:rsidR="00BB697A" w:rsidRPr="00A30EE8" w:rsidRDefault="00BB697A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BB697A" w:rsidRPr="00A30EE8" w:rsidRDefault="00BB697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BB697A" w:rsidRPr="00A30EE8" w:rsidRDefault="00BB697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B697A" w:rsidRPr="00A30EE8" w:rsidRDefault="00BB697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BB697A" w:rsidRPr="00A30EE8" w:rsidRDefault="00BB697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B697A" w:rsidRPr="00A30EE8" w:rsidRDefault="00BB697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BB697A" w:rsidRPr="004C43B3" w:rsidRDefault="00BB697A"/>
    <w:sectPr w:rsidR="00BB697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7A" w:rsidRDefault="00BB697A" w:rsidP="00181EF4">
      <w:r>
        <w:separator/>
      </w:r>
    </w:p>
  </w:endnote>
  <w:endnote w:type="continuationSeparator" w:id="0">
    <w:p w:rsidR="00BB697A" w:rsidRDefault="00BB697A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7A" w:rsidRDefault="00BB697A" w:rsidP="00181EF4">
      <w:r>
        <w:separator/>
      </w:r>
    </w:p>
  </w:footnote>
  <w:footnote w:type="continuationSeparator" w:id="0">
    <w:p w:rsidR="00BB697A" w:rsidRDefault="00BB697A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20B77"/>
    <w:rsid w:val="00144B54"/>
    <w:rsid w:val="001560F9"/>
    <w:rsid w:val="001777E4"/>
    <w:rsid w:val="00181EF4"/>
    <w:rsid w:val="00197534"/>
    <w:rsid w:val="001A02A9"/>
    <w:rsid w:val="001A104E"/>
    <w:rsid w:val="001C37BB"/>
    <w:rsid w:val="00250B98"/>
    <w:rsid w:val="00284E84"/>
    <w:rsid w:val="00297033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71B12"/>
    <w:rsid w:val="00882988"/>
    <w:rsid w:val="008841B1"/>
    <w:rsid w:val="0088459F"/>
    <w:rsid w:val="008861DF"/>
    <w:rsid w:val="008E61A5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B697A"/>
    <w:rsid w:val="00BD3E0E"/>
    <w:rsid w:val="00C029D8"/>
    <w:rsid w:val="00C138C5"/>
    <w:rsid w:val="00C7700B"/>
    <w:rsid w:val="00C8239D"/>
    <w:rsid w:val="00C97B9D"/>
    <w:rsid w:val="00CA53AC"/>
    <w:rsid w:val="00CA610E"/>
    <w:rsid w:val="00D0780E"/>
    <w:rsid w:val="00D34F70"/>
    <w:rsid w:val="00D73423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1975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3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17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308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30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17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308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709</Words>
  <Characters>4043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2026-04-28T10:14:00Z</dcterms:modified>
</cp:coreProperties>
</file>