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34" w:rsidRPr="006E6364" w:rsidRDefault="00974534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6E6364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974534" w:rsidRPr="006E6364" w:rsidRDefault="00974534" w:rsidP="00EF6F39">
      <w:pPr>
        <w:jc w:val="center"/>
        <w:rPr>
          <w:b/>
          <w:sz w:val="28"/>
          <w:szCs w:val="28"/>
        </w:rPr>
      </w:pPr>
      <w:r w:rsidRPr="006E6364">
        <w:rPr>
          <w:b/>
          <w:bCs/>
          <w:sz w:val="28"/>
          <w:szCs w:val="28"/>
        </w:rPr>
        <w:t>с целью размещения</w:t>
      </w:r>
      <w:r w:rsidRPr="006E6364">
        <w:rPr>
          <w:b/>
          <w:sz w:val="28"/>
          <w:szCs w:val="28"/>
        </w:rPr>
        <w:t xml:space="preserve"> и эксплуатации линейного объекта: </w:t>
      </w:r>
    </w:p>
    <w:p w:rsidR="00974534" w:rsidRPr="006E6364" w:rsidRDefault="00974534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E6364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974534" w:rsidRPr="006E6364" w:rsidRDefault="00974534" w:rsidP="006E636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E6364">
        <w:rPr>
          <w:b/>
          <w:sz w:val="28"/>
          <w:szCs w:val="28"/>
          <w:u w:val="single"/>
        </w:rPr>
        <w:t>ст-ца Старощербиновская (по ул. Пушкина</w:t>
      </w:r>
    </w:p>
    <w:p w:rsidR="00974534" w:rsidRPr="00A30EE8" w:rsidRDefault="00974534" w:rsidP="006E636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E6364">
        <w:rPr>
          <w:b/>
          <w:sz w:val="28"/>
          <w:szCs w:val="28"/>
          <w:u w:val="single"/>
        </w:rPr>
        <w:t>от ж.д. № 91-85 от ул. Радищева до ул. Тельмана)»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974534" w:rsidRPr="00A30EE8" w:rsidRDefault="0097453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974534" w:rsidRPr="00A30EE8" w:rsidRDefault="0097453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974534" w:rsidRPr="00A30EE8" w:rsidRDefault="00974534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974534" w:rsidRPr="00023DE6" w:rsidTr="004C43B3">
        <w:trPr>
          <w:trHeight w:val="842"/>
        </w:trPr>
        <w:tc>
          <w:tcPr>
            <w:tcW w:w="709" w:type="dxa"/>
          </w:tcPr>
          <w:p w:rsidR="00974534" w:rsidRPr="00023DE6" w:rsidRDefault="00974534" w:rsidP="00860314">
            <w:pPr>
              <w:jc w:val="center"/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974534" w:rsidRPr="00023DE6" w:rsidRDefault="00974534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023DE6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974534" w:rsidRPr="00023DE6" w:rsidRDefault="00974534" w:rsidP="00860314">
            <w:pPr>
              <w:jc w:val="center"/>
              <w:rPr>
                <w:sz w:val="28"/>
                <w:szCs w:val="28"/>
              </w:rPr>
            </w:pPr>
            <w:r w:rsidRPr="00023DE6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974534" w:rsidRPr="00023DE6" w:rsidRDefault="0097453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E6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974534" w:rsidRPr="00023DE6" w:rsidRDefault="00974534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23DE6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974534" w:rsidRPr="00023DE6" w:rsidTr="004C43B3">
        <w:tc>
          <w:tcPr>
            <w:tcW w:w="709" w:type="dxa"/>
            <w:vAlign w:val="center"/>
          </w:tcPr>
          <w:p w:rsidR="00974534" w:rsidRPr="00023DE6" w:rsidRDefault="0097453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74534" w:rsidRPr="00023DE6" w:rsidRDefault="00974534" w:rsidP="00993E34">
            <w:pPr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23:36:0707031:303</w:t>
            </w:r>
          </w:p>
        </w:tc>
        <w:tc>
          <w:tcPr>
            <w:tcW w:w="7342" w:type="dxa"/>
            <w:vAlign w:val="center"/>
          </w:tcPr>
          <w:p w:rsidR="00974534" w:rsidRPr="00023DE6" w:rsidRDefault="0097453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23DE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23DE6">
              <w:rPr>
                <w:color w:val="252625"/>
                <w:sz w:val="28"/>
                <w:szCs w:val="28"/>
              </w:rPr>
              <w:t>р</w:t>
            </w:r>
            <w:r w:rsidRPr="00023DE6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23DE6">
              <w:rPr>
                <w:color w:val="252625"/>
                <w:sz w:val="28"/>
                <w:szCs w:val="28"/>
              </w:rPr>
              <w:t>в</w:t>
            </w:r>
            <w:r w:rsidRPr="00023DE6">
              <w:rPr>
                <w:color w:val="252625"/>
                <w:sz w:val="28"/>
                <w:szCs w:val="28"/>
              </w:rPr>
              <w:t>ская, ул Пушкина, з/у 91А</w:t>
            </w:r>
          </w:p>
        </w:tc>
      </w:tr>
      <w:tr w:rsidR="00974534" w:rsidRPr="00023DE6" w:rsidTr="004C43B3">
        <w:tc>
          <w:tcPr>
            <w:tcW w:w="709" w:type="dxa"/>
            <w:vAlign w:val="center"/>
          </w:tcPr>
          <w:p w:rsidR="00974534" w:rsidRPr="00023DE6" w:rsidRDefault="0097453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74534" w:rsidRPr="00023DE6" w:rsidRDefault="00974534" w:rsidP="00993E34">
            <w:pPr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23:36:0707031:739</w:t>
            </w:r>
          </w:p>
        </w:tc>
        <w:tc>
          <w:tcPr>
            <w:tcW w:w="7342" w:type="dxa"/>
            <w:vAlign w:val="center"/>
          </w:tcPr>
          <w:p w:rsidR="00974534" w:rsidRPr="00023DE6" w:rsidRDefault="0097453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23DE6">
              <w:rPr>
                <w:color w:val="252625"/>
                <w:sz w:val="28"/>
                <w:szCs w:val="28"/>
              </w:rPr>
              <w:t>Российская Федерация, Краснодарский край, Щербино</w:t>
            </w:r>
            <w:r w:rsidRPr="00023DE6">
              <w:rPr>
                <w:color w:val="252625"/>
                <w:sz w:val="28"/>
                <w:szCs w:val="28"/>
              </w:rPr>
              <w:t>в</w:t>
            </w:r>
            <w:r w:rsidRPr="00023DE6">
              <w:rPr>
                <w:color w:val="252625"/>
                <w:sz w:val="28"/>
                <w:szCs w:val="28"/>
              </w:rPr>
              <w:t>ский муниципальный район, Старощербиновское сельское пос</w:t>
            </w:r>
            <w:r w:rsidRPr="00023DE6">
              <w:rPr>
                <w:color w:val="252625"/>
                <w:sz w:val="28"/>
                <w:szCs w:val="28"/>
              </w:rPr>
              <w:t>е</w:t>
            </w:r>
            <w:r w:rsidRPr="00023DE6">
              <w:rPr>
                <w:color w:val="252625"/>
                <w:sz w:val="28"/>
                <w:szCs w:val="28"/>
              </w:rPr>
              <w:t>ление, станица Старощербиновская, улица Пушкина, земел</w:t>
            </w:r>
            <w:r w:rsidRPr="00023DE6">
              <w:rPr>
                <w:color w:val="252625"/>
                <w:sz w:val="28"/>
                <w:szCs w:val="28"/>
              </w:rPr>
              <w:t>ь</w:t>
            </w:r>
            <w:r w:rsidRPr="00023DE6">
              <w:rPr>
                <w:color w:val="252625"/>
                <w:sz w:val="28"/>
                <w:szCs w:val="28"/>
              </w:rPr>
              <w:t>ный участок 91Б</w:t>
            </w:r>
          </w:p>
        </w:tc>
      </w:tr>
      <w:tr w:rsidR="00974534" w:rsidRPr="00023DE6" w:rsidTr="004C43B3">
        <w:tc>
          <w:tcPr>
            <w:tcW w:w="709" w:type="dxa"/>
            <w:vAlign w:val="center"/>
          </w:tcPr>
          <w:p w:rsidR="00974534" w:rsidRPr="00023DE6" w:rsidRDefault="0097453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74534" w:rsidRPr="00023DE6" w:rsidRDefault="00974534" w:rsidP="00993E34">
            <w:pPr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23:36:0707031:740</w:t>
            </w:r>
          </w:p>
        </w:tc>
        <w:tc>
          <w:tcPr>
            <w:tcW w:w="7342" w:type="dxa"/>
            <w:vAlign w:val="center"/>
          </w:tcPr>
          <w:p w:rsidR="00974534" w:rsidRPr="00023DE6" w:rsidRDefault="00974534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23DE6">
              <w:rPr>
                <w:color w:val="252625"/>
                <w:sz w:val="28"/>
                <w:szCs w:val="28"/>
              </w:rPr>
              <w:t>Российская Федерация, Краснодарский край, Щербино</w:t>
            </w:r>
            <w:r w:rsidRPr="00023DE6">
              <w:rPr>
                <w:color w:val="252625"/>
                <w:sz w:val="28"/>
                <w:szCs w:val="28"/>
              </w:rPr>
              <w:t>в</w:t>
            </w:r>
            <w:r w:rsidRPr="00023DE6">
              <w:rPr>
                <w:color w:val="252625"/>
                <w:sz w:val="28"/>
                <w:szCs w:val="28"/>
              </w:rPr>
              <w:t>ский муниципальный район, Старощербиновское сельское пос</w:t>
            </w:r>
            <w:r w:rsidRPr="00023DE6">
              <w:rPr>
                <w:color w:val="252625"/>
                <w:sz w:val="28"/>
                <w:szCs w:val="28"/>
              </w:rPr>
              <w:t>е</w:t>
            </w:r>
            <w:r w:rsidRPr="00023DE6">
              <w:rPr>
                <w:color w:val="252625"/>
                <w:sz w:val="28"/>
                <w:szCs w:val="28"/>
              </w:rPr>
              <w:t>ление, станица Старощербиновская, улица Пушкина, земел</w:t>
            </w:r>
            <w:r w:rsidRPr="00023DE6">
              <w:rPr>
                <w:color w:val="252625"/>
                <w:sz w:val="28"/>
                <w:szCs w:val="28"/>
              </w:rPr>
              <w:t>ь</w:t>
            </w:r>
            <w:r w:rsidRPr="00023DE6">
              <w:rPr>
                <w:color w:val="252625"/>
                <w:sz w:val="28"/>
                <w:szCs w:val="28"/>
              </w:rPr>
              <w:t>ный участок 91</w:t>
            </w:r>
          </w:p>
        </w:tc>
      </w:tr>
      <w:tr w:rsidR="00974534" w:rsidRPr="00023DE6" w:rsidTr="004C43B3">
        <w:tc>
          <w:tcPr>
            <w:tcW w:w="709" w:type="dxa"/>
            <w:vAlign w:val="center"/>
          </w:tcPr>
          <w:p w:rsidR="00974534" w:rsidRPr="00023DE6" w:rsidRDefault="0097453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974534" w:rsidRPr="00023DE6" w:rsidRDefault="00974534" w:rsidP="00993E34">
            <w:pPr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23:36:0707031:68</w:t>
            </w:r>
          </w:p>
        </w:tc>
        <w:tc>
          <w:tcPr>
            <w:tcW w:w="7342" w:type="dxa"/>
            <w:vAlign w:val="center"/>
          </w:tcPr>
          <w:p w:rsidR="00974534" w:rsidRPr="00023DE6" w:rsidRDefault="00974534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23DE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023DE6">
              <w:rPr>
                <w:color w:val="252625"/>
                <w:sz w:val="28"/>
                <w:szCs w:val="28"/>
              </w:rPr>
              <w:t>р</w:t>
            </w:r>
            <w:r w:rsidRPr="00023DE6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023DE6">
              <w:rPr>
                <w:color w:val="252625"/>
                <w:sz w:val="28"/>
                <w:szCs w:val="28"/>
              </w:rPr>
              <w:t>в</w:t>
            </w:r>
            <w:r w:rsidRPr="00023DE6">
              <w:rPr>
                <w:color w:val="252625"/>
                <w:sz w:val="28"/>
                <w:szCs w:val="28"/>
              </w:rPr>
              <w:t>ская, ул Пушкина, з/у 89/1</w:t>
            </w:r>
          </w:p>
        </w:tc>
      </w:tr>
      <w:tr w:rsidR="00974534" w:rsidRPr="00023DE6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74534" w:rsidRPr="00023DE6" w:rsidRDefault="00974534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74534" w:rsidRPr="00023DE6" w:rsidRDefault="00974534" w:rsidP="00993E34">
            <w:pPr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23:36:0707031:65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974534" w:rsidRPr="00023DE6" w:rsidRDefault="00974534" w:rsidP="00023DE6">
            <w:pPr>
              <w:rPr>
                <w:sz w:val="28"/>
                <w:szCs w:val="28"/>
              </w:rPr>
            </w:pPr>
            <w:r w:rsidRPr="00023DE6">
              <w:rPr>
                <w:sz w:val="28"/>
                <w:szCs w:val="28"/>
              </w:rPr>
              <w:t>Российская Федерация, Краснодарский край, м.р-н Ще</w:t>
            </w:r>
            <w:r w:rsidRPr="00023DE6">
              <w:rPr>
                <w:sz w:val="28"/>
                <w:szCs w:val="28"/>
              </w:rPr>
              <w:t>р</w:t>
            </w:r>
            <w:r w:rsidRPr="00023DE6">
              <w:rPr>
                <w:sz w:val="28"/>
                <w:szCs w:val="28"/>
              </w:rPr>
              <w:t>биновский, с.п. Старощербиновское, ст-ца Старощерб</w:t>
            </w:r>
            <w:r w:rsidRPr="00023DE6">
              <w:rPr>
                <w:sz w:val="28"/>
                <w:szCs w:val="28"/>
              </w:rPr>
              <w:t>и</w:t>
            </w:r>
            <w:r w:rsidRPr="00023DE6">
              <w:rPr>
                <w:sz w:val="28"/>
                <w:szCs w:val="28"/>
              </w:rPr>
              <w:t>новская, ул Пушкина, з/у 87</w:t>
            </w:r>
          </w:p>
        </w:tc>
      </w:tr>
    </w:tbl>
    <w:p w:rsidR="00974534" w:rsidRPr="00A30EE8" w:rsidRDefault="00974534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974534" w:rsidRPr="00A30EE8" w:rsidRDefault="0097453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974534" w:rsidRPr="00A30EE8" w:rsidRDefault="00974534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974534" w:rsidRPr="00A30EE8" w:rsidRDefault="0097453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974534" w:rsidRPr="00A30EE8" w:rsidRDefault="00974534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974534" w:rsidRPr="00A30EE8" w:rsidRDefault="0097453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974534" w:rsidRPr="00A30EE8" w:rsidRDefault="00974534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974534" w:rsidRPr="00A30EE8" w:rsidRDefault="0097453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974534" w:rsidRPr="00A30EE8" w:rsidRDefault="00974534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974534" w:rsidRPr="004C43B3" w:rsidRDefault="00974534"/>
    <w:sectPr w:rsidR="00974534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534" w:rsidRDefault="00974534" w:rsidP="00181EF4">
      <w:r>
        <w:separator/>
      </w:r>
    </w:p>
  </w:endnote>
  <w:endnote w:type="continuationSeparator" w:id="0">
    <w:p w:rsidR="00974534" w:rsidRDefault="00974534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534" w:rsidRDefault="00974534" w:rsidP="00181EF4">
      <w:r>
        <w:separator/>
      </w:r>
    </w:p>
  </w:footnote>
  <w:footnote w:type="continuationSeparator" w:id="0">
    <w:p w:rsidR="00974534" w:rsidRDefault="00974534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3DE6"/>
    <w:rsid w:val="00056C6B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15D7C"/>
    <w:rsid w:val="00284E84"/>
    <w:rsid w:val="002B06E4"/>
    <w:rsid w:val="00315DF4"/>
    <w:rsid w:val="00321666"/>
    <w:rsid w:val="00384282"/>
    <w:rsid w:val="00397258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6E6364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974534"/>
    <w:rsid w:val="00974C87"/>
    <w:rsid w:val="00993E34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31B98"/>
    <w:rsid w:val="00C6091C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  <w:style w:type="character" w:customStyle="1" w:styleId="typographyp1">
    <w:name w:val="typography p1"/>
    <w:basedOn w:val="DefaultParagraphFont"/>
    <w:uiPriority w:val="99"/>
    <w:rsid w:val="00056C6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4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3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1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9315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14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9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514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4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49319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</TotalTime>
  <Pages>2</Pages>
  <Words>582</Words>
  <Characters>3324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2026-04-28T10:34:00Z</dcterms:modified>
</cp:coreProperties>
</file>