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E2" w:rsidRPr="00662801" w:rsidRDefault="006D73E2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662801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6D73E2" w:rsidRPr="00662801" w:rsidRDefault="006D73E2" w:rsidP="00EF6F39">
      <w:pPr>
        <w:jc w:val="center"/>
        <w:rPr>
          <w:b/>
          <w:sz w:val="28"/>
          <w:szCs w:val="28"/>
        </w:rPr>
      </w:pPr>
      <w:r w:rsidRPr="00662801">
        <w:rPr>
          <w:b/>
          <w:bCs/>
          <w:sz w:val="28"/>
          <w:szCs w:val="28"/>
        </w:rPr>
        <w:t>с целью размещения</w:t>
      </w:r>
      <w:r w:rsidRPr="00662801">
        <w:rPr>
          <w:b/>
          <w:sz w:val="28"/>
          <w:szCs w:val="28"/>
        </w:rPr>
        <w:t xml:space="preserve"> и эксплуатации линейного объекта: </w:t>
      </w:r>
    </w:p>
    <w:p w:rsidR="006D73E2" w:rsidRPr="00662801" w:rsidRDefault="006D73E2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62801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6D73E2" w:rsidRPr="00662801" w:rsidRDefault="006D73E2" w:rsidP="0066280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62801">
        <w:rPr>
          <w:b/>
          <w:sz w:val="28"/>
          <w:szCs w:val="28"/>
          <w:u w:val="single"/>
        </w:rPr>
        <w:t>ст-ца Старощербиновская (по ул. Фрунзе</w:t>
      </w:r>
    </w:p>
    <w:p w:rsidR="006D73E2" w:rsidRPr="00A30EE8" w:rsidRDefault="006D73E2" w:rsidP="00662801">
      <w:pPr>
        <w:tabs>
          <w:tab w:val="left" w:pos="426"/>
          <w:tab w:val="left" w:pos="9072"/>
        </w:tabs>
        <w:jc w:val="center"/>
        <w:rPr>
          <w:b/>
          <w:sz w:val="28"/>
          <w:szCs w:val="28"/>
          <w:u w:val="single"/>
        </w:rPr>
      </w:pPr>
      <w:r w:rsidRPr="00662801">
        <w:rPr>
          <w:b/>
          <w:sz w:val="28"/>
          <w:szCs w:val="28"/>
          <w:u w:val="single"/>
        </w:rPr>
        <w:t>по нечетной стороне от ул. Чапаева до ул. Краснопартизанской)»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6D73E2" w:rsidRPr="00A30EE8" w:rsidRDefault="006D73E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6D73E2" w:rsidRPr="00A30EE8" w:rsidRDefault="006D73E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6D73E2" w:rsidRPr="00A30EE8" w:rsidRDefault="006D73E2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6D73E2" w:rsidRPr="00DE0809" w:rsidTr="004C43B3">
        <w:trPr>
          <w:trHeight w:val="842"/>
        </w:trPr>
        <w:tc>
          <w:tcPr>
            <w:tcW w:w="709" w:type="dxa"/>
          </w:tcPr>
          <w:p w:rsidR="006D73E2" w:rsidRPr="00DE0809" w:rsidRDefault="006D73E2" w:rsidP="00860314">
            <w:pPr>
              <w:jc w:val="center"/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D73E2" w:rsidRPr="00DE0809" w:rsidRDefault="006D73E2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E0809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6D73E2" w:rsidRPr="00DE0809" w:rsidRDefault="006D73E2" w:rsidP="00860314">
            <w:pPr>
              <w:jc w:val="center"/>
              <w:rPr>
                <w:sz w:val="28"/>
                <w:szCs w:val="28"/>
              </w:rPr>
            </w:pPr>
            <w:r w:rsidRPr="00DE0809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6D73E2" w:rsidRPr="00DE0809" w:rsidRDefault="006D73E2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809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6D73E2" w:rsidRPr="00DE0809" w:rsidRDefault="006D73E2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809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6D73E2" w:rsidRPr="00DE0809" w:rsidTr="004C43B3">
        <w:tc>
          <w:tcPr>
            <w:tcW w:w="709" w:type="dxa"/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23:36:0707036:65</w:t>
            </w:r>
          </w:p>
        </w:tc>
        <w:tc>
          <w:tcPr>
            <w:tcW w:w="7342" w:type="dxa"/>
            <w:vAlign w:val="center"/>
          </w:tcPr>
          <w:p w:rsidR="006D73E2" w:rsidRPr="00DE0809" w:rsidRDefault="006D73E2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пер Чапаева, з/у 39.</w:t>
            </w:r>
          </w:p>
        </w:tc>
      </w:tr>
      <w:tr w:rsidR="006D73E2" w:rsidRPr="00DE0809" w:rsidTr="004C43B3">
        <w:tc>
          <w:tcPr>
            <w:tcW w:w="709" w:type="dxa"/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23:36:0707036:72</w:t>
            </w:r>
          </w:p>
        </w:tc>
        <w:tc>
          <w:tcPr>
            <w:tcW w:w="7342" w:type="dxa"/>
            <w:vAlign w:val="center"/>
          </w:tcPr>
          <w:p w:rsidR="006D73E2" w:rsidRPr="00DE0809" w:rsidRDefault="006D73E2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пер Чапаева, з/у 37.</w:t>
            </w:r>
          </w:p>
        </w:tc>
      </w:tr>
      <w:tr w:rsidR="006D73E2" w:rsidRPr="00DE0809" w:rsidTr="004C43B3">
        <w:tc>
          <w:tcPr>
            <w:tcW w:w="709" w:type="dxa"/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23:36:0707036:102</w:t>
            </w:r>
          </w:p>
        </w:tc>
        <w:tc>
          <w:tcPr>
            <w:tcW w:w="7342" w:type="dxa"/>
            <w:vAlign w:val="center"/>
          </w:tcPr>
          <w:p w:rsidR="006D73E2" w:rsidRPr="00DE0809" w:rsidRDefault="006D73E2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новская, пер Чапаева, з/у 35</w:t>
            </w:r>
          </w:p>
        </w:tc>
      </w:tr>
      <w:tr w:rsidR="006D73E2" w:rsidRPr="00DE0809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23:36:0707036:10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6D73E2" w:rsidRPr="00DE0809" w:rsidRDefault="006D73E2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ул Фрунзе, з/у 125.</w:t>
            </w:r>
          </w:p>
        </w:tc>
      </w:tr>
      <w:tr w:rsidR="006D73E2" w:rsidRPr="00DE0809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23:36:0707036:83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DE0809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DE0809">
              <w:rPr>
                <w:sz w:val="28"/>
                <w:szCs w:val="28"/>
              </w:rPr>
              <w:t>р</w:t>
            </w:r>
            <w:r w:rsidRPr="00DE0809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DE0809">
              <w:rPr>
                <w:sz w:val="28"/>
                <w:szCs w:val="28"/>
              </w:rPr>
              <w:t>и</w:t>
            </w:r>
            <w:r w:rsidRPr="00DE0809">
              <w:rPr>
                <w:sz w:val="28"/>
                <w:szCs w:val="28"/>
              </w:rPr>
              <w:t>новская, пер Российский, з/у 16</w:t>
            </w:r>
          </w:p>
          <w:p w:rsidR="006D73E2" w:rsidRPr="00DE0809" w:rsidRDefault="006D73E2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6D73E2" w:rsidRPr="00DE0809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23:36:0707036:15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пер Российский, з/у 18.</w:t>
            </w:r>
          </w:p>
        </w:tc>
      </w:tr>
      <w:tr w:rsidR="006D73E2" w:rsidRPr="00DE0809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23:36:0707036:85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пер Российский, з/у 20.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23:36:0707036:208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ул Фрунзе, з/у 131.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23:36:0707036:210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новская, ул Фрунзе, з/у 133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23:36:0707036:89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новская, пер Российский, з/у 24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23:36:0707036:64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ул Фрунзе, з/у 135.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23:36:0707036:21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DE0809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DE0809">
              <w:rPr>
                <w:sz w:val="28"/>
                <w:szCs w:val="28"/>
              </w:rPr>
              <w:t>р</w:t>
            </w:r>
            <w:r w:rsidRPr="00DE0809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DE0809">
              <w:rPr>
                <w:sz w:val="28"/>
                <w:szCs w:val="28"/>
              </w:rPr>
              <w:t>и</w:t>
            </w:r>
            <w:r w:rsidRPr="00DE0809">
              <w:rPr>
                <w:sz w:val="28"/>
                <w:szCs w:val="28"/>
              </w:rPr>
              <w:t>новская, пер Российский, з/у 26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23:36:0707036:12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ул Фрунзе, з/у 137.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пер Российский, з/у 28.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23:36:0707036:213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новская, ул Фрунзе, з/у 139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23:36:0707036:214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новская, ул Фрунзе, з/у 141</w:t>
            </w:r>
          </w:p>
        </w:tc>
      </w:tr>
      <w:tr w:rsidR="006D73E2" w:rsidRPr="00DE0809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73E2" w:rsidRPr="00DE0809" w:rsidRDefault="006D73E2" w:rsidP="00BD20F6">
            <w:pPr>
              <w:rPr>
                <w:sz w:val="28"/>
                <w:szCs w:val="28"/>
              </w:rPr>
            </w:pPr>
            <w:r w:rsidRPr="00DE0809">
              <w:rPr>
                <w:sz w:val="28"/>
                <w:szCs w:val="28"/>
              </w:rPr>
              <w:t>23:36:0707036:92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3E2" w:rsidRPr="00DE0809" w:rsidRDefault="006D73E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E0809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E0809">
              <w:rPr>
                <w:color w:val="252625"/>
                <w:sz w:val="28"/>
                <w:szCs w:val="28"/>
              </w:rPr>
              <w:t>и</w:t>
            </w:r>
            <w:r w:rsidRPr="00DE0809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E0809">
              <w:rPr>
                <w:color w:val="252625"/>
                <w:sz w:val="28"/>
                <w:szCs w:val="28"/>
              </w:rPr>
              <w:t>р</w:t>
            </w:r>
            <w:r w:rsidRPr="00DE0809">
              <w:rPr>
                <w:color w:val="252625"/>
                <w:sz w:val="28"/>
                <w:szCs w:val="28"/>
              </w:rPr>
              <w:t>биновская, пер Российский, з/у 32.</w:t>
            </w:r>
          </w:p>
        </w:tc>
      </w:tr>
    </w:tbl>
    <w:p w:rsidR="006D73E2" w:rsidRPr="00A30EE8" w:rsidRDefault="006D73E2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6D73E2" w:rsidRPr="00A30EE8" w:rsidRDefault="006D73E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6D73E2" w:rsidRPr="00A30EE8" w:rsidRDefault="006D73E2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6D73E2" w:rsidRPr="00A30EE8" w:rsidRDefault="006D73E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6D73E2" w:rsidRPr="00A30EE8" w:rsidRDefault="006D73E2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D73E2" w:rsidRPr="00A30EE8" w:rsidRDefault="006D73E2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6D73E2" w:rsidRPr="00A30EE8" w:rsidRDefault="006D73E2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6D73E2" w:rsidRPr="00A30EE8" w:rsidRDefault="006D73E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D73E2" w:rsidRPr="00A30EE8" w:rsidRDefault="006D73E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6D73E2" w:rsidRPr="004C43B3" w:rsidRDefault="006D73E2"/>
    <w:sectPr w:rsidR="006D73E2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3E2" w:rsidRDefault="006D73E2" w:rsidP="00181EF4">
      <w:r>
        <w:separator/>
      </w:r>
    </w:p>
  </w:endnote>
  <w:endnote w:type="continuationSeparator" w:id="0">
    <w:p w:rsidR="006D73E2" w:rsidRDefault="006D73E2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3E2" w:rsidRDefault="006D73E2" w:rsidP="00181EF4">
      <w:r>
        <w:separator/>
      </w:r>
    </w:p>
  </w:footnote>
  <w:footnote w:type="continuationSeparator" w:id="0">
    <w:p w:rsidR="006D73E2" w:rsidRDefault="006D73E2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3267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2D4"/>
    <w:rsid w:val="005F7B17"/>
    <w:rsid w:val="006322D2"/>
    <w:rsid w:val="00662801"/>
    <w:rsid w:val="006D26CA"/>
    <w:rsid w:val="006D73E2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41A20"/>
    <w:rsid w:val="00A925DD"/>
    <w:rsid w:val="00AC2C3E"/>
    <w:rsid w:val="00AC31BA"/>
    <w:rsid w:val="00AD1B17"/>
    <w:rsid w:val="00AE20F8"/>
    <w:rsid w:val="00AF7C4A"/>
    <w:rsid w:val="00B36897"/>
    <w:rsid w:val="00B40E34"/>
    <w:rsid w:val="00BD20F6"/>
    <w:rsid w:val="00BD3E0E"/>
    <w:rsid w:val="00BF46C8"/>
    <w:rsid w:val="00C029D8"/>
    <w:rsid w:val="00C138C5"/>
    <w:rsid w:val="00C7700B"/>
    <w:rsid w:val="00C8239D"/>
    <w:rsid w:val="00C97B9D"/>
    <w:rsid w:val="00CA53AC"/>
    <w:rsid w:val="00CB0765"/>
    <w:rsid w:val="00D0780E"/>
    <w:rsid w:val="00D34F70"/>
    <w:rsid w:val="00D94D58"/>
    <w:rsid w:val="00D978BA"/>
    <w:rsid w:val="00DB5CAE"/>
    <w:rsid w:val="00DC0111"/>
    <w:rsid w:val="00DD5B43"/>
    <w:rsid w:val="00DE0809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DE08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3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03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345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38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34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03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345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1010</Words>
  <Characters>5762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2026-04-28T10:44:00Z</dcterms:modified>
</cp:coreProperties>
</file>