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9C" w:rsidRPr="005C74B8" w:rsidRDefault="0096259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5C74B8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96259C" w:rsidRPr="005C74B8" w:rsidRDefault="0096259C" w:rsidP="00EF6F39">
      <w:pPr>
        <w:jc w:val="center"/>
        <w:rPr>
          <w:b/>
          <w:sz w:val="28"/>
          <w:szCs w:val="28"/>
        </w:rPr>
      </w:pPr>
      <w:r w:rsidRPr="005C74B8">
        <w:rPr>
          <w:b/>
          <w:bCs/>
          <w:sz w:val="28"/>
          <w:szCs w:val="28"/>
        </w:rPr>
        <w:t>с целью размещения</w:t>
      </w:r>
      <w:r w:rsidRPr="005C74B8">
        <w:rPr>
          <w:b/>
          <w:sz w:val="28"/>
          <w:szCs w:val="28"/>
        </w:rPr>
        <w:t xml:space="preserve"> и эксплуатации линейного объекта: </w:t>
      </w:r>
    </w:p>
    <w:p w:rsidR="0096259C" w:rsidRPr="005C74B8" w:rsidRDefault="0096259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C74B8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96259C" w:rsidRPr="005C74B8" w:rsidRDefault="0096259C" w:rsidP="005C74B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C74B8">
        <w:rPr>
          <w:b/>
          <w:sz w:val="28"/>
          <w:szCs w:val="28"/>
          <w:u w:val="single"/>
        </w:rPr>
        <w:t>ст-ца Старощербиновская (по пер. Российский</w:t>
      </w:r>
    </w:p>
    <w:p w:rsidR="0096259C" w:rsidRPr="00A30EE8" w:rsidRDefault="0096259C" w:rsidP="005C74B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C74B8">
        <w:rPr>
          <w:b/>
          <w:sz w:val="28"/>
          <w:szCs w:val="28"/>
          <w:u w:val="single"/>
        </w:rPr>
        <w:t>от ул. Чапаева до ул. Краснопартизанской)»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6259C" w:rsidRPr="00A30EE8" w:rsidRDefault="0096259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6259C" w:rsidRPr="00C97560" w:rsidTr="004C43B3">
        <w:trPr>
          <w:trHeight w:val="842"/>
        </w:trPr>
        <w:tc>
          <w:tcPr>
            <w:tcW w:w="709" w:type="dxa"/>
          </w:tcPr>
          <w:p w:rsidR="0096259C" w:rsidRPr="00C97560" w:rsidRDefault="0096259C" w:rsidP="00860314">
            <w:pPr>
              <w:jc w:val="center"/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6259C" w:rsidRPr="00C97560" w:rsidRDefault="0096259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9756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6259C" w:rsidRPr="00C97560" w:rsidRDefault="0096259C" w:rsidP="00860314">
            <w:pPr>
              <w:jc w:val="center"/>
              <w:rPr>
                <w:sz w:val="28"/>
                <w:szCs w:val="28"/>
              </w:rPr>
            </w:pPr>
            <w:r w:rsidRPr="00C9756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6259C" w:rsidRPr="00C97560" w:rsidRDefault="0096259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56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96259C" w:rsidRPr="00C97560" w:rsidRDefault="0096259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56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96259C" w:rsidRPr="00C97560" w:rsidTr="004C43B3">
        <w:tc>
          <w:tcPr>
            <w:tcW w:w="709" w:type="dxa"/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23:36:0707036:98</w:t>
            </w:r>
          </w:p>
        </w:tc>
        <w:tc>
          <w:tcPr>
            <w:tcW w:w="7342" w:type="dxa"/>
            <w:vAlign w:val="center"/>
          </w:tcPr>
          <w:p w:rsidR="0096259C" w:rsidRPr="00C97560" w:rsidRDefault="0096259C" w:rsidP="00DD06F6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sz w:val="28"/>
                <w:szCs w:val="28"/>
              </w:rPr>
              <w:t>р</w:t>
            </w:r>
            <w:r w:rsidRPr="00C97560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sz w:val="28"/>
                <w:szCs w:val="28"/>
              </w:rPr>
              <w:t>и</w:t>
            </w:r>
            <w:r w:rsidRPr="00C97560">
              <w:rPr>
                <w:sz w:val="28"/>
                <w:szCs w:val="28"/>
              </w:rPr>
              <w:t>новская, пер Чапаева, з/у 29</w:t>
            </w:r>
          </w:p>
          <w:p w:rsidR="0096259C" w:rsidRPr="00C97560" w:rsidRDefault="0096259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96259C" w:rsidRPr="00C97560" w:rsidTr="004C43B3">
        <w:tc>
          <w:tcPr>
            <w:tcW w:w="709" w:type="dxa"/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23:36:0707036:76</w:t>
            </w:r>
          </w:p>
        </w:tc>
        <w:tc>
          <w:tcPr>
            <w:tcW w:w="7342" w:type="dxa"/>
            <w:vAlign w:val="center"/>
          </w:tcPr>
          <w:p w:rsidR="0096259C" w:rsidRPr="00C97560" w:rsidRDefault="0096259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пер Российский, з/у 3.</w:t>
            </w:r>
          </w:p>
        </w:tc>
      </w:tr>
      <w:tr w:rsidR="0096259C" w:rsidRPr="00C97560" w:rsidTr="004C43B3">
        <w:tc>
          <w:tcPr>
            <w:tcW w:w="709" w:type="dxa"/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23:36:0707036:78</w:t>
            </w:r>
          </w:p>
        </w:tc>
        <w:tc>
          <w:tcPr>
            <w:tcW w:w="7342" w:type="dxa"/>
            <w:vAlign w:val="center"/>
          </w:tcPr>
          <w:p w:rsidR="0096259C" w:rsidRPr="00C97560" w:rsidRDefault="0096259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пер Российский, з/у 5</w:t>
            </w:r>
          </w:p>
        </w:tc>
      </w:tr>
      <w:tr w:rsidR="0096259C" w:rsidRPr="00C97560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23:36:0707036:50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6259C" w:rsidRPr="00C97560" w:rsidRDefault="0096259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пер Российский, з/у 9.</w:t>
            </w:r>
          </w:p>
        </w:tc>
      </w:tr>
      <w:tr w:rsidR="0096259C" w:rsidRPr="00C97560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пер Российский, з/у 13</w:t>
            </w:r>
          </w:p>
        </w:tc>
      </w:tr>
      <w:tr w:rsidR="0096259C" w:rsidRPr="00C97560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пер Российский, з/у 15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пер Российский, з/у 17.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C97560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sz w:val="28"/>
                <w:szCs w:val="28"/>
              </w:rPr>
              <w:t>и</w:t>
            </w:r>
            <w:r w:rsidRPr="00C9756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sz w:val="28"/>
                <w:szCs w:val="28"/>
              </w:rPr>
              <w:t>р</w:t>
            </w:r>
            <w:r w:rsidRPr="00C97560">
              <w:rPr>
                <w:sz w:val="28"/>
                <w:szCs w:val="28"/>
              </w:rPr>
              <w:t>биновская, пер Российский, з/у 19.</w:t>
            </w:r>
          </w:p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23:36:0707036:86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C97560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sz w:val="28"/>
                <w:szCs w:val="28"/>
              </w:rPr>
              <w:t>и</w:t>
            </w:r>
            <w:r w:rsidRPr="00C9756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sz w:val="28"/>
                <w:szCs w:val="28"/>
              </w:rPr>
              <w:t>р</w:t>
            </w:r>
            <w:r w:rsidRPr="00C97560">
              <w:rPr>
                <w:sz w:val="28"/>
                <w:szCs w:val="28"/>
              </w:rPr>
              <w:t>биновская, пер Российский, з/у 21.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пер Российский, з/у 23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ул Чкалова, з/у 130.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ул Чкалова, з/у 132.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ул Чкалова, з/у 136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ул Чкалова, з/у 138.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ул Чкалова, з/у 140.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ул Чкалова, з/у 142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ул Чкалова, з/у 146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новская, ул Чкалова, з/у 150</w:t>
            </w:r>
          </w:p>
        </w:tc>
      </w:tr>
      <w:tr w:rsidR="0096259C" w:rsidRPr="00C97560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9756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color w:val="252625"/>
                <w:sz w:val="28"/>
                <w:szCs w:val="28"/>
              </w:rPr>
              <w:t>и</w:t>
            </w:r>
            <w:r w:rsidRPr="00C97560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color w:val="252625"/>
                <w:sz w:val="28"/>
                <w:szCs w:val="28"/>
              </w:rPr>
              <w:t>р</w:t>
            </w:r>
            <w:r w:rsidRPr="00C97560">
              <w:rPr>
                <w:color w:val="252625"/>
                <w:sz w:val="28"/>
                <w:szCs w:val="28"/>
              </w:rPr>
              <w:t>биновская, ул Чкалова, з/у 152.</w:t>
            </w:r>
          </w:p>
        </w:tc>
      </w:tr>
      <w:tr w:rsidR="0096259C" w:rsidRPr="00C97560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259C" w:rsidRPr="00C97560" w:rsidRDefault="0096259C" w:rsidP="006D496D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23:36:0707036:224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59C" w:rsidRPr="00C97560" w:rsidRDefault="0096259C" w:rsidP="00C97560">
            <w:pPr>
              <w:rPr>
                <w:sz w:val="28"/>
                <w:szCs w:val="28"/>
              </w:rPr>
            </w:pPr>
            <w:r w:rsidRPr="00C97560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97560">
              <w:rPr>
                <w:sz w:val="28"/>
                <w:szCs w:val="28"/>
              </w:rPr>
              <w:t>и</w:t>
            </w:r>
            <w:r w:rsidRPr="00C97560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97560">
              <w:rPr>
                <w:sz w:val="28"/>
                <w:szCs w:val="28"/>
              </w:rPr>
              <w:t>р</w:t>
            </w:r>
            <w:r w:rsidRPr="00C97560">
              <w:rPr>
                <w:sz w:val="28"/>
                <w:szCs w:val="28"/>
              </w:rPr>
              <w:t>биновская, ул Чкалова, з/у 154.</w:t>
            </w:r>
          </w:p>
          <w:p w:rsidR="0096259C" w:rsidRPr="00C97560" w:rsidRDefault="0096259C" w:rsidP="00C97560">
            <w:pPr>
              <w:rPr>
                <w:sz w:val="28"/>
                <w:szCs w:val="28"/>
              </w:rPr>
            </w:pPr>
          </w:p>
        </w:tc>
      </w:tr>
    </w:tbl>
    <w:p w:rsidR="0096259C" w:rsidRPr="00A30EE8" w:rsidRDefault="0096259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96259C" w:rsidRPr="00A30EE8" w:rsidRDefault="0096259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96259C" w:rsidRPr="00A30EE8" w:rsidRDefault="0096259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6259C" w:rsidRPr="00A30EE8" w:rsidRDefault="0096259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96259C" w:rsidRPr="00A30EE8" w:rsidRDefault="0096259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6259C" w:rsidRPr="00A30EE8" w:rsidRDefault="0096259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96259C" w:rsidRPr="004C43B3" w:rsidRDefault="0096259C"/>
    <w:sectPr w:rsidR="0096259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9C" w:rsidRDefault="0096259C" w:rsidP="00181EF4">
      <w:r>
        <w:separator/>
      </w:r>
    </w:p>
  </w:endnote>
  <w:endnote w:type="continuationSeparator" w:id="0">
    <w:p w:rsidR="0096259C" w:rsidRDefault="0096259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9C" w:rsidRDefault="0096259C" w:rsidP="00181EF4">
      <w:r>
        <w:separator/>
      </w:r>
    </w:p>
  </w:footnote>
  <w:footnote w:type="continuationSeparator" w:id="0">
    <w:p w:rsidR="0096259C" w:rsidRDefault="0096259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46131"/>
    <w:rsid w:val="00491B3E"/>
    <w:rsid w:val="004935DD"/>
    <w:rsid w:val="004C43B3"/>
    <w:rsid w:val="004D330B"/>
    <w:rsid w:val="00541F1D"/>
    <w:rsid w:val="005478A4"/>
    <w:rsid w:val="0058155C"/>
    <w:rsid w:val="005815F6"/>
    <w:rsid w:val="00584BF9"/>
    <w:rsid w:val="005C74B8"/>
    <w:rsid w:val="005F7B17"/>
    <w:rsid w:val="006322D2"/>
    <w:rsid w:val="006D26CA"/>
    <w:rsid w:val="006D496D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6259C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B065E"/>
    <w:rsid w:val="00BD3E0E"/>
    <w:rsid w:val="00C029D8"/>
    <w:rsid w:val="00C1200E"/>
    <w:rsid w:val="00C138C5"/>
    <w:rsid w:val="00C7700B"/>
    <w:rsid w:val="00C8239D"/>
    <w:rsid w:val="00C97560"/>
    <w:rsid w:val="00C97B9D"/>
    <w:rsid w:val="00CA53AC"/>
    <w:rsid w:val="00D0780E"/>
    <w:rsid w:val="00D34F70"/>
    <w:rsid w:val="00D94D58"/>
    <w:rsid w:val="00D978BA"/>
    <w:rsid w:val="00DB5CAE"/>
    <w:rsid w:val="00DC0111"/>
    <w:rsid w:val="00DD06F6"/>
    <w:rsid w:val="00DD5B43"/>
    <w:rsid w:val="00E02222"/>
    <w:rsid w:val="00E07DA6"/>
    <w:rsid w:val="00E4545E"/>
    <w:rsid w:val="00E51F52"/>
    <w:rsid w:val="00E61B83"/>
    <w:rsid w:val="00E90CC3"/>
    <w:rsid w:val="00EB1355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DD06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03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8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8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04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8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0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8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03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04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1111</Words>
  <Characters>6333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2026-04-28T10:54:00Z</dcterms:modified>
</cp:coreProperties>
</file>