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F1" w:rsidRPr="00993BDE" w:rsidRDefault="004844F1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993BDE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4844F1" w:rsidRPr="00993BDE" w:rsidRDefault="004844F1" w:rsidP="00EF6F39">
      <w:pPr>
        <w:jc w:val="center"/>
        <w:rPr>
          <w:b/>
          <w:sz w:val="28"/>
          <w:szCs w:val="28"/>
        </w:rPr>
      </w:pPr>
      <w:r w:rsidRPr="00993BDE">
        <w:rPr>
          <w:b/>
          <w:bCs/>
          <w:sz w:val="28"/>
          <w:szCs w:val="28"/>
        </w:rPr>
        <w:t>с целью размещения</w:t>
      </w:r>
      <w:r w:rsidRPr="00993BDE">
        <w:rPr>
          <w:b/>
          <w:sz w:val="28"/>
          <w:szCs w:val="28"/>
        </w:rPr>
        <w:t xml:space="preserve"> и эксплуатации линейного объекта: </w:t>
      </w:r>
    </w:p>
    <w:p w:rsidR="004844F1" w:rsidRPr="00993BDE" w:rsidRDefault="004844F1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93BDE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4844F1" w:rsidRPr="00993BDE" w:rsidRDefault="004844F1" w:rsidP="00993BD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93BDE">
        <w:rPr>
          <w:b/>
          <w:sz w:val="28"/>
          <w:szCs w:val="28"/>
          <w:u w:val="single"/>
        </w:rPr>
        <w:t>ст-ца Старощербиновская (по пер. Южный)»</w:t>
      </w:r>
      <w:r w:rsidRPr="00993BDE">
        <w:rPr>
          <w:b/>
          <w:i/>
          <w:iCs/>
          <w:sz w:val="28"/>
          <w:szCs w:val="28"/>
          <w:u w:val="single"/>
        </w:rPr>
        <w:br/>
      </w:r>
    </w:p>
    <w:p w:rsidR="004844F1" w:rsidRPr="00A30EE8" w:rsidRDefault="004844F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993BDE">
        <w:rPr>
          <w:sz w:val="28"/>
          <w:szCs w:val="28"/>
        </w:rPr>
        <w:t>Наименование уполномоченного органа,</w:t>
      </w:r>
      <w:bookmarkStart w:id="0" w:name="_GoBack"/>
      <w:bookmarkEnd w:id="0"/>
      <w:r w:rsidRPr="00A30EE8">
        <w:rPr>
          <w:sz w:val="28"/>
          <w:szCs w:val="28"/>
        </w:rPr>
        <w:t xml:space="preserve">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4844F1" w:rsidRPr="00A30EE8" w:rsidRDefault="004844F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844F1" w:rsidRPr="00A30EE8" w:rsidRDefault="004844F1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844F1" w:rsidRPr="0023437C" w:rsidTr="004C43B3">
        <w:trPr>
          <w:trHeight w:val="842"/>
        </w:trPr>
        <w:tc>
          <w:tcPr>
            <w:tcW w:w="709" w:type="dxa"/>
          </w:tcPr>
          <w:p w:rsidR="004844F1" w:rsidRPr="0023437C" w:rsidRDefault="004844F1" w:rsidP="00860314">
            <w:pPr>
              <w:jc w:val="center"/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844F1" w:rsidRPr="0023437C" w:rsidRDefault="004844F1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3437C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844F1" w:rsidRPr="0023437C" w:rsidRDefault="004844F1" w:rsidP="00860314">
            <w:pPr>
              <w:jc w:val="center"/>
              <w:rPr>
                <w:sz w:val="28"/>
                <w:szCs w:val="28"/>
              </w:rPr>
            </w:pPr>
            <w:r w:rsidRPr="0023437C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844F1" w:rsidRPr="0023437C" w:rsidRDefault="004844F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437C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4844F1" w:rsidRPr="0023437C" w:rsidRDefault="004844F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437C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4844F1" w:rsidRPr="0023437C" w:rsidTr="004C43B3">
        <w:tc>
          <w:tcPr>
            <w:tcW w:w="709" w:type="dxa"/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23:36:0707036:147</w:t>
            </w:r>
          </w:p>
        </w:tc>
        <w:tc>
          <w:tcPr>
            <w:tcW w:w="7342" w:type="dxa"/>
            <w:vAlign w:val="center"/>
          </w:tcPr>
          <w:p w:rsidR="004844F1" w:rsidRPr="0023437C" w:rsidRDefault="004844F1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новская, пер Южный, з/у 13</w:t>
            </w:r>
          </w:p>
        </w:tc>
      </w:tr>
      <w:tr w:rsidR="004844F1" w:rsidRPr="0023437C" w:rsidTr="004C43B3">
        <w:tc>
          <w:tcPr>
            <w:tcW w:w="709" w:type="dxa"/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23:36:0707036:46</w:t>
            </w:r>
          </w:p>
        </w:tc>
        <w:tc>
          <w:tcPr>
            <w:tcW w:w="7342" w:type="dxa"/>
            <w:vAlign w:val="center"/>
          </w:tcPr>
          <w:p w:rsidR="004844F1" w:rsidRPr="0023437C" w:rsidRDefault="004844F1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биновская, пер Южный, з/у 9.</w:t>
            </w:r>
          </w:p>
        </w:tc>
      </w:tr>
      <w:tr w:rsidR="004844F1" w:rsidRPr="0023437C" w:rsidTr="004C43B3">
        <w:tc>
          <w:tcPr>
            <w:tcW w:w="709" w:type="dxa"/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23:36:0707036:69</w:t>
            </w:r>
          </w:p>
        </w:tc>
        <w:tc>
          <w:tcPr>
            <w:tcW w:w="7342" w:type="dxa"/>
            <w:vAlign w:val="center"/>
          </w:tcPr>
          <w:p w:rsidR="004844F1" w:rsidRPr="0023437C" w:rsidRDefault="004844F1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биновская, пер Южный, з/у 7.</w:t>
            </w:r>
          </w:p>
        </w:tc>
      </w:tr>
      <w:tr w:rsidR="004844F1" w:rsidRPr="0023437C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23:36:0707036:152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844F1" w:rsidRPr="0023437C" w:rsidRDefault="004844F1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биновская, пер Южный, з/у 5.</w:t>
            </w:r>
          </w:p>
        </w:tc>
      </w:tr>
      <w:tr w:rsidR="004844F1" w:rsidRPr="0023437C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23:36:0707036:140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новская, пер Южный, з/у 3</w:t>
            </w:r>
          </w:p>
        </w:tc>
      </w:tr>
      <w:tr w:rsidR="004844F1" w:rsidRPr="0023437C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23:36:0707036:493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новская, пер Южный, з/у 1</w:t>
            </w:r>
          </w:p>
        </w:tc>
      </w:tr>
      <w:tr w:rsidR="004844F1" w:rsidRPr="0023437C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23:36:0707036:30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биновская, ул Краснопартизанская, з/у 158.</w:t>
            </w:r>
          </w:p>
        </w:tc>
      </w:tr>
      <w:tr w:rsidR="004844F1" w:rsidRPr="0023437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23:36:0707036:139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новская, пер Южный, з/у 2</w:t>
            </w:r>
          </w:p>
        </w:tc>
      </w:tr>
      <w:tr w:rsidR="004844F1" w:rsidRPr="0023437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23:36:0707036:113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биновская, пер Чапаева, з/у 53.</w:t>
            </w:r>
          </w:p>
        </w:tc>
      </w:tr>
      <w:tr w:rsidR="004844F1" w:rsidRPr="0023437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23:36:0707036:370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новская, пер Чапаева, з/у 49</w:t>
            </w:r>
          </w:p>
        </w:tc>
      </w:tr>
      <w:tr w:rsidR="004844F1" w:rsidRPr="0023437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23:36:0707036:129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новская, пер Чапаева, з/у 47</w:t>
            </w:r>
          </w:p>
        </w:tc>
      </w:tr>
      <w:tr w:rsidR="004844F1" w:rsidRPr="0023437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23:36:0707036:107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биновская, пер Чапаева, з/у 45.</w:t>
            </w:r>
          </w:p>
        </w:tc>
      </w:tr>
      <w:tr w:rsidR="004844F1" w:rsidRPr="0023437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44F1" w:rsidRPr="0023437C" w:rsidRDefault="004844F1" w:rsidP="005E71F6">
            <w:pPr>
              <w:rPr>
                <w:sz w:val="28"/>
                <w:szCs w:val="28"/>
              </w:rPr>
            </w:pPr>
            <w:r w:rsidRPr="0023437C">
              <w:rPr>
                <w:sz w:val="28"/>
                <w:szCs w:val="28"/>
              </w:rPr>
              <w:t>23:36:0707036:52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F1" w:rsidRPr="0023437C" w:rsidRDefault="004844F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437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3437C">
              <w:rPr>
                <w:color w:val="252625"/>
                <w:sz w:val="28"/>
                <w:szCs w:val="28"/>
              </w:rPr>
              <w:t>р</w:t>
            </w:r>
            <w:r w:rsidRPr="0023437C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23437C">
              <w:rPr>
                <w:color w:val="252625"/>
                <w:sz w:val="28"/>
                <w:szCs w:val="28"/>
              </w:rPr>
              <w:t>и</w:t>
            </w:r>
            <w:r w:rsidRPr="0023437C">
              <w:rPr>
                <w:color w:val="252625"/>
                <w:sz w:val="28"/>
                <w:szCs w:val="28"/>
              </w:rPr>
              <w:t>новская, пер Чапаева, з/у 41</w:t>
            </w:r>
          </w:p>
        </w:tc>
      </w:tr>
    </w:tbl>
    <w:p w:rsidR="004844F1" w:rsidRPr="00A30EE8" w:rsidRDefault="004844F1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4844F1" w:rsidRPr="00A30EE8" w:rsidRDefault="004844F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4844F1" w:rsidRPr="00A30EE8" w:rsidRDefault="004844F1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4844F1" w:rsidRPr="00A30EE8" w:rsidRDefault="004844F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4844F1" w:rsidRPr="00A30EE8" w:rsidRDefault="004844F1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844F1" w:rsidRPr="00A30EE8" w:rsidRDefault="004844F1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4844F1" w:rsidRPr="00A30EE8" w:rsidRDefault="004844F1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4844F1" w:rsidRPr="00A30EE8" w:rsidRDefault="004844F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844F1" w:rsidRPr="00A30EE8" w:rsidRDefault="004844F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4844F1" w:rsidRPr="004C43B3" w:rsidRDefault="004844F1"/>
    <w:sectPr w:rsidR="004844F1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4F1" w:rsidRDefault="004844F1" w:rsidP="00181EF4">
      <w:r>
        <w:separator/>
      </w:r>
    </w:p>
  </w:endnote>
  <w:endnote w:type="continuationSeparator" w:id="0">
    <w:p w:rsidR="004844F1" w:rsidRDefault="004844F1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4F1" w:rsidRDefault="004844F1" w:rsidP="00181EF4">
      <w:r>
        <w:separator/>
      </w:r>
    </w:p>
  </w:footnote>
  <w:footnote w:type="continuationSeparator" w:id="0">
    <w:p w:rsidR="004844F1" w:rsidRDefault="004844F1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1E0C27"/>
    <w:rsid w:val="0023437C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844F1"/>
    <w:rsid w:val="00491B3E"/>
    <w:rsid w:val="004C43B3"/>
    <w:rsid w:val="004D330B"/>
    <w:rsid w:val="00541F1D"/>
    <w:rsid w:val="005478A4"/>
    <w:rsid w:val="0058155C"/>
    <w:rsid w:val="005815F6"/>
    <w:rsid w:val="00584BF9"/>
    <w:rsid w:val="005E71F6"/>
    <w:rsid w:val="005F7B17"/>
    <w:rsid w:val="00610F2C"/>
    <w:rsid w:val="006322D2"/>
    <w:rsid w:val="006447EF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993BDE"/>
    <w:rsid w:val="00A05EF6"/>
    <w:rsid w:val="00A30EE8"/>
    <w:rsid w:val="00A925DD"/>
    <w:rsid w:val="00AB3490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3663C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841</Words>
  <Characters>4798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2026-04-28T11:03:00Z</dcterms:modified>
</cp:coreProperties>
</file>