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635" w:rsidRPr="00DD22C5" w:rsidRDefault="000F2635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</w:t>
      </w:r>
      <w:r w:rsidRPr="00DD22C5">
        <w:rPr>
          <w:b/>
          <w:bCs/>
          <w:sz w:val="28"/>
          <w:szCs w:val="28"/>
        </w:rPr>
        <w:t xml:space="preserve">установлении публичного сервитута </w:t>
      </w:r>
    </w:p>
    <w:p w:rsidR="000F2635" w:rsidRPr="00DD22C5" w:rsidRDefault="000F2635" w:rsidP="00EF6F39">
      <w:pPr>
        <w:jc w:val="center"/>
        <w:rPr>
          <w:b/>
          <w:sz w:val="28"/>
          <w:szCs w:val="28"/>
        </w:rPr>
      </w:pPr>
      <w:r w:rsidRPr="00DD22C5">
        <w:rPr>
          <w:b/>
          <w:bCs/>
          <w:sz w:val="28"/>
          <w:szCs w:val="28"/>
        </w:rPr>
        <w:t>с целью размещения</w:t>
      </w:r>
      <w:r w:rsidRPr="00DD22C5">
        <w:rPr>
          <w:b/>
          <w:sz w:val="28"/>
          <w:szCs w:val="28"/>
        </w:rPr>
        <w:t xml:space="preserve"> и эксплуатации линейного объекта: </w:t>
      </w:r>
    </w:p>
    <w:p w:rsidR="000F2635" w:rsidRPr="00DD22C5" w:rsidRDefault="000F2635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DD22C5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0F2635" w:rsidRPr="00DD22C5" w:rsidRDefault="000F2635" w:rsidP="00DD22C5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DD22C5">
        <w:rPr>
          <w:b/>
          <w:sz w:val="28"/>
          <w:szCs w:val="28"/>
          <w:u w:val="single"/>
        </w:rPr>
        <w:t>ст-ца Старощербиновская (по ул. Пушкина</w:t>
      </w:r>
    </w:p>
    <w:p w:rsidR="000F2635" w:rsidRPr="00A30EE8" w:rsidRDefault="000F2635" w:rsidP="00DD22C5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DD22C5">
        <w:rPr>
          <w:b/>
          <w:sz w:val="28"/>
          <w:szCs w:val="28"/>
          <w:u w:val="single"/>
        </w:rPr>
        <w:t>от ул. Свердлова от ж.д. № 14-6)»</w:t>
      </w:r>
      <w:bookmarkStart w:id="0" w:name="_GoBack"/>
      <w:bookmarkEnd w:id="0"/>
      <w:r w:rsidRPr="00A30EE8">
        <w:rPr>
          <w:b/>
          <w:i/>
          <w:iCs/>
          <w:sz w:val="28"/>
          <w:szCs w:val="28"/>
          <w:u w:val="single"/>
        </w:rPr>
        <w:br/>
      </w:r>
    </w:p>
    <w:p w:rsidR="000F2635" w:rsidRPr="00A30EE8" w:rsidRDefault="000F2635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0F2635" w:rsidRPr="00A30EE8" w:rsidRDefault="000F2635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0F2635" w:rsidRPr="00A30EE8" w:rsidRDefault="000F2635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0F2635" w:rsidRPr="005768FB" w:rsidTr="004C43B3">
        <w:trPr>
          <w:trHeight w:val="842"/>
        </w:trPr>
        <w:tc>
          <w:tcPr>
            <w:tcW w:w="709" w:type="dxa"/>
          </w:tcPr>
          <w:p w:rsidR="000F2635" w:rsidRPr="005768FB" w:rsidRDefault="000F2635" w:rsidP="00860314">
            <w:pPr>
              <w:jc w:val="center"/>
              <w:rPr>
                <w:sz w:val="28"/>
                <w:szCs w:val="28"/>
              </w:rPr>
            </w:pPr>
            <w:r w:rsidRPr="005768FB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0F2635" w:rsidRPr="005768FB" w:rsidRDefault="000F2635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5768FB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0F2635" w:rsidRPr="005768FB" w:rsidRDefault="000F2635" w:rsidP="00860314">
            <w:pPr>
              <w:jc w:val="center"/>
              <w:rPr>
                <w:sz w:val="28"/>
                <w:szCs w:val="28"/>
              </w:rPr>
            </w:pPr>
            <w:r w:rsidRPr="005768FB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0F2635" w:rsidRPr="005768FB" w:rsidRDefault="000F2635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768FB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0F2635" w:rsidRPr="005768FB" w:rsidRDefault="000F2635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768FB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0F2635" w:rsidRPr="005768FB" w:rsidTr="004C43B3">
        <w:tc>
          <w:tcPr>
            <w:tcW w:w="709" w:type="dxa"/>
            <w:vAlign w:val="center"/>
          </w:tcPr>
          <w:p w:rsidR="000F2635" w:rsidRPr="005768FB" w:rsidRDefault="000F2635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F2635" w:rsidRPr="005768FB" w:rsidRDefault="000F2635" w:rsidP="00E94281">
            <w:pPr>
              <w:rPr>
                <w:sz w:val="28"/>
                <w:szCs w:val="28"/>
              </w:rPr>
            </w:pPr>
            <w:r w:rsidRPr="005768FB">
              <w:rPr>
                <w:sz w:val="28"/>
                <w:szCs w:val="28"/>
              </w:rPr>
              <w:t>23:36:0707034:284</w:t>
            </w:r>
          </w:p>
        </w:tc>
        <w:tc>
          <w:tcPr>
            <w:tcW w:w="7342" w:type="dxa"/>
            <w:vAlign w:val="center"/>
          </w:tcPr>
          <w:p w:rsidR="000F2635" w:rsidRPr="005768FB" w:rsidRDefault="000F2635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5768FB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5768FB">
              <w:rPr>
                <w:color w:val="252625"/>
                <w:sz w:val="28"/>
                <w:szCs w:val="28"/>
              </w:rPr>
              <w:t>и</w:t>
            </w:r>
            <w:r w:rsidRPr="005768FB">
              <w:rPr>
                <w:color w:val="252625"/>
                <w:sz w:val="28"/>
                <w:szCs w:val="28"/>
              </w:rPr>
              <w:t>ент</w:t>
            </w:r>
            <w:r w:rsidRPr="005768FB">
              <w:rPr>
                <w:color w:val="252625"/>
                <w:sz w:val="28"/>
                <w:szCs w:val="28"/>
              </w:rPr>
              <w:t>и</w:t>
            </w:r>
            <w:r w:rsidRPr="005768FB">
              <w:rPr>
                <w:color w:val="252625"/>
                <w:sz w:val="28"/>
                <w:szCs w:val="28"/>
              </w:rPr>
              <w:t>ра: Российская Федерация, Краснодарский край, м.р-н Щербиновский, с.п. Старощербиновское, ст-ца Староще</w:t>
            </w:r>
            <w:r w:rsidRPr="005768FB">
              <w:rPr>
                <w:color w:val="252625"/>
                <w:sz w:val="28"/>
                <w:szCs w:val="28"/>
              </w:rPr>
              <w:t>р</w:t>
            </w:r>
            <w:r w:rsidRPr="005768FB">
              <w:rPr>
                <w:color w:val="252625"/>
                <w:sz w:val="28"/>
                <w:szCs w:val="28"/>
              </w:rPr>
              <w:t>бино</w:t>
            </w:r>
            <w:r w:rsidRPr="005768FB">
              <w:rPr>
                <w:color w:val="252625"/>
                <w:sz w:val="28"/>
                <w:szCs w:val="28"/>
              </w:rPr>
              <w:t>в</w:t>
            </w:r>
            <w:r w:rsidRPr="005768FB">
              <w:rPr>
                <w:color w:val="252625"/>
                <w:sz w:val="28"/>
                <w:szCs w:val="28"/>
              </w:rPr>
              <w:t>ская, ул Пушкина, з/у 12/1.</w:t>
            </w:r>
          </w:p>
        </w:tc>
      </w:tr>
      <w:tr w:rsidR="000F2635" w:rsidRPr="005768FB" w:rsidTr="004C43B3">
        <w:tc>
          <w:tcPr>
            <w:tcW w:w="709" w:type="dxa"/>
            <w:vAlign w:val="center"/>
          </w:tcPr>
          <w:p w:rsidR="000F2635" w:rsidRPr="005768FB" w:rsidRDefault="000F2635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F2635" w:rsidRPr="005768FB" w:rsidRDefault="000F2635" w:rsidP="00E94281">
            <w:pPr>
              <w:rPr>
                <w:sz w:val="28"/>
                <w:szCs w:val="28"/>
              </w:rPr>
            </w:pPr>
            <w:r w:rsidRPr="005768FB">
              <w:rPr>
                <w:sz w:val="28"/>
                <w:szCs w:val="28"/>
              </w:rPr>
              <w:t>23:36:0707034:40</w:t>
            </w:r>
          </w:p>
        </w:tc>
        <w:tc>
          <w:tcPr>
            <w:tcW w:w="7342" w:type="dxa"/>
            <w:vAlign w:val="center"/>
          </w:tcPr>
          <w:p w:rsidR="000F2635" w:rsidRPr="005768FB" w:rsidRDefault="000F2635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5768FB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5768FB">
              <w:rPr>
                <w:color w:val="252625"/>
                <w:sz w:val="28"/>
                <w:szCs w:val="28"/>
              </w:rPr>
              <w:t>и</w:t>
            </w:r>
            <w:r w:rsidRPr="005768FB">
              <w:rPr>
                <w:color w:val="252625"/>
                <w:sz w:val="28"/>
                <w:szCs w:val="28"/>
              </w:rPr>
              <w:t>ент</w:t>
            </w:r>
            <w:r w:rsidRPr="005768FB">
              <w:rPr>
                <w:color w:val="252625"/>
                <w:sz w:val="28"/>
                <w:szCs w:val="28"/>
              </w:rPr>
              <w:t>и</w:t>
            </w:r>
            <w:r w:rsidRPr="005768FB">
              <w:rPr>
                <w:color w:val="252625"/>
                <w:sz w:val="28"/>
                <w:szCs w:val="28"/>
              </w:rPr>
              <w:t>ра: Российская Федерация, Краснодарский край, м.р-н Щербиновский, с.п. Старощербиновское, ст-ца Староще</w:t>
            </w:r>
            <w:r w:rsidRPr="005768FB">
              <w:rPr>
                <w:color w:val="252625"/>
                <w:sz w:val="28"/>
                <w:szCs w:val="28"/>
              </w:rPr>
              <w:t>р</w:t>
            </w:r>
            <w:r w:rsidRPr="005768FB">
              <w:rPr>
                <w:color w:val="252625"/>
                <w:sz w:val="28"/>
                <w:szCs w:val="28"/>
              </w:rPr>
              <w:t>бино</w:t>
            </w:r>
            <w:r w:rsidRPr="005768FB">
              <w:rPr>
                <w:color w:val="252625"/>
                <w:sz w:val="28"/>
                <w:szCs w:val="28"/>
              </w:rPr>
              <w:t>в</w:t>
            </w:r>
            <w:r w:rsidRPr="005768FB">
              <w:rPr>
                <w:color w:val="252625"/>
                <w:sz w:val="28"/>
                <w:szCs w:val="28"/>
              </w:rPr>
              <w:t>ская, ул Пушкина, з/у 12/2.</w:t>
            </w:r>
          </w:p>
        </w:tc>
      </w:tr>
      <w:tr w:rsidR="000F2635" w:rsidRPr="005768FB" w:rsidTr="004C43B3">
        <w:tc>
          <w:tcPr>
            <w:tcW w:w="709" w:type="dxa"/>
            <w:vAlign w:val="center"/>
          </w:tcPr>
          <w:p w:rsidR="000F2635" w:rsidRPr="005768FB" w:rsidRDefault="000F2635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F2635" w:rsidRPr="005768FB" w:rsidRDefault="000F2635" w:rsidP="00E94281">
            <w:pPr>
              <w:rPr>
                <w:sz w:val="28"/>
                <w:szCs w:val="28"/>
              </w:rPr>
            </w:pPr>
            <w:r w:rsidRPr="005768FB">
              <w:rPr>
                <w:sz w:val="28"/>
                <w:szCs w:val="28"/>
              </w:rPr>
              <w:t>23:36:0707034:12</w:t>
            </w:r>
          </w:p>
        </w:tc>
        <w:tc>
          <w:tcPr>
            <w:tcW w:w="7342" w:type="dxa"/>
            <w:vAlign w:val="center"/>
          </w:tcPr>
          <w:p w:rsidR="000F2635" w:rsidRPr="005768FB" w:rsidRDefault="000F2635" w:rsidP="005768FB">
            <w:pPr>
              <w:rPr>
                <w:sz w:val="28"/>
                <w:szCs w:val="28"/>
              </w:rPr>
            </w:pPr>
            <w:r w:rsidRPr="005768FB">
              <w:rPr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5768FB">
              <w:rPr>
                <w:sz w:val="28"/>
                <w:szCs w:val="28"/>
              </w:rPr>
              <w:t>и</w:t>
            </w:r>
            <w:r w:rsidRPr="005768FB">
              <w:rPr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5768FB">
              <w:rPr>
                <w:sz w:val="28"/>
                <w:szCs w:val="28"/>
              </w:rPr>
              <w:t>р</w:t>
            </w:r>
            <w:r w:rsidRPr="005768FB">
              <w:rPr>
                <w:sz w:val="28"/>
                <w:szCs w:val="28"/>
              </w:rPr>
              <w:t>биновская, ул Пушкина, з/у 12.</w:t>
            </w:r>
          </w:p>
          <w:p w:rsidR="000F2635" w:rsidRPr="005768FB" w:rsidRDefault="000F2635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0F2635" w:rsidRPr="005768FB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F2635" w:rsidRPr="005768FB" w:rsidRDefault="000F2635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F2635" w:rsidRPr="005768FB" w:rsidRDefault="000F2635" w:rsidP="00E94281">
            <w:pPr>
              <w:rPr>
                <w:sz w:val="28"/>
                <w:szCs w:val="28"/>
              </w:rPr>
            </w:pPr>
            <w:r w:rsidRPr="005768FB">
              <w:rPr>
                <w:sz w:val="28"/>
                <w:szCs w:val="28"/>
              </w:rPr>
              <w:t>23:36:0707034:224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0F2635" w:rsidRPr="005768FB" w:rsidRDefault="000F2635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5768FB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5768FB">
              <w:rPr>
                <w:color w:val="252625"/>
                <w:sz w:val="28"/>
                <w:szCs w:val="28"/>
              </w:rPr>
              <w:t>р</w:t>
            </w:r>
            <w:r w:rsidRPr="005768FB">
              <w:rPr>
                <w:color w:val="252625"/>
                <w:sz w:val="28"/>
                <w:szCs w:val="28"/>
              </w:rPr>
              <w:t>биновский, с.п. Старощербиновское, ст-ца Старощербино</w:t>
            </w:r>
            <w:r w:rsidRPr="005768FB">
              <w:rPr>
                <w:color w:val="252625"/>
                <w:sz w:val="28"/>
                <w:szCs w:val="28"/>
              </w:rPr>
              <w:t>в</w:t>
            </w:r>
            <w:r w:rsidRPr="005768FB">
              <w:rPr>
                <w:color w:val="252625"/>
                <w:sz w:val="28"/>
                <w:szCs w:val="28"/>
              </w:rPr>
              <w:t>ская, ул Пушкина, з/у 8</w:t>
            </w:r>
          </w:p>
        </w:tc>
      </w:tr>
      <w:tr w:rsidR="000F2635" w:rsidRPr="005768FB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635" w:rsidRPr="005768FB" w:rsidRDefault="000F2635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2635" w:rsidRPr="005768FB" w:rsidRDefault="000F2635" w:rsidP="00E94281">
            <w:pPr>
              <w:rPr>
                <w:sz w:val="28"/>
                <w:szCs w:val="28"/>
              </w:rPr>
            </w:pPr>
            <w:r w:rsidRPr="005768FB">
              <w:rPr>
                <w:sz w:val="28"/>
                <w:szCs w:val="28"/>
              </w:rPr>
              <w:t>23:36:0707034:858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635" w:rsidRPr="005768FB" w:rsidRDefault="000F2635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5768FB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5768FB">
              <w:rPr>
                <w:color w:val="252625"/>
                <w:sz w:val="28"/>
                <w:szCs w:val="28"/>
              </w:rPr>
              <w:t>р</w:t>
            </w:r>
            <w:r w:rsidRPr="005768FB">
              <w:rPr>
                <w:color w:val="252625"/>
                <w:sz w:val="28"/>
                <w:szCs w:val="28"/>
              </w:rPr>
              <w:t>биновский, с.п. Старощербиновское, ст-ца Старощербино</w:t>
            </w:r>
            <w:r w:rsidRPr="005768FB">
              <w:rPr>
                <w:color w:val="252625"/>
                <w:sz w:val="28"/>
                <w:szCs w:val="28"/>
              </w:rPr>
              <w:t>в</w:t>
            </w:r>
            <w:r w:rsidRPr="005768FB">
              <w:rPr>
                <w:color w:val="252625"/>
                <w:sz w:val="28"/>
                <w:szCs w:val="28"/>
              </w:rPr>
              <w:t>ская, ул Пушкина, з/у 6А</w:t>
            </w:r>
          </w:p>
        </w:tc>
      </w:tr>
      <w:tr w:rsidR="000F2635" w:rsidRPr="005768FB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635" w:rsidRPr="005768FB" w:rsidRDefault="000F2635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2635" w:rsidRPr="005768FB" w:rsidRDefault="000F2635" w:rsidP="00E94281">
            <w:pPr>
              <w:rPr>
                <w:sz w:val="28"/>
                <w:szCs w:val="28"/>
              </w:rPr>
            </w:pPr>
            <w:r w:rsidRPr="005768FB">
              <w:rPr>
                <w:sz w:val="28"/>
                <w:szCs w:val="28"/>
              </w:rPr>
              <w:t>23:36:0707034:859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635" w:rsidRPr="005768FB" w:rsidRDefault="000F2635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5768FB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5768FB">
              <w:rPr>
                <w:color w:val="252625"/>
                <w:sz w:val="28"/>
                <w:szCs w:val="28"/>
              </w:rPr>
              <w:t>р</w:t>
            </w:r>
            <w:r w:rsidRPr="005768FB">
              <w:rPr>
                <w:color w:val="252625"/>
                <w:sz w:val="28"/>
                <w:szCs w:val="28"/>
              </w:rPr>
              <w:t>биновский, с.п. Старощербиновское, ст-ца Старощербино</w:t>
            </w:r>
            <w:r w:rsidRPr="005768FB">
              <w:rPr>
                <w:color w:val="252625"/>
                <w:sz w:val="28"/>
                <w:szCs w:val="28"/>
              </w:rPr>
              <w:t>в</w:t>
            </w:r>
            <w:r w:rsidRPr="005768FB">
              <w:rPr>
                <w:color w:val="252625"/>
                <w:sz w:val="28"/>
                <w:szCs w:val="28"/>
              </w:rPr>
              <w:t>ская, ул Пушкина, з/у 6</w:t>
            </w:r>
          </w:p>
        </w:tc>
      </w:tr>
    </w:tbl>
    <w:p w:rsidR="000F2635" w:rsidRPr="00A30EE8" w:rsidRDefault="000F2635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0F2635" w:rsidRPr="00A30EE8" w:rsidRDefault="000F2635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0F2635" w:rsidRPr="00A30EE8" w:rsidRDefault="000F2635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0F2635" w:rsidRPr="00A30EE8" w:rsidRDefault="000F2635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0F2635" w:rsidRPr="00A30EE8" w:rsidRDefault="000F2635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0F2635" w:rsidRPr="00A30EE8" w:rsidRDefault="000F2635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0F2635" w:rsidRPr="00A30EE8" w:rsidRDefault="000F2635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0F2635" w:rsidRPr="00A30EE8" w:rsidRDefault="000F2635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0F2635" w:rsidRPr="00A30EE8" w:rsidRDefault="000F2635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0F2635" w:rsidRPr="004C43B3" w:rsidRDefault="000F2635"/>
    <w:sectPr w:rsidR="000F2635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635" w:rsidRDefault="000F2635" w:rsidP="00181EF4">
      <w:r>
        <w:separator/>
      </w:r>
    </w:p>
  </w:endnote>
  <w:endnote w:type="continuationSeparator" w:id="0">
    <w:p w:rsidR="000F2635" w:rsidRDefault="000F2635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635" w:rsidRDefault="000F2635" w:rsidP="00181EF4">
      <w:r>
        <w:separator/>
      </w:r>
    </w:p>
  </w:footnote>
  <w:footnote w:type="continuationSeparator" w:id="0">
    <w:p w:rsidR="000F2635" w:rsidRDefault="000F2635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07212"/>
    <w:rsid w:val="000D5DDA"/>
    <w:rsid w:val="000F2635"/>
    <w:rsid w:val="00102821"/>
    <w:rsid w:val="00144B54"/>
    <w:rsid w:val="001560F9"/>
    <w:rsid w:val="001777E4"/>
    <w:rsid w:val="00181EF4"/>
    <w:rsid w:val="001A02A9"/>
    <w:rsid w:val="001A104E"/>
    <w:rsid w:val="001C37BB"/>
    <w:rsid w:val="00263B8D"/>
    <w:rsid w:val="00284E84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261A3"/>
    <w:rsid w:val="00541F1D"/>
    <w:rsid w:val="005478A4"/>
    <w:rsid w:val="005768FB"/>
    <w:rsid w:val="0058155C"/>
    <w:rsid w:val="005815F6"/>
    <w:rsid w:val="00584BF9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60314"/>
    <w:rsid w:val="00882988"/>
    <w:rsid w:val="008841B1"/>
    <w:rsid w:val="008861DF"/>
    <w:rsid w:val="0089587B"/>
    <w:rsid w:val="008E6B97"/>
    <w:rsid w:val="008F122D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D0780E"/>
    <w:rsid w:val="00D15C6D"/>
    <w:rsid w:val="00D34F70"/>
    <w:rsid w:val="00D94D58"/>
    <w:rsid w:val="00D978BA"/>
    <w:rsid w:val="00DB5CAE"/>
    <w:rsid w:val="00DC0111"/>
    <w:rsid w:val="00DD22C5"/>
    <w:rsid w:val="00DD5B43"/>
    <w:rsid w:val="00E02222"/>
    <w:rsid w:val="00E07DA6"/>
    <w:rsid w:val="00E4545E"/>
    <w:rsid w:val="00E51F52"/>
    <w:rsid w:val="00E90CC3"/>
    <w:rsid w:val="00E94281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5768F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11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59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811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5961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2</Pages>
  <Words>639</Words>
  <Characters>3645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2026-04-28T11:08:00Z</dcterms:modified>
</cp:coreProperties>
</file>