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2E" w:rsidRPr="00F35BC8" w:rsidRDefault="004B1A2E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F35BC8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4B1A2E" w:rsidRPr="00F35BC8" w:rsidRDefault="004B1A2E" w:rsidP="00EF6F39">
      <w:pPr>
        <w:jc w:val="center"/>
        <w:rPr>
          <w:b/>
          <w:sz w:val="28"/>
          <w:szCs w:val="28"/>
        </w:rPr>
      </w:pPr>
      <w:r w:rsidRPr="00F35BC8">
        <w:rPr>
          <w:b/>
          <w:bCs/>
          <w:sz w:val="28"/>
          <w:szCs w:val="28"/>
        </w:rPr>
        <w:t>с целью размещения</w:t>
      </w:r>
      <w:r w:rsidRPr="00F35BC8">
        <w:rPr>
          <w:b/>
          <w:sz w:val="28"/>
          <w:szCs w:val="28"/>
        </w:rPr>
        <w:t xml:space="preserve"> и эксплуатации линейного объекта: </w:t>
      </w:r>
    </w:p>
    <w:p w:rsidR="004B1A2E" w:rsidRPr="00F35BC8" w:rsidRDefault="004B1A2E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35BC8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4B1A2E" w:rsidRPr="00F35BC8" w:rsidRDefault="004B1A2E" w:rsidP="00F35BC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35BC8">
        <w:rPr>
          <w:b/>
          <w:sz w:val="28"/>
          <w:szCs w:val="28"/>
          <w:u w:val="single"/>
        </w:rPr>
        <w:t>ст-ца Старощербиновская (по пер. Школьный</w:t>
      </w:r>
    </w:p>
    <w:p w:rsidR="004B1A2E" w:rsidRPr="00A30EE8" w:rsidRDefault="004B1A2E" w:rsidP="00F35BC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35BC8">
        <w:rPr>
          <w:b/>
          <w:sz w:val="28"/>
          <w:szCs w:val="28"/>
          <w:u w:val="single"/>
        </w:rPr>
        <w:t>от ж.д. № 2-8 от ул. К. Маркса)»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4B1A2E" w:rsidRPr="00A30EE8" w:rsidRDefault="004B1A2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4B1A2E" w:rsidRPr="00A30EE8" w:rsidRDefault="004B1A2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4B1A2E" w:rsidRPr="00A30EE8" w:rsidRDefault="004B1A2E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4B1A2E" w:rsidRPr="0021122D" w:rsidTr="004C43B3">
        <w:trPr>
          <w:trHeight w:val="842"/>
        </w:trPr>
        <w:tc>
          <w:tcPr>
            <w:tcW w:w="709" w:type="dxa"/>
          </w:tcPr>
          <w:p w:rsidR="004B1A2E" w:rsidRPr="0021122D" w:rsidRDefault="004B1A2E" w:rsidP="00860314">
            <w:pPr>
              <w:jc w:val="center"/>
              <w:rPr>
                <w:sz w:val="28"/>
                <w:szCs w:val="28"/>
              </w:rPr>
            </w:pPr>
            <w:r w:rsidRPr="0021122D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B1A2E" w:rsidRPr="0021122D" w:rsidRDefault="004B1A2E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1122D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4B1A2E" w:rsidRPr="0021122D" w:rsidRDefault="004B1A2E" w:rsidP="00860314">
            <w:pPr>
              <w:jc w:val="center"/>
              <w:rPr>
                <w:sz w:val="28"/>
                <w:szCs w:val="28"/>
              </w:rPr>
            </w:pPr>
            <w:r w:rsidRPr="0021122D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4B1A2E" w:rsidRPr="0021122D" w:rsidRDefault="004B1A2E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122D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4B1A2E" w:rsidRPr="0021122D" w:rsidRDefault="004B1A2E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122D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4B1A2E" w:rsidRPr="0021122D" w:rsidTr="004C43B3">
        <w:tc>
          <w:tcPr>
            <w:tcW w:w="709" w:type="dxa"/>
            <w:vAlign w:val="center"/>
          </w:tcPr>
          <w:p w:rsidR="004B1A2E" w:rsidRPr="0021122D" w:rsidRDefault="004B1A2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B1A2E" w:rsidRPr="0021122D" w:rsidRDefault="004B1A2E" w:rsidP="00C6591E">
            <w:pPr>
              <w:rPr>
                <w:sz w:val="28"/>
                <w:szCs w:val="28"/>
              </w:rPr>
            </w:pPr>
            <w:r w:rsidRPr="0021122D">
              <w:rPr>
                <w:sz w:val="28"/>
                <w:szCs w:val="28"/>
              </w:rPr>
              <w:t>23:36:0707036:135</w:t>
            </w:r>
          </w:p>
        </w:tc>
        <w:tc>
          <w:tcPr>
            <w:tcW w:w="7342" w:type="dxa"/>
            <w:vAlign w:val="center"/>
          </w:tcPr>
          <w:p w:rsidR="004B1A2E" w:rsidRPr="0021122D" w:rsidRDefault="004B1A2E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1122D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1122D">
              <w:rPr>
                <w:color w:val="252625"/>
                <w:sz w:val="28"/>
                <w:szCs w:val="28"/>
              </w:rPr>
              <w:t>и</w:t>
            </w:r>
            <w:r w:rsidRPr="0021122D">
              <w:rPr>
                <w:color w:val="252625"/>
                <w:sz w:val="28"/>
                <w:szCs w:val="28"/>
              </w:rPr>
              <w:t>ент</w:t>
            </w:r>
            <w:r w:rsidRPr="0021122D">
              <w:rPr>
                <w:color w:val="252625"/>
                <w:sz w:val="28"/>
                <w:szCs w:val="28"/>
              </w:rPr>
              <w:t>и</w:t>
            </w:r>
            <w:r w:rsidRPr="0021122D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21122D">
              <w:rPr>
                <w:color w:val="252625"/>
                <w:sz w:val="28"/>
                <w:szCs w:val="28"/>
              </w:rPr>
              <w:t>р</w:t>
            </w:r>
            <w:r w:rsidRPr="0021122D">
              <w:rPr>
                <w:color w:val="252625"/>
                <w:sz w:val="28"/>
                <w:szCs w:val="28"/>
              </w:rPr>
              <w:t>бино</w:t>
            </w:r>
            <w:r w:rsidRPr="0021122D">
              <w:rPr>
                <w:color w:val="252625"/>
                <w:sz w:val="28"/>
                <w:szCs w:val="28"/>
              </w:rPr>
              <w:t>в</w:t>
            </w:r>
            <w:r w:rsidRPr="0021122D">
              <w:rPr>
                <w:color w:val="252625"/>
                <w:sz w:val="28"/>
                <w:szCs w:val="28"/>
              </w:rPr>
              <w:t>ская, пер Школьный, з/у 12.</w:t>
            </w:r>
          </w:p>
        </w:tc>
      </w:tr>
      <w:tr w:rsidR="004B1A2E" w:rsidRPr="0021122D" w:rsidTr="004C43B3">
        <w:tc>
          <w:tcPr>
            <w:tcW w:w="709" w:type="dxa"/>
            <w:vAlign w:val="center"/>
          </w:tcPr>
          <w:p w:rsidR="004B1A2E" w:rsidRPr="0021122D" w:rsidRDefault="004B1A2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B1A2E" w:rsidRPr="0021122D" w:rsidRDefault="004B1A2E" w:rsidP="00C6591E">
            <w:pPr>
              <w:rPr>
                <w:sz w:val="28"/>
                <w:szCs w:val="28"/>
              </w:rPr>
            </w:pPr>
            <w:r w:rsidRPr="0021122D">
              <w:rPr>
                <w:sz w:val="28"/>
                <w:szCs w:val="28"/>
              </w:rPr>
              <w:t>23:36:0707036:36</w:t>
            </w:r>
          </w:p>
        </w:tc>
        <w:tc>
          <w:tcPr>
            <w:tcW w:w="7342" w:type="dxa"/>
            <w:vAlign w:val="center"/>
          </w:tcPr>
          <w:p w:rsidR="004B1A2E" w:rsidRPr="0021122D" w:rsidRDefault="004B1A2E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1122D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1122D">
              <w:rPr>
                <w:color w:val="252625"/>
                <w:sz w:val="28"/>
                <w:szCs w:val="28"/>
              </w:rPr>
              <w:t>и</w:t>
            </w:r>
            <w:r w:rsidRPr="0021122D">
              <w:rPr>
                <w:color w:val="252625"/>
                <w:sz w:val="28"/>
                <w:szCs w:val="28"/>
              </w:rPr>
              <w:t>ент</w:t>
            </w:r>
            <w:r w:rsidRPr="0021122D">
              <w:rPr>
                <w:color w:val="252625"/>
                <w:sz w:val="28"/>
                <w:szCs w:val="28"/>
              </w:rPr>
              <w:t>и</w:t>
            </w:r>
            <w:r w:rsidRPr="0021122D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21122D">
              <w:rPr>
                <w:color w:val="252625"/>
                <w:sz w:val="28"/>
                <w:szCs w:val="28"/>
              </w:rPr>
              <w:t>р</w:t>
            </w:r>
            <w:r w:rsidRPr="0021122D">
              <w:rPr>
                <w:color w:val="252625"/>
                <w:sz w:val="28"/>
                <w:szCs w:val="28"/>
              </w:rPr>
              <w:t>бино</w:t>
            </w:r>
            <w:r w:rsidRPr="0021122D">
              <w:rPr>
                <w:color w:val="252625"/>
                <w:sz w:val="28"/>
                <w:szCs w:val="28"/>
              </w:rPr>
              <w:t>в</w:t>
            </w:r>
            <w:r w:rsidRPr="0021122D">
              <w:rPr>
                <w:color w:val="252625"/>
                <w:sz w:val="28"/>
                <w:szCs w:val="28"/>
              </w:rPr>
              <w:t>ская, пер Школьный, з/у 10.</w:t>
            </w:r>
          </w:p>
        </w:tc>
      </w:tr>
      <w:tr w:rsidR="004B1A2E" w:rsidRPr="0021122D" w:rsidTr="004C43B3">
        <w:tc>
          <w:tcPr>
            <w:tcW w:w="709" w:type="dxa"/>
            <w:vAlign w:val="center"/>
          </w:tcPr>
          <w:p w:rsidR="004B1A2E" w:rsidRPr="0021122D" w:rsidRDefault="004B1A2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B1A2E" w:rsidRPr="0021122D" w:rsidRDefault="004B1A2E" w:rsidP="00C6591E">
            <w:pPr>
              <w:rPr>
                <w:sz w:val="28"/>
                <w:szCs w:val="28"/>
              </w:rPr>
            </w:pPr>
            <w:r w:rsidRPr="0021122D">
              <w:rPr>
                <w:sz w:val="28"/>
                <w:szCs w:val="28"/>
              </w:rPr>
              <w:t>23:36:0707036:57</w:t>
            </w:r>
          </w:p>
        </w:tc>
        <w:tc>
          <w:tcPr>
            <w:tcW w:w="7342" w:type="dxa"/>
            <w:vAlign w:val="center"/>
          </w:tcPr>
          <w:p w:rsidR="004B1A2E" w:rsidRPr="0021122D" w:rsidRDefault="004B1A2E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1122D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1122D">
              <w:rPr>
                <w:color w:val="252625"/>
                <w:sz w:val="28"/>
                <w:szCs w:val="28"/>
              </w:rPr>
              <w:t>р</w:t>
            </w:r>
            <w:r w:rsidRPr="0021122D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21122D">
              <w:rPr>
                <w:color w:val="252625"/>
                <w:sz w:val="28"/>
                <w:szCs w:val="28"/>
              </w:rPr>
              <w:t>в</w:t>
            </w:r>
            <w:r w:rsidRPr="0021122D">
              <w:rPr>
                <w:color w:val="252625"/>
                <w:sz w:val="28"/>
                <w:szCs w:val="28"/>
              </w:rPr>
              <w:t>ская, пер Школьный, з/у 8</w:t>
            </w:r>
          </w:p>
        </w:tc>
      </w:tr>
      <w:tr w:rsidR="004B1A2E" w:rsidRPr="0021122D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B1A2E" w:rsidRPr="0021122D" w:rsidRDefault="004B1A2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B1A2E" w:rsidRPr="0021122D" w:rsidRDefault="004B1A2E" w:rsidP="00C6591E">
            <w:pPr>
              <w:rPr>
                <w:sz w:val="28"/>
                <w:szCs w:val="28"/>
              </w:rPr>
            </w:pPr>
            <w:r w:rsidRPr="0021122D">
              <w:rPr>
                <w:sz w:val="28"/>
                <w:szCs w:val="28"/>
              </w:rPr>
              <w:t>23:36:0707036:133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4B1A2E" w:rsidRPr="0021122D" w:rsidRDefault="004B1A2E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1122D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1122D">
              <w:rPr>
                <w:color w:val="252625"/>
                <w:sz w:val="28"/>
                <w:szCs w:val="28"/>
              </w:rPr>
              <w:t>и</w:t>
            </w:r>
            <w:r w:rsidRPr="0021122D">
              <w:rPr>
                <w:color w:val="252625"/>
                <w:sz w:val="28"/>
                <w:szCs w:val="28"/>
              </w:rPr>
              <w:t>ент</w:t>
            </w:r>
            <w:r w:rsidRPr="0021122D">
              <w:rPr>
                <w:color w:val="252625"/>
                <w:sz w:val="28"/>
                <w:szCs w:val="28"/>
              </w:rPr>
              <w:t>и</w:t>
            </w:r>
            <w:r w:rsidRPr="0021122D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21122D">
              <w:rPr>
                <w:color w:val="252625"/>
                <w:sz w:val="28"/>
                <w:szCs w:val="28"/>
              </w:rPr>
              <w:t>р</w:t>
            </w:r>
            <w:r w:rsidRPr="0021122D">
              <w:rPr>
                <w:color w:val="252625"/>
                <w:sz w:val="28"/>
                <w:szCs w:val="28"/>
              </w:rPr>
              <w:t>бино</w:t>
            </w:r>
            <w:r w:rsidRPr="0021122D">
              <w:rPr>
                <w:color w:val="252625"/>
                <w:sz w:val="28"/>
                <w:szCs w:val="28"/>
              </w:rPr>
              <w:t>в</w:t>
            </w:r>
            <w:r w:rsidRPr="0021122D">
              <w:rPr>
                <w:color w:val="252625"/>
                <w:sz w:val="28"/>
                <w:szCs w:val="28"/>
              </w:rPr>
              <w:t>ская, пер Школьный, з/у 6.</w:t>
            </w:r>
          </w:p>
        </w:tc>
      </w:tr>
      <w:tr w:rsidR="004B1A2E" w:rsidRPr="0021122D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A2E" w:rsidRPr="0021122D" w:rsidRDefault="004B1A2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B1A2E" w:rsidRPr="0021122D" w:rsidRDefault="004B1A2E" w:rsidP="00C6591E">
            <w:pPr>
              <w:rPr>
                <w:sz w:val="28"/>
                <w:szCs w:val="28"/>
              </w:rPr>
            </w:pPr>
            <w:r w:rsidRPr="0021122D">
              <w:rPr>
                <w:sz w:val="28"/>
                <w:szCs w:val="28"/>
              </w:rPr>
              <w:t>23:36:0707036:48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A2E" w:rsidRPr="0021122D" w:rsidRDefault="004B1A2E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1122D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1122D">
              <w:rPr>
                <w:color w:val="252625"/>
                <w:sz w:val="28"/>
                <w:szCs w:val="28"/>
              </w:rPr>
              <w:t>и</w:t>
            </w:r>
            <w:r w:rsidRPr="0021122D">
              <w:rPr>
                <w:color w:val="252625"/>
                <w:sz w:val="28"/>
                <w:szCs w:val="28"/>
              </w:rPr>
              <w:t>ент</w:t>
            </w:r>
            <w:r w:rsidRPr="0021122D">
              <w:rPr>
                <w:color w:val="252625"/>
                <w:sz w:val="28"/>
                <w:szCs w:val="28"/>
              </w:rPr>
              <w:t>и</w:t>
            </w:r>
            <w:r w:rsidRPr="0021122D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21122D">
              <w:rPr>
                <w:color w:val="252625"/>
                <w:sz w:val="28"/>
                <w:szCs w:val="28"/>
              </w:rPr>
              <w:t>р</w:t>
            </w:r>
            <w:r w:rsidRPr="0021122D">
              <w:rPr>
                <w:color w:val="252625"/>
                <w:sz w:val="28"/>
                <w:szCs w:val="28"/>
              </w:rPr>
              <w:t>бино</w:t>
            </w:r>
            <w:r w:rsidRPr="0021122D">
              <w:rPr>
                <w:color w:val="252625"/>
                <w:sz w:val="28"/>
                <w:szCs w:val="28"/>
              </w:rPr>
              <w:t>в</w:t>
            </w:r>
            <w:r w:rsidRPr="0021122D">
              <w:rPr>
                <w:color w:val="252625"/>
                <w:sz w:val="28"/>
                <w:szCs w:val="28"/>
              </w:rPr>
              <w:t>ская, пер Школьный, з/у 4.</w:t>
            </w:r>
          </w:p>
        </w:tc>
      </w:tr>
      <w:tr w:rsidR="004B1A2E" w:rsidRPr="0021122D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A2E" w:rsidRPr="0021122D" w:rsidRDefault="004B1A2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B1A2E" w:rsidRPr="0021122D" w:rsidRDefault="004B1A2E" w:rsidP="00C6591E">
            <w:pPr>
              <w:rPr>
                <w:sz w:val="28"/>
                <w:szCs w:val="28"/>
              </w:rPr>
            </w:pPr>
            <w:r w:rsidRPr="0021122D">
              <w:rPr>
                <w:sz w:val="28"/>
                <w:szCs w:val="28"/>
              </w:rPr>
              <w:t>23:36:0707036:132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A2E" w:rsidRPr="0021122D" w:rsidRDefault="004B1A2E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1122D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1122D">
              <w:rPr>
                <w:color w:val="252625"/>
                <w:sz w:val="28"/>
                <w:szCs w:val="28"/>
              </w:rPr>
              <w:t>и</w:t>
            </w:r>
            <w:r w:rsidRPr="0021122D">
              <w:rPr>
                <w:color w:val="252625"/>
                <w:sz w:val="28"/>
                <w:szCs w:val="28"/>
              </w:rPr>
              <w:t>ент</w:t>
            </w:r>
            <w:r w:rsidRPr="0021122D">
              <w:rPr>
                <w:color w:val="252625"/>
                <w:sz w:val="28"/>
                <w:szCs w:val="28"/>
              </w:rPr>
              <w:t>и</w:t>
            </w:r>
            <w:r w:rsidRPr="0021122D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21122D">
              <w:rPr>
                <w:color w:val="252625"/>
                <w:sz w:val="28"/>
                <w:szCs w:val="28"/>
              </w:rPr>
              <w:t>р</w:t>
            </w:r>
            <w:r w:rsidRPr="0021122D">
              <w:rPr>
                <w:color w:val="252625"/>
                <w:sz w:val="28"/>
                <w:szCs w:val="28"/>
              </w:rPr>
              <w:t>бино</w:t>
            </w:r>
            <w:r w:rsidRPr="0021122D">
              <w:rPr>
                <w:color w:val="252625"/>
                <w:sz w:val="28"/>
                <w:szCs w:val="28"/>
              </w:rPr>
              <w:t>в</w:t>
            </w:r>
            <w:r w:rsidRPr="0021122D">
              <w:rPr>
                <w:color w:val="252625"/>
                <w:sz w:val="28"/>
                <w:szCs w:val="28"/>
              </w:rPr>
              <w:t>ская, пер Школьный, з/у 2.</w:t>
            </w:r>
          </w:p>
        </w:tc>
      </w:tr>
    </w:tbl>
    <w:p w:rsidR="004B1A2E" w:rsidRPr="00A30EE8" w:rsidRDefault="004B1A2E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4B1A2E" w:rsidRPr="00A30EE8" w:rsidRDefault="004B1A2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4B1A2E" w:rsidRPr="00A30EE8" w:rsidRDefault="004B1A2E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4B1A2E" w:rsidRPr="00A30EE8" w:rsidRDefault="004B1A2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4B1A2E" w:rsidRPr="00A30EE8" w:rsidRDefault="004B1A2E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4B1A2E" w:rsidRPr="00A30EE8" w:rsidRDefault="004B1A2E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4B1A2E" w:rsidRPr="00A30EE8" w:rsidRDefault="004B1A2E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4B1A2E" w:rsidRPr="00A30EE8" w:rsidRDefault="004B1A2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B1A2E" w:rsidRPr="00A30EE8" w:rsidRDefault="004B1A2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4B1A2E" w:rsidRPr="004C43B3" w:rsidRDefault="004B1A2E"/>
    <w:sectPr w:rsidR="004B1A2E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A2E" w:rsidRDefault="004B1A2E" w:rsidP="00181EF4">
      <w:r>
        <w:separator/>
      </w:r>
    </w:p>
  </w:endnote>
  <w:endnote w:type="continuationSeparator" w:id="0">
    <w:p w:rsidR="004B1A2E" w:rsidRDefault="004B1A2E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A2E" w:rsidRDefault="004B1A2E" w:rsidP="00181EF4">
      <w:r>
        <w:separator/>
      </w:r>
    </w:p>
  </w:footnote>
  <w:footnote w:type="continuationSeparator" w:id="0">
    <w:p w:rsidR="004B1A2E" w:rsidRDefault="004B1A2E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1122D"/>
    <w:rsid w:val="00284E84"/>
    <w:rsid w:val="002B06E4"/>
    <w:rsid w:val="00315DF4"/>
    <w:rsid w:val="00321666"/>
    <w:rsid w:val="00371D8E"/>
    <w:rsid w:val="00384282"/>
    <w:rsid w:val="003B6A34"/>
    <w:rsid w:val="003D2A33"/>
    <w:rsid w:val="003E563C"/>
    <w:rsid w:val="004163BB"/>
    <w:rsid w:val="00420049"/>
    <w:rsid w:val="00434FFF"/>
    <w:rsid w:val="00491B3E"/>
    <w:rsid w:val="004B1A2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70A3B"/>
    <w:rsid w:val="006D26CA"/>
    <w:rsid w:val="006E170D"/>
    <w:rsid w:val="006E49F2"/>
    <w:rsid w:val="006E70BC"/>
    <w:rsid w:val="00715356"/>
    <w:rsid w:val="00741560"/>
    <w:rsid w:val="007503E4"/>
    <w:rsid w:val="00751463"/>
    <w:rsid w:val="007C5310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6591E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5BC8"/>
    <w:rsid w:val="00F37A36"/>
    <w:rsid w:val="00F463B0"/>
    <w:rsid w:val="00F46668"/>
    <w:rsid w:val="00F639A3"/>
    <w:rsid w:val="00F65D15"/>
    <w:rsid w:val="00F844D0"/>
    <w:rsid w:val="00F857A6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673</Words>
  <Characters>3842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2026-04-28T11:20:00Z</dcterms:modified>
</cp:coreProperties>
</file>