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BBC" w:rsidRPr="00DC1C45" w:rsidRDefault="00917BBC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DC1C45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917BBC" w:rsidRPr="00DC1C45" w:rsidRDefault="00917BBC" w:rsidP="00EF6F39">
      <w:pPr>
        <w:jc w:val="center"/>
        <w:rPr>
          <w:b/>
          <w:sz w:val="28"/>
          <w:szCs w:val="28"/>
        </w:rPr>
      </w:pPr>
      <w:r w:rsidRPr="00DC1C45">
        <w:rPr>
          <w:b/>
          <w:bCs/>
          <w:sz w:val="28"/>
          <w:szCs w:val="28"/>
        </w:rPr>
        <w:t>с целью размещения</w:t>
      </w:r>
      <w:r w:rsidRPr="00DC1C45">
        <w:rPr>
          <w:b/>
          <w:sz w:val="28"/>
          <w:szCs w:val="28"/>
        </w:rPr>
        <w:t xml:space="preserve"> и эксплуатации линейного объекта: </w:t>
      </w:r>
    </w:p>
    <w:p w:rsidR="00917BBC" w:rsidRPr="00DC1C45" w:rsidRDefault="00917BBC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C1C45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917BBC" w:rsidRPr="00DC1C45" w:rsidRDefault="00917BBC" w:rsidP="00DC1C4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C1C45">
        <w:rPr>
          <w:b/>
          <w:sz w:val="28"/>
          <w:szCs w:val="28"/>
          <w:u w:val="single"/>
        </w:rPr>
        <w:t>ст-ца Старощербиновская (по нечетной стороне ул. Пушкина</w:t>
      </w:r>
    </w:p>
    <w:p w:rsidR="00917BBC" w:rsidRPr="00DC1C45" w:rsidRDefault="00917BBC" w:rsidP="00DC1C4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DC1C45">
        <w:rPr>
          <w:b/>
          <w:sz w:val="28"/>
          <w:szCs w:val="28"/>
          <w:u w:val="single"/>
        </w:rPr>
        <w:t>от ул. 8 Марта до ул. Свердлова от ж.д. № 16-62)»</w:t>
      </w:r>
      <w:r w:rsidRPr="00DC1C45">
        <w:rPr>
          <w:b/>
          <w:i/>
          <w:iCs/>
          <w:sz w:val="28"/>
          <w:szCs w:val="28"/>
          <w:u w:val="single"/>
        </w:rPr>
        <w:br/>
      </w:r>
    </w:p>
    <w:p w:rsidR="00917BBC" w:rsidRPr="00A30EE8" w:rsidRDefault="00917B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C1C45">
        <w:rPr>
          <w:sz w:val="28"/>
          <w:szCs w:val="28"/>
        </w:rPr>
        <w:t>Наименование уполномоченного органа</w:t>
      </w:r>
      <w:bookmarkStart w:id="0" w:name="_GoBack"/>
      <w:bookmarkEnd w:id="0"/>
      <w:r w:rsidRPr="00A30EE8">
        <w:rPr>
          <w:sz w:val="28"/>
          <w:szCs w:val="28"/>
        </w:rPr>
        <w:t xml:space="preserve">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917BBC" w:rsidRPr="00A30EE8" w:rsidRDefault="00917B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17BBC" w:rsidRPr="00A30EE8" w:rsidRDefault="00917BBC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17BBC" w:rsidRPr="001A5443" w:rsidTr="004C43B3">
        <w:trPr>
          <w:trHeight w:val="842"/>
        </w:trPr>
        <w:tc>
          <w:tcPr>
            <w:tcW w:w="709" w:type="dxa"/>
          </w:tcPr>
          <w:p w:rsidR="00917BBC" w:rsidRPr="001A5443" w:rsidRDefault="00917BBC" w:rsidP="00860314">
            <w:pPr>
              <w:jc w:val="center"/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17BBC" w:rsidRPr="001A5443" w:rsidRDefault="00917BBC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1A5443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17BBC" w:rsidRPr="001A5443" w:rsidRDefault="00917BBC" w:rsidP="00860314">
            <w:pPr>
              <w:jc w:val="center"/>
              <w:rPr>
                <w:sz w:val="28"/>
                <w:szCs w:val="28"/>
              </w:rPr>
            </w:pPr>
            <w:r w:rsidRPr="001A5443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17BBC" w:rsidRPr="001A5443" w:rsidRDefault="00917BB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5443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917BBC" w:rsidRPr="001A5443" w:rsidRDefault="00917BBC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A5443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917BBC" w:rsidRPr="001A5443" w:rsidTr="004C43B3">
        <w:tc>
          <w:tcPr>
            <w:tcW w:w="709" w:type="dxa"/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23:36:0707034:177</w:t>
            </w:r>
          </w:p>
        </w:tc>
        <w:tc>
          <w:tcPr>
            <w:tcW w:w="7342" w:type="dxa"/>
            <w:vAlign w:val="center"/>
          </w:tcPr>
          <w:p w:rsidR="00917BBC" w:rsidRPr="001A5443" w:rsidRDefault="00917BBC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Пушкина, з/у 16.</w:t>
            </w:r>
          </w:p>
        </w:tc>
      </w:tr>
      <w:tr w:rsidR="00917BBC" w:rsidRPr="001A5443" w:rsidTr="004C43B3">
        <w:tc>
          <w:tcPr>
            <w:tcW w:w="709" w:type="dxa"/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23:36:0707034:181</w:t>
            </w:r>
          </w:p>
        </w:tc>
        <w:tc>
          <w:tcPr>
            <w:tcW w:w="7342" w:type="dxa"/>
            <w:vAlign w:val="center"/>
          </w:tcPr>
          <w:p w:rsidR="00917BBC" w:rsidRPr="001A5443" w:rsidRDefault="00917BB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20</w:t>
            </w:r>
          </w:p>
        </w:tc>
      </w:tr>
      <w:tr w:rsidR="00917BBC" w:rsidRPr="001A5443" w:rsidTr="004C43B3">
        <w:tc>
          <w:tcPr>
            <w:tcW w:w="709" w:type="dxa"/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23:36:0707034:303</w:t>
            </w:r>
          </w:p>
        </w:tc>
        <w:tc>
          <w:tcPr>
            <w:tcW w:w="7342" w:type="dxa"/>
            <w:vAlign w:val="center"/>
          </w:tcPr>
          <w:p w:rsidR="00917BBC" w:rsidRPr="001A5443" w:rsidRDefault="00917BBC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28/1</w:t>
            </w:r>
          </w:p>
        </w:tc>
      </w:tr>
      <w:tr w:rsidR="00917BBC" w:rsidRPr="001A5443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23:36:0707034:191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17BBC" w:rsidRPr="001A5443" w:rsidRDefault="00917BBC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30</w:t>
            </w:r>
          </w:p>
        </w:tc>
      </w:tr>
      <w:tr w:rsidR="00917BBC" w:rsidRPr="001A5443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23:36:0707034:194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34</w:t>
            </w:r>
          </w:p>
        </w:tc>
      </w:tr>
      <w:tr w:rsidR="00917BBC" w:rsidRPr="001A5443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23:36:0707034:196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Пушкина, з/у 36.</w:t>
            </w:r>
          </w:p>
        </w:tc>
      </w:tr>
      <w:tr w:rsidR="00917BBC" w:rsidRPr="001A5443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23:36:0707034:198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Пушкина, з/у 38.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23:36:0707034:287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Пушкина, з/у 38/1.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23:36:0707034:202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40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23:36:0707034:203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1A5443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sz w:val="28"/>
                <w:szCs w:val="28"/>
              </w:rPr>
              <w:t>р</w:t>
            </w:r>
            <w:r w:rsidRPr="001A5443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sz w:val="28"/>
                <w:szCs w:val="28"/>
              </w:rPr>
              <w:t>и</w:t>
            </w:r>
            <w:r w:rsidRPr="001A5443">
              <w:rPr>
                <w:sz w:val="28"/>
                <w:szCs w:val="28"/>
              </w:rPr>
              <w:t>новская, ул Пушкина, з/у 42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23:36:0707034:205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Пушкина, з/у 44.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23:36:0707034:207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46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23:36:0707034:209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48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23:36:0707034:219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56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23:36:0707034:220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Пушкина, з/у 58.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23:36:0707034:222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Пушкина, з/у 60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23:36:0707034:370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1A5443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sz w:val="28"/>
                <w:szCs w:val="28"/>
              </w:rPr>
              <w:t>р</w:t>
            </w:r>
            <w:r w:rsidRPr="001A5443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sz w:val="28"/>
                <w:szCs w:val="28"/>
              </w:rPr>
              <w:t>и</w:t>
            </w:r>
            <w:r w:rsidRPr="001A5443">
              <w:rPr>
                <w:sz w:val="28"/>
                <w:szCs w:val="28"/>
              </w:rPr>
              <w:t>новская, ул Пушкина, з/у 62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23:36:0707034:369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биновский, с.п. Старощербиновское, ст-ца Старощерб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новская, ул 8 Марта, з/у 201/1</w:t>
            </w:r>
          </w:p>
        </w:tc>
      </w:tr>
      <w:tr w:rsidR="00917BBC" w:rsidRPr="001A5443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17BBC" w:rsidRPr="001A5443" w:rsidRDefault="00917BBC" w:rsidP="00966898">
            <w:pPr>
              <w:rPr>
                <w:sz w:val="28"/>
                <w:szCs w:val="28"/>
              </w:rPr>
            </w:pPr>
            <w:r w:rsidRPr="001A5443">
              <w:rPr>
                <w:sz w:val="28"/>
                <w:szCs w:val="28"/>
              </w:rPr>
              <w:t>23:36:0707034:56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7BBC" w:rsidRPr="001A5443" w:rsidRDefault="00917BBC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A5443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1A5443">
              <w:rPr>
                <w:color w:val="252625"/>
                <w:sz w:val="28"/>
                <w:szCs w:val="28"/>
              </w:rPr>
              <w:t>и</w:t>
            </w:r>
            <w:r w:rsidRPr="001A5443">
              <w:rPr>
                <w:color w:val="252625"/>
                <w:sz w:val="28"/>
                <w:szCs w:val="28"/>
              </w:rPr>
              <w:t>ентира: Российская Федерация, Краснодарский край, м.р-н Щербиновский, с.п. Старощербиновское, ст-ца Староще</w:t>
            </w:r>
            <w:r w:rsidRPr="001A5443">
              <w:rPr>
                <w:color w:val="252625"/>
                <w:sz w:val="28"/>
                <w:szCs w:val="28"/>
              </w:rPr>
              <w:t>р</w:t>
            </w:r>
            <w:r w:rsidRPr="001A5443">
              <w:rPr>
                <w:color w:val="252625"/>
                <w:sz w:val="28"/>
                <w:szCs w:val="28"/>
              </w:rPr>
              <w:t>биновская, ул 8 Марта, з/у 201.</w:t>
            </w:r>
          </w:p>
        </w:tc>
      </w:tr>
    </w:tbl>
    <w:p w:rsidR="00917BBC" w:rsidRPr="00A30EE8" w:rsidRDefault="00917BBC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917BBC" w:rsidRPr="00A30EE8" w:rsidRDefault="00917B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917BBC" w:rsidRPr="00A30EE8" w:rsidRDefault="00917BBC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917BBC" w:rsidRPr="00A30EE8" w:rsidRDefault="00917B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917BBC" w:rsidRPr="00A30EE8" w:rsidRDefault="00917BBC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17BBC" w:rsidRPr="00A30EE8" w:rsidRDefault="00917BB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917BBC" w:rsidRPr="00A30EE8" w:rsidRDefault="00917BBC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917BBC" w:rsidRPr="00A30EE8" w:rsidRDefault="00917B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17BBC" w:rsidRPr="00A30EE8" w:rsidRDefault="00917BBC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917BBC" w:rsidRPr="004C43B3" w:rsidRDefault="00917BBC"/>
    <w:sectPr w:rsidR="00917BBC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BBC" w:rsidRDefault="00917BBC" w:rsidP="00181EF4">
      <w:r>
        <w:separator/>
      </w:r>
    </w:p>
  </w:endnote>
  <w:endnote w:type="continuationSeparator" w:id="0">
    <w:p w:rsidR="00917BBC" w:rsidRDefault="00917BBC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BBC" w:rsidRDefault="00917BBC" w:rsidP="00181EF4">
      <w:r>
        <w:separator/>
      </w:r>
    </w:p>
  </w:footnote>
  <w:footnote w:type="continuationSeparator" w:id="0">
    <w:p w:rsidR="00917BBC" w:rsidRDefault="00917BBC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A5443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A6037"/>
    <w:rsid w:val="005C597E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724A7"/>
    <w:rsid w:val="00882988"/>
    <w:rsid w:val="008841B1"/>
    <w:rsid w:val="008861DF"/>
    <w:rsid w:val="008E6B97"/>
    <w:rsid w:val="008F122D"/>
    <w:rsid w:val="00917BBC"/>
    <w:rsid w:val="00966898"/>
    <w:rsid w:val="009C4692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C1C45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E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1A54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35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66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46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835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4667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1003</Words>
  <Characters>5722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2026-04-29T07:10:00Z</dcterms:modified>
</cp:coreProperties>
</file>