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6F" w:rsidRPr="001125F9" w:rsidRDefault="006D346F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1125F9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6D346F" w:rsidRPr="001125F9" w:rsidRDefault="006D346F" w:rsidP="00EF6F39">
      <w:pPr>
        <w:jc w:val="center"/>
        <w:rPr>
          <w:b/>
          <w:sz w:val="28"/>
          <w:szCs w:val="28"/>
        </w:rPr>
      </w:pPr>
      <w:r w:rsidRPr="001125F9">
        <w:rPr>
          <w:b/>
          <w:bCs/>
          <w:sz w:val="28"/>
          <w:szCs w:val="28"/>
        </w:rPr>
        <w:t>с целью размещения</w:t>
      </w:r>
      <w:r w:rsidRPr="001125F9">
        <w:rPr>
          <w:b/>
          <w:sz w:val="28"/>
          <w:szCs w:val="28"/>
        </w:rPr>
        <w:t xml:space="preserve"> и эксплуатации линейного объекта: </w:t>
      </w:r>
    </w:p>
    <w:p w:rsidR="006D346F" w:rsidRPr="001125F9" w:rsidRDefault="006D346F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125F9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6D346F" w:rsidRPr="001125F9" w:rsidRDefault="006D346F" w:rsidP="001125F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125F9">
        <w:rPr>
          <w:b/>
          <w:sz w:val="28"/>
          <w:szCs w:val="28"/>
          <w:u w:val="single"/>
        </w:rPr>
        <w:t>ст-ца Старощербиновская (по четной стороне</w:t>
      </w:r>
    </w:p>
    <w:p w:rsidR="006D346F" w:rsidRPr="00A30EE8" w:rsidRDefault="006D346F" w:rsidP="001125F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125F9">
        <w:rPr>
          <w:b/>
          <w:sz w:val="28"/>
          <w:szCs w:val="28"/>
          <w:u w:val="single"/>
        </w:rPr>
        <w:t>ул. С. Перовская от ул. ж.д. № 2-10)»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6D346F" w:rsidRPr="00A30EE8" w:rsidRDefault="006D346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6D346F" w:rsidRPr="00A30EE8" w:rsidRDefault="006D346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D346F" w:rsidRPr="00A30EE8" w:rsidRDefault="006D346F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D346F" w:rsidRPr="008F596A" w:rsidTr="004C43B3">
        <w:trPr>
          <w:trHeight w:val="842"/>
        </w:trPr>
        <w:tc>
          <w:tcPr>
            <w:tcW w:w="709" w:type="dxa"/>
          </w:tcPr>
          <w:p w:rsidR="006D346F" w:rsidRPr="008F596A" w:rsidRDefault="006D346F" w:rsidP="00860314">
            <w:pPr>
              <w:jc w:val="center"/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D346F" w:rsidRPr="008F596A" w:rsidRDefault="006D346F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F596A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D346F" w:rsidRPr="008F596A" w:rsidRDefault="006D346F" w:rsidP="00860314">
            <w:pPr>
              <w:jc w:val="center"/>
              <w:rPr>
                <w:sz w:val="28"/>
                <w:szCs w:val="28"/>
              </w:rPr>
            </w:pPr>
            <w:r w:rsidRPr="008F596A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D346F" w:rsidRPr="008F596A" w:rsidRDefault="006D346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F596A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6D346F" w:rsidRPr="008F596A" w:rsidRDefault="006D346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F596A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6D346F" w:rsidRPr="008F596A" w:rsidTr="004C43B3">
        <w:tc>
          <w:tcPr>
            <w:tcW w:w="709" w:type="dxa"/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23:36:0707034:29</w:t>
            </w:r>
          </w:p>
        </w:tc>
        <w:tc>
          <w:tcPr>
            <w:tcW w:w="7342" w:type="dxa"/>
            <w:vAlign w:val="center"/>
          </w:tcPr>
          <w:p w:rsidR="006D346F" w:rsidRPr="008F596A" w:rsidRDefault="006D346F" w:rsidP="008F596A">
            <w:r w:rsidRPr="008F596A">
              <w:t>Российская Федерация, Краснодарский край, м.р-н Щербиновский, с.п. Старощербиновское, ст-ца Старощербиновская, ул Софьи П</w:t>
            </w:r>
            <w:r w:rsidRPr="008F596A">
              <w:t>е</w:t>
            </w:r>
            <w:r w:rsidRPr="008F596A">
              <w:t>ровской, з/у 10/3</w:t>
            </w:r>
          </w:p>
        </w:tc>
      </w:tr>
      <w:tr w:rsidR="006D346F" w:rsidRPr="008F596A" w:rsidTr="004C43B3">
        <w:tc>
          <w:tcPr>
            <w:tcW w:w="709" w:type="dxa"/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23:36:0707034:229</w:t>
            </w:r>
          </w:p>
        </w:tc>
        <w:tc>
          <w:tcPr>
            <w:tcW w:w="7342" w:type="dxa"/>
            <w:vAlign w:val="center"/>
          </w:tcPr>
          <w:p w:rsidR="006D346F" w:rsidRPr="008F596A" w:rsidRDefault="006D346F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F596A">
              <w:rPr>
                <w:color w:val="252625"/>
                <w:sz w:val="27"/>
                <w:szCs w:val="27"/>
              </w:rPr>
              <w:t>Местоположение установлено относительно ориентира, ра</w:t>
            </w:r>
            <w:r w:rsidRPr="008F596A">
              <w:rPr>
                <w:color w:val="252625"/>
                <w:sz w:val="27"/>
                <w:szCs w:val="27"/>
              </w:rPr>
              <w:t>с</w:t>
            </w:r>
            <w:r w:rsidRPr="008F596A">
              <w:rPr>
                <w:color w:val="252625"/>
                <w:sz w:val="27"/>
                <w:szCs w:val="27"/>
              </w:rPr>
              <w:t>положенного в границах участка. Почтовый адрес ориент</w:t>
            </w:r>
            <w:r w:rsidRPr="008F596A">
              <w:rPr>
                <w:color w:val="252625"/>
                <w:sz w:val="27"/>
                <w:szCs w:val="27"/>
              </w:rPr>
              <w:t>и</w:t>
            </w:r>
            <w:r w:rsidRPr="008F596A">
              <w:rPr>
                <w:color w:val="252625"/>
                <w:sz w:val="27"/>
                <w:szCs w:val="27"/>
              </w:rPr>
              <w:t>ра: Российская Федерация, Краснодарский край, м.р-н Ще</w:t>
            </w:r>
            <w:r w:rsidRPr="008F596A">
              <w:rPr>
                <w:color w:val="252625"/>
                <w:sz w:val="27"/>
                <w:szCs w:val="27"/>
              </w:rPr>
              <w:t>р</w:t>
            </w:r>
            <w:r w:rsidRPr="008F596A">
              <w:rPr>
                <w:color w:val="252625"/>
                <w:sz w:val="27"/>
                <w:szCs w:val="27"/>
              </w:rPr>
              <w:t>биновский, с.п. Старощербиновское, ст-ца Старощербино</w:t>
            </w:r>
            <w:r w:rsidRPr="008F596A">
              <w:rPr>
                <w:color w:val="252625"/>
                <w:sz w:val="27"/>
                <w:szCs w:val="27"/>
              </w:rPr>
              <w:t>в</w:t>
            </w:r>
            <w:r w:rsidRPr="008F596A">
              <w:rPr>
                <w:color w:val="252625"/>
                <w:sz w:val="27"/>
                <w:szCs w:val="27"/>
              </w:rPr>
              <w:t>ская, ул Софьи Перовской, з/у 10/2.</w:t>
            </w:r>
          </w:p>
        </w:tc>
      </w:tr>
      <w:tr w:rsidR="006D346F" w:rsidRPr="008F596A" w:rsidTr="004C43B3">
        <w:tc>
          <w:tcPr>
            <w:tcW w:w="709" w:type="dxa"/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23:36:0707034:720</w:t>
            </w:r>
          </w:p>
        </w:tc>
        <w:tc>
          <w:tcPr>
            <w:tcW w:w="7342" w:type="dxa"/>
            <w:vAlign w:val="center"/>
          </w:tcPr>
          <w:p w:rsidR="006D346F" w:rsidRPr="008F596A" w:rsidRDefault="006D346F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F596A">
              <w:rPr>
                <w:color w:val="252625"/>
                <w:sz w:val="27"/>
                <w:szCs w:val="27"/>
              </w:rPr>
              <w:t>Российская Федерация, Краснодарский край, м.р-н Щерб</w:t>
            </w:r>
            <w:r w:rsidRPr="008F596A">
              <w:rPr>
                <w:color w:val="252625"/>
                <w:sz w:val="27"/>
                <w:szCs w:val="27"/>
              </w:rPr>
              <w:t>и</w:t>
            </w:r>
            <w:r w:rsidRPr="008F596A">
              <w:rPr>
                <w:color w:val="252625"/>
                <w:sz w:val="27"/>
                <w:szCs w:val="27"/>
              </w:rPr>
              <w:t>новский, с.п. Старощербиновское, ст-ца Стар</w:t>
            </w:r>
            <w:r w:rsidRPr="008F596A">
              <w:rPr>
                <w:color w:val="252625"/>
                <w:sz w:val="27"/>
                <w:szCs w:val="27"/>
              </w:rPr>
              <w:t>о</w:t>
            </w:r>
            <w:r w:rsidRPr="008F596A">
              <w:rPr>
                <w:color w:val="252625"/>
                <w:sz w:val="27"/>
                <w:szCs w:val="27"/>
              </w:rPr>
              <w:t>щербиновская, ул Софьи Перовской, з/у 10</w:t>
            </w:r>
          </w:p>
        </w:tc>
      </w:tr>
      <w:tr w:rsidR="006D346F" w:rsidRPr="008F596A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23:36:0707034:719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D346F" w:rsidRPr="008F596A" w:rsidRDefault="006D346F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F596A">
              <w:rPr>
                <w:color w:val="252625"/>
                <w:sz w:val="27"/>
                <w:szCs w:val="27"/>
              </w:rPr>
              <w:t>Российская Федерация, Краснодарский край, м.р-н Щерб</w:t>
            </w:r>
            <w:r w:rsidRPr="008F596A">
              <w:rPr>
                <w:color w:val="252625"/>
                <w:sz w:val="27"/>
                <w:szCs w:val="27"/>
              </w:rPr>
              <w:t>и</w:t>
            </w:r>
            <w:r w:rsidRPr="008F596A">
              <w:rPr>
                <w:color w:val="252625"/>
                <w:sz w:val="27"/>
                <w:szCs w:val="27"/>
              </w:rPr>
              <w:t>новский, с.п. Старощербиновское, ст-ца Стар</w:t>
            </w:r>
            <w:r w:rsidRPr="008F596A">
              <w:rPr>
                <w:color w:val="252625"/>
                <w:sz w:val="27"/>
                <w:szCs w:val="27"/>
              </w:rPr>
              <w:t>о</w:t>
            </w:r>
            <w:r w:rsidRPr="008F596A">
              <w:rPr>
                <w:color w:val="252625"/>
                <w:sz w:val="27"/>
                <w:szCs w:val="27"/>
              </w:rPr>
              <w:t>щербиновская, ул Софьи Перовской, з/у 8/1</w:t>
            </w:r>
          </w:p>
        </w:tc>
      </w:tr>
      <w:tr w:rsidR="006D346F" w:rsidRPr="008F596A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23:36:0707034:260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F596A">
              <w:rPr>
                <w:color w:val="252625"/>
                <w:sz w:val="27"/>
                <w:szCs w:val="27"/>
              </w:rPr>
              <w:t>Местоположение установлено относительно ориентира, ра</w:t>
            </w:r>
            <w:r w:rsidRPr="008F596A">
              <w:rPr>
                <w:color w:val="252625"/>
                <w:sz w:val="27"/>
                <w:szCs w:val="27"/>
              </w:rPr>
              <w:t>с</w:t>
            </w:r>
            <w:r w:rsidRPr="008F596A">
              <w:rPr>
                <w:color w:val="252625"/>
                <w:sz w:val="27"/>
                <w:szCs w:val="27"/>
              </w:rPr>
              <w:t>положенного в границах участка. Почтовый адрес ориент</w:t>
            </w:r>
            <w:r w:rsidRPr="008F596A">
              <w:rPr>
                <w:color w:val="252625"/>
                <w:sz w:val="27"/>
                <w:szCs w:val="27"/>
              </w:rPr>
              <w:t>и</w:t>
            </w:r>
            <w:r w:rsidRPr="008F596A">
              <w:rPr>
                <w:color w:val="252625"/>
                <w:sz w:val="27"/>
                <w:szCs w:val="27"/>
              </w:rPr>
              <w:t>ра: Российская Федерация, Краснодарский край, м.р-н Ще</w:t>
            </w:r>
            <w:r w:rsidRPr="008F596A">
              <w:rPr>
                <w:color w:val="252625"/>
                <w:sz w:val="27"/>
                <w:szCs w:val="27"/>
              </w:rPr>
              <w:t>р</w:t>
            </w:r>
            <w:r w:rsidRPr="008F596A">
              <w:rPr>
                <w:color w:val="252625"/>
                <w:sz w:val="27"/>
                <w:szCs w:val="27"/>
              </w:rPr>
              <w:t>биновский, с.п. Старощербиновское, ст-ца Старощербино</w:t>
            </w:r>
            <w:r w:rsidRPr="008F596A">
              <w:rPr>
                <w:color w:val="252625"/>
                <w:sz w:val="27"/>
                <w:szCs w:val="27"/>
              </w:rPr>
              <w:t>в</w:t>
            </w:r>
            <w:r w:rsidRPr="008F596A">
              <w:rPr>
                <w:color w:val="252625"/>
                <w:sz w:val="27"/>
                <w:szCs w:val="27"/>
              </w:rPr>
              <w:t>ская, ул Софьи Перовской, з/у 8.</w:t>
            </w:r>
          </w:p>
        </w:tc>
      </w:tr>
      <w:tr w:rsidR="006D346F" w:rsidRPr="008F596A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F596A">
              <w:rPr>
                <w:color w:val="252625"/>
                <w:sz w:val="27"/>
                <w:szCs w:val="27"/>
              </w:rPr>
              <w:t>Местоположение установлено относительно ориентира, ра</w:t>
            </w:r>
            <w:r w:rsidRPr="008F596A">
              <w:rPr>
                <w:color w:val="252625"/>
                <w:sz w:val="27"/>
                <w:szCs w:val="27"/>
              </w:rPr>
              <w:t>с</w:t>
            </w:r>
            <w:r w:rsidRPr="008F596A">
              <w:rPr>
                <w:color w:val="252625"/>
                <w:sz w:val="27"/>
                <w:szCs w:val="27"/>
              </w:rPr>
              <w:t>положенного в границах участка. Почтовый адрес ориент</w:t>
            </w:r>
            <w:r w:rsidRPr="008F596A">
              <w:rPr>
                <w:color w:val="252625"/>
                <w:sz w:val="27"/>
                <w:szCs w:val="27"/>
              </w:rPr>
              <w:t>и</w:t>
            </w:r>
            <w:r w:rsidRPr="008F596A">
              <w:rPr>
                <w:color w:val="252625"/>
                <w:sz w:val="27"/>
                <w:szCs w:val="27"/>
              </w:rPr>
              <w:t>ра: Российская Федерация, Краснодарский край, м.р-н Ще</w:t>
            </w:r>
            <w:r w:rsidRPr="008F596A">
              <w:rPr>
                <w:color w:val="252625"/>
                <w:sz w:val="27"/>
                <w:szCs w:val="27"/>
              </w:rPr>
              <w:t>р</w:t>
            </w:r>
            <w:r w:rsidRPr="008F596A">
              <w:rPr>
                <w:color w:val="252625"/>
                <w:sz w:val="27"/>
                <w:szCs w:val="27"/>
              </w:rPr>
              <w:t>биновский, с.п. Старощербиновское, ст-ца Старощербино</w:t>
            </w:r>
            <w:r w:rsidRPr="008F596A">
              <w:rPr>
                <w:color w:val="252625"/>
                <w:sz w:val="27"/>
                <w:szCs w:val="27"/>
              </w:rPr>
              <w:t>в</w:t>
            </w:r>
            <w:r w:rsidRPr="008F596A">
              <w:rPr>
                <w:color w:val="252625"/>
                <w:sz w:val="27"/>
                <w:szCs w:val="27"/>
              </w:rPr>
              <w:t>ская, ул Софьи Перовской, з/у 6/1</w:t>
            </w:r>
          </w:p>
        </w:tc>
      </w:tr>
      <w:tr w:rsidR="006D346F" w:rsidRPr="008F596A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23:36:0707034:257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F596A">
              <w:rPr>
                <w:color w:val="252625"/>
                <w:sz w:val="27"/>
                <w:szCs w:val="27"/>
              </w:rPr>
              <w:t>Местоположение установлено относительно ориентира, ра</w:t>
            </w:r>
            <w:r w:rsidRPr="008F596A">
              <w:rPr>
                <w:color w:val="252625"/>
                <w:sz w:val="27"/>
                <w:szCs w:val="27"/>
              </w:rPr>
              <w:t>с</w:t>
            </w:r>
            <w:r w:rsidRPr="008F596A">
              <w:rPr>
                <w:color w:val="252625"/>
                <w:sz w:val="27"/>
                <w:szCs w:val="27"/>
              </w:rPr>
              <w:t>положенного в границах участка. Почтовый адрес ориент</w:t>
            </w:r>
            <w:r w:rsidRPr="008F596A">
              <w:rPr>
                <w:color w:val="252625"/>
                <w:sz w:val="27"/>
                <w:szCs w:val="27"/>
              </w:rPr>
              <w:t>и</w:t>
            </w:r>
            <w:r w:rsidRPr="008F596A">
              <w:rPr>
                <w:color w:val="252625"/>
                <w:sz w:val="27"/>
                <w:szCs w:val="27"/>
              </w:rPr>
              <w:t>ра: Российская Федерация, Краснодарский край, м.р-н Ще</w:t>
            </w:r>
            <w:r w:rsidRPr="008F596A">
              <w:rPr>
                <w:color w:val="252625"/>
                <w:sz w:val="27"/>
                <w:szCs w:val="27"/>
              </w:rPr>
              <w:t>р</w:t>
            </w:r>
            <w:r w:rsidRPr="008F596A">
              <w:rPr>
                <w:color w:val="252625"/>
                <w:sz w:val="27"/>
                <w:szCs w:val="27"/>
              </w:rPr>
              <w:t>биновский, с.п. Старощербиновское, ст-ца Старощербино</w:t>
            </w:r>
            <w:r w:rsidRPr="008F596A">
              <w:rPr>
                <w:color w:val="252625"/>
                <w:sz w:val="27"/>
                <w:szCs w:val="27"/>
              </w:rPr>
              <w:t>в</w:t>
            </w:r>
            <w:r w:rsidRPr="008F596A">
              <w:rPr>
                <w:color w:val="252625"/>
                <w:sz w:val="27"/>
                <w:szCs w:val="27"/>
              </w:rPr>
              <w:t>ская, ул Софьи Перовской, з/у 6.</w:t>
            </w:r>
          </w:p>
        </w:tc>
      </w:tr>
      <w:tr w:rsidR="006D346F" w:rsidRPr="008F596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346F" w:rsidRPr="008F596A" w:rsidRDefault="006D346F" w:rsidP="004C656E">
            <w:pPr>
              <w:rPr>
                <w:sz w:val="28"/>
                <w:szCs w:val="28"/>
              </w:rPr>
            </w:pPr>
            <w:r w:rsidRPr="008F596A">
              <w:rPr>
                <w:sz w:val="28"/>
                <w:szCs w:val="28"/>
              </w:rPr>
              <w:t>23:36:0707034:842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46F" w:rsidRPr="008F596A" w:rsidRDefault="006D346F" w:rsidP="008F596A">
            <w:r w:rsidRPr="008F596A">
              <w:t>Российская Федерация, Краснодарский край, м.р-н Щербиновский, с.п. Старощербиновское, ст-ца Старощербиновская, ул Софьи П</w:t>
            </w:r>
            <w:r w:rsidRPr="008F596A">
              <w:t>е</w:t>
            </w:r>
            <w:r w:rsidRPr="008F596A">
              <w:t>ровской, з/у 2/1</w:t>
            </w:r>
          </w:p>
        </w:tc>
      </w:tr>
    </w:tbl>
    <w:p w:rsidR="006D346F" w:rsidRPr="00A30EE8" w:rsidRDefault="006D346F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6D346F" w:rsidRPr="00A30EE8" w:rsidRDefault="006D346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6D346F" w:rsidRPr="00A30EE8" w:rsidRDefault="006D346F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6D346F" w:rsidRPr="00A30EE8" w:rsidRDefault="006D346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6D346F" w:rsidRPr="00A30EE8" w:rsidRDefault="006D346F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D346F" w:rsidRPr="00A30EE8" w:rsidRDefault="006D346F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6D346F" w:rsidRPr="00A30EE8" w:rsidRDefault="006D346F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6D346F" w:rsidRPr="00A30EE8" w:rsidRDefault="006D346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D346F" w:rsidRPr="00A30EE8" w:rsidRDefault="006D346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6D346F" w:rsidRPr="004C43B3" w:rsidRDefault="006D346F"/>
    <w:sectPr w:rsidR="006D346F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6F" w:rsidRDefault="006D346F" w:rsidP="00181EF4">
      <w:r>
        <w:separator/>
      </w:r>
    </w:p>
  </w:endnote>
  <w:endnote w:type="continuationSeparator" w:id="0">
    <w:p w:rsidR="006D346F" w:rsidRDefault="006D346F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6F" w:rsidRDefault="006D346F" w:rsidP="00181EF4">
      <w:r>
        <w:separator/>
      </w:r>
    </w:p>
  </w:footnote>
  <w:footnote w:type="continuationSeparator" w:id="0">
    <w:p w:rsidR="006D346F" w:rsidRDefault="006D346F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34EA9"/>
    <w:rsid w:val="000D5DDA"/>
    <w:rsid w:val="00102821"/>
    <w:rsid w:val="001125F9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D366E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544EF"/>
    <w:rsid w:val="00491B3E"/>
    <w:rsid w:val="004C43B3"/>
    <w:rsid w:val="004C656E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D346F"/>
    <w:rsid w:val="006E170D"/>
    <w:rsid w:val="006E49F2"/>
    <w:rsid w:val="00715356"/>
    <w:rsid w:val="007307DC"/>
    <w:rsid w:val="00741560"/>
    <w:rsid w:val="007503E4"/>
    <w:rsid w:val="00751463"/>
    <w:rsid w:val="007C6848"/>
    <w:rsid w:val="007D2638"/>
    <w:rsid w:val="00805F48"/>
    <w:rsid w:val="00860314"/>
    <w:rsid w:val="00867E8F"/>
    <w:rsid w:val="00882988"/>
    <w:rsid w:val="008841B1"/>
    <w:rsid w:val="008861DF"/>
    <w:rsid w:val="008E6B97"/>
    <w:rsid w:val="008F122D"/>
    <w:rsid w:val="008F596A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8F59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8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784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89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784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711</Words>
  <Characters>4058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2026-04-28T11:26:00Z</dcterms:modified>
</cp:coreProperties>
</file>