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46" w:rsidRPr="003671C3" w:rsidRDefault="005A4B4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3671C3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5A4B46" w:rsidRPr="003671C3" w:rsidRDefault="005A4B46" w:rsidP="00EF6F39">
      <w:pPr>
        <w:jc w:val="center"/>
        <w:rPr>
          <w:b/>
          <w:sz w:val="28"/>
          <w:szCs w:val="28"/>
        </w:rPr>
      </w:pPr>
      <w:r w:rsidRPr="003671C3">
        <w:rPr>
          <w:b/>
          <w:bCs/>
          <w:sz w:val="28"/>
          <w:szCs w:val="28"/>
        </w:rPr>
        <w:t>с целью размещения</w:t>
      </w:r>
      <w:r w:rsidRPr="003671C3">
        <w:rPr>
          <w:b/>
          <w:sz w:val="28"/>
          <w:szCs w:val="28"/>
        </w:rPr>
        <w:t xml:space="preserve"> и эксплуатации линейного объекта: </w:t>
      </w:r>
    </w:p>
    <w:p w:rsidR="005A4B46" w:rsidRPr="003671C3" w:rsidRDefault="005A4B4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671C3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5A4B46" w:rsidRPr="003671C3" w:rsidRDefault="005A4B46" w:rsidP="003671C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671C3">
        <w:rPr>
          <w:b/>
          <w:sz w:val="28"/>
          <w:szCs w:val="28"/>
          <w:u w:val="single"/>
        </w:rPr>
        <w:t>ст-ца Старощербиновская (по ул. Германа</w:t>
      </w:r>
    </w:p>
    <w:p w:rsidR="005A4B46" w:rsidRPr="00A30EE8" w:rsidRDefault="005A4B46" w:rsidP="003671C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671C3">
        <w:rPr>
          <w:b/>
          <w:sz w:val="28"/>
          <w:szCs w:val="28"/>
          <w:u w:val="single"/>
        </w:rPr>
        <w:t>от ж.д. № 3-13 ул. С. Разина до ул. Р. Люксембург)»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5A4B46" w:rsidRPr="00A30EE8" w:rsidRDefault="005A4B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5A4B46" w:rsidRPr="00A30EE8" w:rsidRDefault="005A4B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A4B46" w:rsidRPr="00A30EE8" w:rsidRDefault="005A4B4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A4B46" w:rsidRPr="003A2881" w:rsidTr="004C43B3">
        <w:trPr>
          <w:trHeight w:val="842"/>
        </w:trPr>
        <w:tc>
          <w:tcPr>
            <w:tcW w:w="709" w:type="dxa"/>
          </w:tcPr>
          <w:p w:rsidR="005A4B46" w:rsidRPr="003A2881" w:rsidRDefault="005A4B46" w:rsidP="00860314">
            <w:pPr>
              <w:jc w:val="center"/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A4B46" w:rsidRPr="003A2881" w:rsidRDefault="005A4B4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A288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A4B46" w:rsidRPr="003A2881" w:rsidRDefault="005A4B46" w:rsidP="00860314">
            <w:pPr>
              <w:jc w:val="center"/>
              <w:rPr>
                <w:sz w:val="28"/>
                <w:szCs w:val="28"/>
              </w:rPr>
            </w:pPr>
            <w:r w:rsidRPr="003A288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A4B46" w:rsidRPr="003A2881" w:rsidRDefault="005A4B4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288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5A4B46" w:rsidRPr="003A2881" w:rsidRDefault="005A4B4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288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5A4B46" w:rsidRPr="003A2881" w:rsidTr="004C43B3">
        <w:tc>
          <w:tcPr>
            <w:tcW w:w="709" w:type="dxa"/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23:36:0707007:98</w:t>
            </w:r>
          </w:p>
        </w:tc>
        <w:tc>
          <w:tcPr>
            <w:tcW w:w="7342" w:type="dxa"/>
            <w:vAlign w:val="center"/>
          </w:tcPr>
          <w:p w:rsidR="005A4B46" w:rsidRPr="003A2881" w:rsidRDefault="005A4B4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ент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3/1.</w:t>
            </w:r>
          </w:p>
        </w:tc>
      </w:tr>
      <w:tr w:rsidR="005A4B46" w:rsidRPr="003A2881" w:rsidTr="004C43B3">
        <w:tc>
          <w:tcPr>
            <w:tcW w:w="709" w:type="dxa"/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23:36:0707007:374</w:t>
            </w:r>
          </w:p>
        </w:tc>
        <w:tc>
          <w:tcPr>
            <w:tcW w:w="7342" w:type="dxa"/>
            <w:vAlign w:val="center"/>
          </w:tcPr>
          <w:p w:rsidR="005A4B46" w:rsidRPr="003A2881" w:rsidRDefault="005A4B4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ент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1/1.</w:t>
            </w:r>
          </w:p>
        </w:tc>
      </w:tr>
      <w:tr w:rsidR="005A4B46" w:rsidRPr="003A2881" w:rsidTr="004C43B3">
        <w:tc>
          <w:tcPr>
            <w:tcW w:w="709" w:type="dxa"/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23:36:0707007:85</w:t>
            </w:r>
          </w:p>
        </w:tc>
        <w:tc>
          <w:tcPr>
            <w:tcW w:w="7342" w:type="dxa"/>
            <w:vAlign w:val="center"/>
          </w:tcPr>
          <w:p w:rsidR="005A4B46" w:rsidRPr="003A2881" w:rsidRDefault="005A4B4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3</w:t>
            </w:r>
          </w:p>
        </w:tc>
      </w:tr>
      <w:tr w:rsidR="005A4B46" w:rsidRPr="003A288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23:36:0707007:86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A4B46" w:rsidRPr="003A2881" w:rsidRDefault="005A4B4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5</w:t>
            </w:r>
          </w:p>
        </w:tc>
      </w:tr>
      <w:tr w:rsidR="005A4B46" w:rsidRPr="003A2881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23:36:0707007:88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ент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9.</w:t>
            </w:r>
          </w:p>
        </w:tc>
      </w:tr>
      <w:tr w:rsidR="005A4B46" w:rsidRPr="003A2881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23:36:0707007:91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ент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13.</w:t>
            </w:r>
          </w:p>
        </w:tc>
      </w:tr>
      <w:tr w:rsidR="005A4B46" w:rsidRPr="003A2881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23:36:0707007:92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ент</w:t>
            </w:r>
            <w:r w:rsidRPr="003A2881">
              <w:rPr>
                <w:color w:val="252625"/>
                <w:sz w:val="28"/>
                <w:szCs w:val="28"/>
              </w:rPr>
              <w:t>и</w:t>
            </w:r>
            <w:r w:rsidRPr="003A288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Германа, з/у 15.</w:t>
            </w:r>
          </w:p>
        </w:tc>
      </w:tr>
      <w:tr w:rsidR="005A4B46" w:rsidRPr="003A2881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4B46" w:rsidRPr="003A2881" w:rsidRDefault="005A4B46" w:rsidP="00FD2A2D">
            <w:pPr>
              <w:rPr>
                <w:sz w:val="28"/>
                <w:szCs w:val="28"/>
              </w:rPr>
            </w:pPr>
            <w:r w:rsidRPr="003A2881">
              <w:rPr>
                <w:sz w:val="28"/>
                <w:szCs w:val="28"/>
              </w:rPr>
              <w:t>23:36:0707007:781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B46" w:rsidRPr="003A2881" w:rsidRDefault="005A4B4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288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A2881">
              <w:rPr>
                <w:color w:val="252625"/>
                <w:sz w:val="28"/>
                <w:szCs w:val="28"/>
              </w:rPr>
              <w:t>р</w:t>
            </w:r>
            <w:r w:rsidRPr="003A288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3A2881">
              <w:rPr>
                <w:color w:val="252625"/>
                <w:sz w:val="28"/>
                <w:szCs w:val="28"/>
              </w:rPr>
              <w:t>в</w:t>
            </w:r>
            <w:r w:rsidRPr="003A2881">
              <w:rPr>
                <w:color w:val="252625"/>
                <w:sz w:val="28"/>
                <w:szCs w:val="28"/>
              </w:rPr>
              <w:t>ская, ул Розы Люксембург, з/у 190</w:t>
            </w:r>
          </w:p>
        </w:tc>
      </w:tr>
    </w:tbl>
    <w:p w:rsidR="005A4B46" w:rsidRPr="00A30EE8" w:rsidRDefault="005A4B4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5A4B46" w:rsidRPr="00A30EE8" w:rsidRDefault="005A4B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5A4B46" w:rsidRPr="00A30EE8" w:rsidRDefault="005A4B4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5A4B46" w:rsidRPr="00A30EE8" w:rsidRDefault="005A4B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5A4B46" w:rsidRPr="00A30EE8" w:rsidRDefault="005A4B4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A4B46" w:rsidRPr="00A30EE8" w:rsidRDefault="005A4B4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5A4B46" w:rsidRPr="00A30EE8" w:rsidRDefault="005A4B4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5A4B46" w:rsidRPr="00A30EE8" w:rsidRDefault="005A4B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A4B46" w:rsidRPr="00A30EE8" w:rsidRDefault="005A4B4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5A4B46" w:rsidRPr="004C43B3" w:rsidRDefault="005A4B46"/>
    <w:sectPr w:rsidR="005A4B4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46" w:rsidRDefault="005A4B46" w:rsidP="00181EF4">
      <w:r>
        <w:separator/>
      </w:r>
    </w:p>
  </w:endnote>
  <w:endnote w:type="continuationSeparator" w:id="0">
    <w:p w:rsidR="005A4B46" w:rsidRDefault="005A4B4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46" w:rsidRDefault="005A4B46" w:rsidP="00181EF4">
      <w:r>
        <w:separator/>
      </w:r>
    </w:p>
  </w:footnote>
  <w:footnote w:type="continuationSeparator" w:id="0">
    <w:p w:rsidR="005A4B46" w:rsidRDefault="005A4B4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137B9"/>
    <w:rsid w:val="00144B54"/>
    <w:rsid w:val="001560F9"/>
    <w:rsid w:val="001777E4"/>
    <w:rsid w:val="00181EF4"/>
    <w:rsid w:val="001A02A9"/>
    <w:rsid w:val="001A104E"/>
    <w:rsid w:val="001C37BB"/>
    <w:rsid w:val="00284E84"/>
    <w:rsid w:val="002866BE"/>
    <w:rsid w:val="002B06E4"/>
    <w:rsid w:val="00315DF4"/>
    <w:rsid w:val="00321666"/>
    <w:rsid w:val="003671C3"/>
    <w:rsid w:val="00384282"/>
    <w:rsid w:val="003A2881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A4B46"/>
    <w:rsid w:val="005C205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150BC"/>
    <w:rsid w:val="00860314"/>
    <w:rsid w:val="00882988"/>
    <w:rsid w:val="008841B1"/>
    <w:rsid w:val="008861DF"/>
    <w:rsid w:val="008E6B97"/>
    <w:rsid w:val="008F122D"/>
    <w:rsid w:val="00943863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D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720</Words>
  <Characters>4109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2026-04-28T11:35:00Z</dcterms:modified>
</cp:coreProperties>
</file>