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B9" w:rsidRPr="000C65A9" w:rsidRDefault="002F45B9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0C65A9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2F45B9" w:rsidRPr="000C65A9" w:rsidRDefault="002F45B9" w:rsidP="00EF6F39">
      <w:pPr>
        <w:jc w:val="center"/>
        <w:rPr>
          <w:b/>
          <w:sz w:val="28"/>
          <w:szCs w:val="28"/>
        </w:rPr>
      </w:pPr>
      <w:r w:rsidRPr="000C65A9">
        <w:rPr>
          <w:b/>
          <w:bCs/>
          <w:sz w:val="28"/>
          <w:szCs w:val="28"/>
        </w:rPr>
        <w:t>с целью размещения</w:t>
      </w:r>
      <w:r w:rsidRPr="000C65A9">
        <w:rPr>
          <w:b/>
          <w:sz w:val="28"/>
          <w:szCs w:val="28"/>
        </w:rPr>
        <w:t xml:space="preserve"> и эксплуатации линейного объекта: </w:t>
      </w:r>
    </w:p>
    <w:p w:rsidR="002F45B9" w:rsidRPr="000C65A9" w:rsidRDefault="002F45B9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C65A9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2F45B9" w:rsidRPr="000C65A9" w:rsidRDefault="002F45B9" w:rsidP="000C65A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C65A9">
        <w:rPr>
          <w:b/>
          <w:sz w:val="28"/>
          <w:szCs w:val="28"/>
          <w:u w:val="single"/>
        </w:rPr>
        <w:t>ст-ца Старощербиновская (по ул. Сакко и Ванцетти</w:t>
      </w:r>
    </w:p>
    <w:p w:rsidR="002F45B9" w:rsidRPr="00A30EE8" w:rsidRDefault="002F45B9" w:rsidP="000C65A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C65A9">
        <w:rPr>
          <w:b/>
          <w:sz w:val="28"/>
          <w:szCs w:val="28"/>
          <w:u w:val="single"/>
        </w:rPr>
        <w:t>от ул. Тельмана от ж.д. № 33-39)»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2F45B9" w:rsidRPr="00A30EE8" w:rsidRDefault="002F45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2F45B9" w:rsidRPr="00A30EE8" w:rsidRDefault="002F45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2F45B9" w:rsidRPr="00A30EE8" w:rsidRDefault="002F45B9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2F45B9" w:rsidRPr="00F62FD4" w:rsidTr="004C43B3">
        <w:trPr>
          <w:trHeight w:val="842"/>
        </w:trPr>
        <w:tc>
          <w:tcPr>
            <w:tcW w:w="709" w:type="dxa"/>
          </w:tcPr>
          <w:p w:rsidR="002F45B9" w:rsidRPr="00F62FD4" w:rsidRDefault="002F45B9" w:rsidP="00860314">
            <w:pPr>
              <w:jc w:val="center"/>
              <w:rPr>
                <w:sz w:val="28"/>
                <w:szCs w:val="28"/>
              </w:rPr>
            </w:pPr>
            <w:r w:rsidRPr="00F62FD4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2F45B9" w:rsidRPr="00F62FD4" w:rsidRDefault="002F45B9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F62FD4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2F45B9" w:rsidRPr="00F62FD4" w:rsidRDefault="002F45B9" w:rsidP="00860314">
            <w:pPr>
              <w:jc w:val="center"/>
              <w:rPr>
                <w:sz w:val="28"/>
                <w:szCs w:val="28"/>
              </w:rPr>
            </w:pPr>
            <w:r w:rsidRPr="00F62FD4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2F45B9" w:rsidRPr="00F62FD4" w:rsidRDefault="002F45B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FD4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2F45B9" w:rsidRPr="00F62FD4" w:rsidRDefault="002F45B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62FD4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2F45B9" w:rsidRPr="00F62FD4" w:rsidTr="004C43B3">
        <w:tc>
          <w:tcPr>
            <w:tcW w:w="709" w:type="dxa"/>
            <w:vAlign w:val="center"/>
          </w:tcPr>
          <w:p w:rsidR="002F45B9" w:rsidRPr="00F62FD4" w:rsidRDefault="002F45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F45B9" w:rsidRPr="00F62FD4" w:rsidRDefault="002F45B9" w:rsidP="00522BA3">
            <w:pPr>
              <w:rPr>
                <w:sz w:val="28"/>
                <w:szCs w:val="28"/>
              </w:rPr>
            </w:pPr>
            <w:r w:rsidRPr="00F62FD4">
              <w:rPr>
                <w:sz w:val="28"/>
                <w:szCs w:val="28"/>
              </w:rPr>
              <w:t>23:36:0707029:124</w:t>
            </w:r>
          </w:p>
        </w:tc>
        <w:tc>
          <w:tcPr>
            <w:tcW w:w="7342" w:type="dxa"/>
            <w:vAlign w:val="center"/>
          </w:tcPr>
          <w:p w:rsidR="002F45B9" w:rsidRPr="00F62FD4" w:rsidRDefault="002F45B9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62FD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62FD4">
              <w:rPr>
                <w:color w:val="252625"/>
                <w:sz w:val="28"/>
                <w:szCs w:val="28"/>
              </w:rPr>
              <w:t>р</w:t>
            </w:r>
            <w:r w:rsidRPr="00F62FD4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F62FD4">
              <w:rPr>
                <w:color w:val="252625"/>
                <w:sz w:val="28"/>
                <w:szCs w:val="28"/>
              </w:rPr>
              <w:t>в</w:t>
            </w:r>
            <w:r w:rsidRPr="00F62FD4">
              <w:rPr>
                <w:color w:val="252625"/>
                <w:sz w:val="28"/>
                <w:szCs w:val="28"/>
              </w:rPr>
              <w:t>ская, ул Сакко и Ванцетти, з/у 37</w:t>
            </w:r>
          </w:p>
        </w:tc>
      </w:tr>
      <w:tr w:rsidR="002F45B9" w:rsidRPr="00F62FD4" w:rsidTr="004C43B3">
        <w:tc>
          <w:tcPr>
            <w:tcW w:w="709" w:type="dxa"/>
            <w:vAlign w:val="center"/>
          </w:tcPr>
          <w:p w:rsidR="002F45B9" w:rsidRPr="00F62FD4" w:rsidRDefault="002F45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F45B9" w:rsidRPr="00F62FD4" w:rsidRDefault="002F45B9" w:rsidP="00522BA3">
            <w:pPr>
              <w:rPr>
                <w:sz w:val="28"/>
                <w:szCs w:val="28"/>
              </w:rPr>
            </w:pPr>
            <w:r w:rsidRPr="00F62FD4">
              <w:rPr>
                <w:sz w:val="28"/>
                <w:szCs w:val="28"/>
              </w:rPr>
              <w:t>23:36:0707029:40</w:t>
            </w:r>
          </w:p>
        </w:tc>
        <w:tc>
          <w:tcPr>
            <w:tcW w:w="7342" w:type="dxa"/>
            <w:vAlign w:val="center"/>
          </w:tcPr>
          <w:p w:rsidR="002F45B9" w:rsidRPr="00F62FD4" w:rsidRDefault="002F45B9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62FD4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62FD4">
              <w:rPr>
                <w:color w:val="252625"/>
                <w:sz w:val="28"/>
                <w:szCs w:val="28"/>
              </w:rPr>
              <w:t>и</w:t>
            </w:r>
            <w:r w:rsidRPr="00F62FD4">
              <w:rPr>
                <w:color w:val="252625"/>
                <w:sz w:val="28"/>
                <w:szCs w:val="28"/>
              </w:rPr>
              <w:t>ентира: Краснодарский край, муниципальный район Ще</w:t>
            </w:r>
            <w:r w:rsidRPr="00F62FD4">
              <w:rPr>
                <w:color w:val="252625"/>
                <w:sz w:val="28"/>
                <w:szCs w:val="28"/>
              </w:rPr>
              <w:t>р</w:t>
            </w:r>
            <w:r w:rsidRPr="00F62FD4">
              <w:rPr>
                <w:color w:val="252625"/>
                <w:sz w:val="28"/>
                <w:szCs w:val="28"/>
              </w:rPr>
              <w:t>биновский, сельское поселение Старощербиновское, ст</w:t>
            </w:r>
            <w:r w:rsidRPr="00F62FD4">
              <w:rPr>
                <w:color w:val="252625"/>
                <w:sz w:val="28"/>
                <w:szCs w:val="28"/>
              </w:rPr>
              <w:t>а</w:t>
            </w:r>
            <w:r w:rsidRPr="00F62FD4">
              <w:rPr>
                <w:color w:val="252625"/>
                <w:sz w:val="28"/>
                <w:szCs w:val="28"/>
              </w:rPr>
              <w:t>ница Старощербиновская, улица Сакко и Ванцетти, з</w:t>
            </w:r>
            <w:r w:rsidRPr="00F62FD4">
              <w:rPr>
                <w:color w:val="252625"/>
                <w:sz w:val="28"/>
                <w:szCs w:val="28"/>
              </w:rPr>
              <w:t>е</w:t>
            </w:r>
            <w:r w:rsidRPr="00F62FD4">
              <w:rPr>
                <w:color w:val="252625"/>
                <w:sz w:val="28"/>
                <w:szCs w:val="28"/>
              </w:rPr>
              <w:t>мельный уч</w:t>
            </w:r>
            <w:r w:rsidRPr="00F62FD4">
              <w:rPr>
                <w:color w:val="252625"/>
                <w:sz w:val="28"/>
                <w:szCs w:val="28"/>
              </w:rPr>
              <w:t>а</w:t>
            </w:r>
            <w:r w:rsidRPr="00F62FD4">
              <w:rPr>
                <w:color w:val="252625"/>
                <w:sz w:val="28"/>
                <w:szCs w:val="28"/>
              </w:rPr>
              <w:t>сток 35/1</w:t>
            </w:r>
          </w:p>
        </w:tc>
      </w:tr>
      <w:tr w:rsidR="002F45B9" w:rsidRPr="00F62FD4" w:rsidTr="004C43B3">
        <w:tc>
          <w:tcPr>
            <w:tcW w:w="709" w:type="dxa"/>
            <w:vAlign w:val="center"/>
          </w:tcPr>
          <w:p w:rsidR="002F45B9" w:rsidRPr="00F62FD4" w:rsidRDefault="002F45B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F45B9" w:rsidRPr="00F62FD4" w:rsidRDefault="002F45B9" w:rsidP="00522BA3">
            <w:pPr>
              <w:rPr>
                <w:sz w:val="28"/>
                <w:szCs w:val="28"/>
              </w:rPr>
            </w:pPr>
            <w:r w:rsidRPr="00F62FD4">
              <w:rPr>
                <w:sz w:val="28"/>
                <w:szCs w:val="28"/>
              </w:rPr>
              <w:t>23:36:0707029:127</w:t>
            </w:r>
          </w:p>
        </w:tc>
        <w:tc>
          <w:tcPr>
            <w:tcW w:w="7342" w:type="dxa"/>
            <w:vAlign w:val="center"/>
          </w:tcPr>
          <w:p w:rsidR="002F45B9" w:rsidRPr="00F62FD4" w:rsidRDefault="002F45B9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62FD4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62FD4">
              <w:rPr>
                <w:color w:val="252625"/>
                <w:sz w:val="28"/>
                <w:szCs w:val="28"/>
              </w:rPr>
              <w:t>р</w:t>
            </w:r>
            <w:r w:rsidRPr="00F62FD4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F62FD4">
              <w:rPr>
                <w:color w:val="252625"/>
                <w:sz w:val="28"/>
                <w:szCs w:val="28"/>
              </w:rPr>
              <w:t>в</w:t>
            </w:r>
            <w:r w:rsidRPr="00F62FD4">
              <w:rPr>
                <w:color w:val="252625"/>
                <w:sz w:val="28"/>
                <w:szCs w:val="28"/>
              </w:rPr>
              <w:t>ская, ул Тельмана, з/у 116</w:t>
            </w:r>
          </w:p>
        </w:tc>
      </w:tr>
    </w:tbl>
    <w:p w:rsidR="002F45B9" w:rsidRPr="00A30EE8" w:rsidRDefault="002F45B9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2F45B9" w:rsidRPr="00A30EE8" w:rsidRDefault="002F45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2F45B9" w:rsidRPr="00A30EE8" w:rsidRDefault="002F45B9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2F45B9" w:rsidRPr="00A30EE8" w:rsidRDefault="002F45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2F45B9" w:rsidRPr="00A30EE8" w:rsidRDefault="002F45B9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F45B9" w:rsidRPr="00A30EE8" w:rsidRDefault="002F45B9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2F45B9" w:rsidRPr="00A30EE8" w:rsidRDefault="002F45B9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2F45B9" w:rsidRPr="00A30EE8" w:rsidRDefault="002F45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F45B9" w:rsidRPr="00A30EE8" w:rsidRDefault="002F45B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2F45B9" w:rsidRPr="004C43B3" w:rsidRDefault="002F45B9"/>
    <w:sectPr w:rsidR="002F45B9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5B9" w:rsidRDefault="002F45B9" w:rsidP="00181EF4">
      <w:r>
        <w:separator/>
      </w:r>
    </w:p>
  </w:endnote>
  <w:endnote w:type="continuationSeparator" w:id="0">
    <w:p w:rsidR="002F45B9" w:rsidRDefault="002F45B9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5B9" w:rsidRDefault="002F45B9" w:rsidP="00181EF4">
      <w:r>
        <w:separator/>
      </w:r>
    </w:p>
  </w:footnote>
  <w:footnote w:type="continuationSeparator" w:id="0">
    <w:p w:rsidR="002F45B9" w:rsidRDefault="002F45B9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C65A9"/>
    <w:rsid w:val="000D560F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F45B9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22BA3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D22D1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1378C"/>
    <w:rsid w:val="00E30B84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2FD4"/>
    <w:rsid w:val="00F639A3"/>
    <w:rsid w:val="00F65D15"/>
    <w:rsid w:val="00F844D0"/>
    <w:rsid w:val="00F917E2"/>
    <w:rsid w:val="00F94CA1"/>
    <w:rsid w:val="00FB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546</Words>
  <Characters>3115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2026-04-29T07:12:00Z</dcterms:modified>
</cp:coreProperties>
</file>