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F3" w:rsidRPr="0098460E" w:rsidRDefault="006751F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98460E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6751F3" w:rsidRPr="0098460E" w:rsidRDefault="006751F3" w:rsidP="00EF6F39">
      <w:pPr>
        <w:jc w:val="center"/>
        <w:rPr>
          <w:b/>
          <w:sz w:val="28"/>
          <w:szCs w:val="28"/>
        </w:rPr>
      </w:pPr>
      <w:r w:rsidRPr="0098460E">
        <w:rPr>
          <w:b/>
          <w:bCs/>
          <w:sz w:val="28"/>
          <w:szCs w:val="28"/>
        </w:rPr>
        <w:t>с целью размещения</w:t>
      </w:r>
      <w:r w:rsidRPr="0098460E">
        <w:rPr>
          <w:b/>
          <w:sz w:val="28"/>
          <w:szCs w:val="28"/>
        </w:rPr>
        <w:t xml:space="preserve"> и эксплуатации линейного объекта: </w:t>
      </w:r>
    </w:p>
    <w:p w:rsidR="006751F3" w:rsidRPr="0098460E" w:rsidRDefault="006751F3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8460E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6751F3" w:rsidRPr="0098460E" w:rsidRDefault="006751F3" w:rsidP="0098460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8460E">
        <w:rPr>
          <w:b/>
          <w:sz w:val="28"/>
          <w:szCs w:val="28"/>
          <w:u w:val="single"/>
        </w:rPr>
        <w:t>ст-ца Старощербиновская (по ул. Комсомольской</w:t>
      </w:r>
    </w:p>
    <w:p w:rsidR="006751F3" w:rsidRPr="00A30EE8" w:rsidRDefault="006751F3" w:rsidP="0098460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8460E">
        <w:rPr>
          <w:b/>
          <w:sz w:val="28"/>
          <w:szCs w:val="28"/>
          <w:u w:val="single"/>
        </w:rPr>
        <w:t>от ул. С. Перовской к ж.д. № 1/32)»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6751F3" w:rsidRPr="00A30EE8" w:rsidRDefault="006751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6751F3" w:rsidRPr="00A30EE8" w:rsidRDefault="006751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751F3" w:rsidRPr="00A30EE8" w:rsidRDefault="006751F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751F3" w:rsidRPr="00FA3C42" w:rsidTr="004C43B3">
        <w:trPr>
          <w:trHeight w:val="842"/>
        </w:trPr>
        <w:tc>
          <w:tcPr>
            <w:tcW w:w="709" w:type="dxa"/>
          </w:tcPr>
          <w:p w:rsidR="006751F3" w:rsidRPr="00FA3C42" w:rsidRDefault="006751F3" w:rsidP="00860314">
            <w:pPr>
              <w:jc w:val="center"/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751F3" w:rsidRPr="00FA3C42" w:rsidRDefault="006751F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FA3C42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751F3" w:rsidRPr="00FA3C42" w:rsidRDefault="006751F3" w:rsidP="00860314">
            <w:pPr>
              <w:jc w:val="center"/>
              <w:rPr>
                <w:sz w:val="28"/>
                <w:szCs w:val="28"/>
              </w:rPr>
            </w:pPr>
            <w:r w:rsidRPr="00FA3C42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751F3" w:rsidRPr="00FA3C42" w:rsidRDefault="006751F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3C42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6751F3" w:rsidRPr="00FA3C42" w:rsidRDefault="006751F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3C42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6751F3" w:rsidRPr="00FA3C42" w:rsidTr="004C43B3">
        <w:tc>
          <w:tcPr>
            <w:tcW w:w="709" w:type="dxa"/>
            <w:vAlign w:val="center"/>
          </w:tcPr>
          <w:p w:rsidR="006751F3" w:rsidRPr="00FA3C42" w:rsidRDefault="006751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751F3" w:rsidRPr="00FA3C42" w:rsidRDefault="006751F3" w:rsidP="00376DF1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23:36:0707034:162</w:t>
            </w:r>
          </w:p>
        </w:tc>
        <w:tc>
          <w:tcPr>
            <w:tcW w:w="7342" w:type="dxa"/>
            <w:vAlign w:val="center"/>
          </w:tcPr>
          <w:p w:rsidR="006751F3" w:rsidRPr="00FA3C42" w:rsidRDefault="006751F3" w:rsidP="00FA3C42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A3C42">
              <w:rPr>
                <w:sz w:val="28"/>
                <w:szCs w:val="28"/>
              </w:rPr>
              <w:t>р</w:t>
            </w:r>
            <w:r w:rsidRPr="00FA3C42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A3C42">
              <w:rPr>
                <w:sz w:val="28"/>
                <w:szCs w:val="28"/>
              </w:rPr>
              <w:t>и</w:t>
            </w:r>
            <w:r w:rsidRPr="00FA3C42">
              <w:rPr>
                <w:sz w:val="28"/>
                <w:szCs w:val="28"/>
              </w:rPr>
              <w:t>новская, ул Комсомол</w:t>
            </w:r>
            <w:r w:rsidRPr="00FA3C42">
              <w:rPr>
                <w:sz w:val="28"/>
                <w:szCs w:val="28"/>
              </w:rPr>
              <w:t>ь</w:t>
            </w:r>
            <w:r w:rsidRPr="00FA3C42">
              <w:rPr>
                <w:sz w:val="28"/>
                <w:szCs w:val="28"/>
              </w:rPr>
              <w:t>ская, з/у 42</w:t>
            </w:r>
          </w:p>
        </w:tc>
      </w:tr>
      <w:tr w:rsidR="006751F3" w:rsidRPr="00FA3C42" w:rsidTr="004C43B3">
        <w:tc>
          <w:tcPr>
            <w:tcW w:w="709" w:type="dxa"/>
            <w:vAlign w:val="center"/>
          </w:tcPr>
          <w:p w:rsidR="006751F3" w:rsidRPr="00FA3C42" w:rsidRDefault="006751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751F3" w:rsidRPr="00FA3C42" w:rsidRDefault="006751F3" w:rsidP="00376DF1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23:36:0707034:1260</w:t>
            </w:r>
          </w:p>
        </w:tc>
        <w:tc>
          <w:tcPr>
            <w:tcW w:w="7342" w:type="dxa"/>
            <w:vAlign w:val="center"/>
          </w:tcPr>
          <w:p w:rsidR="006751F3" w:rsidRPr="00FA3C42" w:rsidRDefault="006751F3" w:rsidP="00FA3C42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A3C42">
              <w:rPr>
                <w:sz w:val="28"/>
                <w:szCs w:val="28"/>
              </w:rPr>
              <w:t>р</w:t>
            </w:r>
            <w:r w:rsidRPr="00FA3C42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A3C42">
              <w:rPr>
                <w:sz w:val="28"/>
                <w:szCs w:val="28"/>
              </w:rPr>
              <w:t>и</w:t>
            </w:r>
            <w:r w:rsidRPr="00FA3C42">
              <w:rPr>
                <w:sz w:val="28"/>
                <w:szCs w:val="28"/>
              </w:rPr>
              <w:t>новская, ул Комсомол</w:t>
            </w:r>
            <w:r w:rsidRPr="00FA3C42">
              <w:rPr>
                <w:sz w:val="28"/>
                <w:szCs w:val="28"/>
              </w:rPr>
              <w:t>ь</w:t>
            </w:r>
            <w:r w:rsidRPr="00FA3C42">
              <w:rPr>
                <w:sz w:val="28"/>
                <w:szCs w:val="28"/>
              </w:rPr>
              <w:t>ская, з/у 44</w:t>
            </w:r>
          </w:p>
        </w:tc>
      </w:tr>
      <w:tr w:rsidR="006751F3" w:rsidRPr="00FA3C42" w:rsidTr="004C43B3">
        <w:tc>
          <w:tcPr>
            <w:tcW w:w="709" w:type="dxa"/>
            <w:vAlign w:val="center"/>
          </w:tcPr>
          <w:p w:rsidR="006751F3" w:rsidRPr="00FA3C42" w:rsidRDefault="006751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751F3" w:rsidRPr="00FA3C42" w:rsidRDefault="006751F3" w:rsidP="00376DF1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23:36:0707034:305</w:t>
            </w:r>
          </w:p>
        </w:tc>
        <w:tc>
          <w:tcPr>
            <w:tcW w:w="7342" w:type="dxa"/>
            <w:vAlign w:val="center"/>
          </w:tcPr>
          <w:p w:rsidR="006751F3" w:rsidRPr="00FA3C42" w:rsidRDefault="006751F3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A3C4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A3C42">
              <w:rPr>
                <w:color w:val="252625"/>
                <w:sz w:val="28"/>
                <w:szCs w:val="28"/>
              </w:rPr>
              <w:t>р</w:t>
            </w:r>
            <w:r w:rsidRPr="00FA3C4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A3C42">
              <w:rPr>
                <w:color w:val="252625"/>
                <w:sz w:val="28"/>
                <w:szCs w:val="28"/>
              </w:rPr>
              <w:t>и</w:t>
            </w:r>
            <w:r w:rsidRPr="00FA3C42">
              <w:rPr>
                <w:color w:val="252625"/>
                <w:sz w:val="28"/>
                <w:szCs w:val="28"/>
              </w:rPr>
              <w:t>новская, ул Комсомольская, з/у 65</w:t>
            </w:r>
          </w:p>
        </w:tc>
      </w:tr>
      <w:tr w:rsidR="006751F3" w:rsidRPr="00FA3C42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1F3" w:rsidRPr="00FA3C42" w:rsidRDefault="006751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51F3" w:rsidRPr="00FA3C42" w:rsidRDefault="006751F3" w:rsidP="00376DF1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23:36:0707034:1256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751F3" w:rsidRPr="00FA3C42" w:rsidRDefault="006751F3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A3C4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A3C42">
              <w:rPr>
                <w:color w:val="252625"/>
                <w:sz w:val="28"/>
                <w:szCs w:val="28"/>
              </w:rPr>
              <w:t>р</w:t>
            </w:r>
            <w:r w:rsidRPr="00FA3C42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FA3C42">
              <w:rPr>
                <w:color w:val="252625"/>
                <w:sz w:val="28"/>
                <w:szCs w:val="28"/>
              </w:rPr>
              <w:t>и</w:t>
            </w:r>
            <w:r w:rsidRPr="00FA3C42">
              <w:rPr>
                <w:color w:val="252625"/>
                <w:sz w:val="28"/>
                <w:szCs w:val="28"/>
              </w:rPr>
              <w:t>новская, ул Комсомольская, з/у 67А</w:t>
            </w:r>
          </w:p>
        </w:tc>
      </w:tr>
      <w:tr w:rsidR="006751F3" w:rsidRPr="00FA3C42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1F3" w:rsidRPr="00FA3C42" w:rsidRDefault="006751F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751F3" w:rsidRPr="00FA3C42" w:rsidRDefault="006751F3" w:rsidP="00376DF1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23:36:0707034:31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1F3" w:rsidRPr="00FA3C42" w:rsidRDefault="006751F3" w:rsidP="00FA3C42">
            <w:pPr>
              <w:rPr>
                <w:sz w:val="28"/>
                <w:szCs w:val="28"/>
              </w:rPr>
            </w:pPr>
            <w:r w:rsidRPr="00FA3C4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FA3C42">
              <w:rPr>
                <w:sz w:val="28"/>
                <w:szCs w:val="28"/>
              </w:rPr>
              <w:t>р</w:t>
            </w:r>
            <w:r w:rsidRPr="00FA3C42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FA3C42">
              <w:rPr>
                <w:sz w:val="28"/>
                <w:szCs w:val="28"/>
              </w:rPr>
              <w:t>и</w:t>
            </w:r>
            <w:r w:rsidRPr="00FA3C42">
              <w:rPr>
                <w:sz w:val="28"/>
                <w:szCs w:val="28"/>
              </w:rPr>
              <w:t>новская, ул Комсомол</w:t>
            </w:r>
            <w:r w:rsidRPr="00FA3C42">
              <w:rPr>
                <w:sz w:val="28"/>
                <w:szCs w:val="28"/>
              </w:rPr>
              <w:t>ь</w:t>
            </w:r>
            <w:r w:rsidRPr="00FA3C42">
              <w:rPr>
                <w:sz w:val="28"/>
                <w:szCs w:val="28"/>
              </w:rPr>
              <w:t>ская, з/у 67А</w:t>
            </w:r>
          </w:p>
        </w:tc>
      </w:tr>
    </w:tbl>
    <w:p w:rsidR="006751F3" w:rsidRPr="00A30EE8" w:rsidRDefault="006751F3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6751F3" w:rsidRPr="00A30EE8" w:rsidRDefault="006751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6751F3" w:rsidRPr="00A30EE8" w:rsidRDefault="006751F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6751F3" w:rsidRPr="00A30EE8" w:rsidRDefault="006751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6751F3" w:rsidRPr="00A30EE8" w:rsidRDefault="006751F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751F3" w:rsidRPr="00A30EE8" w:rsidRDefault="006751F3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6751F3" w:rsidRPr="00A30EE8" w:rsidRDefault="006751F3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6751F3" w:rsidRPr="00A30EE8" w:rsidRDefault="006751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751F3" w:rsidRPr="00A30EE8" w:rsidRDefault="006751F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6751F3" w:rsidRPr="004C43B3" w:rsidRDefault="006751F3"/>
    <w:sectPr w:rsidR="006751F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1F3" w:rsidRDefault="006751F3" w:rsidP="00181EF4">
      <w:r>
        <w:separator/>
      </w:r>
    </w:p>
  </w:endnote>
  <w:endnote w:type="continuationSeparator" w:id="0">
    <w:p w:rsidR="006751F3" w:rsidRDefault="006751F3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1F3" w:rsidRDefault="006751F3" w:rsidP="00181EF4">
      <w:r>
        <w:separator/>
      </w:r>
    </w:p>
  </w:footnote>
  <w:footnote w:type="continuationSeparator" w:id="0">
    <w:p w:rsidR="006751F3" w:rsidRDefault="006751F3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76DF1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751F3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76073"/>
    <w:rsid w:val="00882988"/>
    <w:rsid w:val="008841B1"/>
    <w:rsid w:val="008861DF"/>
    <w:rsid w:val="008E6B97"/>
    <w:rsid w:val="008F122D"/>
    <w:rsid w:val="008F6F15"/>
    <w:rsid w:val="0098460E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859E3"/>
    <w:rsid w:val="00C97B9D"/>
    <w:rsid w:val="00CA53AC"/>
    <w:rsid w:val="00D0780E"/>
    <w:rsid w:val="00D348C4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749B0"/>
    <w:rsid w:val="00F844D0"/>
    <w:rsid w:val="00F917E2"/>
    <w:rsid w:val="00F94CA1"/>
    <w:rsid w:val="00FA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FA3C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60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5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0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60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04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6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6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5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572</Words>
  <Characters>3263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2026-04-29T07:22:00Z</dcterms:modified>
</cp:coreProperties>
</file>