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A6" w:rsidRPr="00A30EE8" w:rsidRDefault="000500A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0500A6" w:rsidRPr="004A1AA4" w:rsidRDefault="000500A6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 целью </w:t>
      </w:r>
      <w:r w:rsidRPr="004A1AA4">
        <w:rPr>
          <w:b/>
          <w:bCs/>
          <w:sz w:val="28"/>
          <w:szCs w:val="28"/>
        </w:rPr>
        <w:t>размещения</w:t>
      </w:r>
      <w:r w:rsidRPr="004A1AA4">
        <w:rPr>
          <w:b/>
          <w:sz w:val="28"/>
          <w:szCs w:val="28"/>
        </w:rPr>
        <w:t xml:space="preserve"> и эксплуатации линейного объекта: </w:t>
      </w:r>
    </w:p>
    <w:p w:rsidR="000500A6" w:rsidRPr="004A1AA4" w:rsidRDefault="000500A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A1AA4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0500A6" w:rsidRPr="004A1AA4" w:rsidRDefault="000500A6" w:rsidP="004A1AA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A1AA4">
        <w:rPr>
          <w:b/>
          <w:sz w:val="28"/>
          <w:szCs w:val="28"/>
          <w:u w:val="single"/>
        </w:rPr>
        <w:t>ст-ца Старощербиновская (по ул. Лермонтова</w:t>
      </w:r>
    </w:p>
    <w:p w:rsidR="000500A6" w:rsidRPr="00A30EE8" w:rsidRDefault="000500A6" w:rsidP="004A1AA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A1AA4">
        <w:rPr>
          <w:b/>
          <w:sz w:val="28"/>
          <w:szCs w:val="28"/>
          <w:u w:val="single"/>
        </w:rPr>
        <w:t>от ул. Чехова от ж.д. № 11-25)»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0500A6" w:rsidRPr="00A30EE8" w:rsidRDefault="0005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0500A6" w:rsidRPr="00A30EE8" w:rsidRDefault="0005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500A6" w:rsidRPr="00A30EE8" w:rsidRDefault="000500A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0500A6" w:rsidRPr="00626DC7" w:rsidTr="004C43B3">
        <w:trPr>
          <w:trHeight w:val="842"/>
        </w:trPr>
        <w:tc>
          <w:tcPr>
            <w:tcW w:w="709" w:type="dxa"/>
          </w:tcPr>
          <w:p w:rsidR="000500A6" w:rsidRPr="00626DC7" w:rsidRDefault="000500A6" w:rsidP="00860314">
            <w:pPr>
              <w:jc w:val="center"/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500A6" w:rsidRPr="00626DC7" w:rsidRDefault="000500A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26DC7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500A6" w:rsidRPr="00626DC7" w:rsidRDefault="000500A6" w:rsidP="00860314">
            <w:pPr>
              <w:jc w:val="center"/>
              <w:rPr>
                <w:sz w:val="28"/>
                <w:szCs w:val="28"/>
              </w:rPr>
            </w:pPr>
            <w:r w:rsidRPr="00626DC7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0500A6" w:rsidRPr="00626DC7" w:rsidRDefault="000500A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6DC7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0500A6" w:rsidRPr="00626DC7" w:rsidRDefault="000500A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6DC7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0500A6" w:rsidRPr="00626DC7" w:rsidTr="004C43B3">
        <w:tc>
          <w:tcPr>
            <w:tcW w:w="709" w:type="dxa"/>
            <w:vAlign w:val="center"/>
          </w:tcPr>
          <w:p w:rsidR="000500A6" w:rsidRPr="00626DC7" w:rsidRDefault="000500A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500A6" w:rsidRPr="00626DC7" w:rsidRDefault="000500A6" w:rsidP="009F1733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23:36:0707023:88</w:t>
            </w:r>
          </w:p>
        </w:tc>
        <w:tc>
          <w:tcPr>
            <w:tcW w:w="7342" w:type="dxa"/>
            <w:vAlign w:val="center"/>
          </w:tcPr>
          <w:p w:rsidR="000500A6" w:rsidRPr="00626DC7" w:rsidRDefault="000500A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26DC7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26DC7">
              <w:rPr>
                <w:color w:val="252625"/>
                <w:sz w:val="28"/>
                <w:szCs w:val="28"/>
              </w:rPr>
              <w:t>р</w:t>
            </w:r>
            <w:r w:rsidRPr="00626DC7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626DC7">
              <w:rPr>
                <w:color w:val="252625"/>
                <w:sz w:val="28"/>
                <w:szCs w:val="28"/>
              </w:rPr>
              <w:t>и</w:t>
            </w:r>
            <w:r w:rsidRPr="00626DC7">
              <w:rPr>
                <w:color w:val="252625"/>
                <w:sz w:val="28"/>
                <w:szCs w:val="28"/>
              </w:rPr>
              <w:t>новская, ул Лермонтова, з/у 23</w:t>
            </w:r>
          </w:p>
        </w:tc>
      </w:tr>
      <w:tr w:rsidR="000500A6" w:rsidRPr="00626DC7" w:rsidTr="004C43B3">
        <w:tc>
          <w:tcPr>
            <w:tcW w:w="709" w:type="dxa"/>
            <w:vAlign w:val="center"/>
          </w:tcPr>
          <w:p w:rsidR="000500A6" w:rsidRPr="00626DC7" w:rsidRDefault="000500A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500A6" w:rsidRPr="00626DC7" w:rsidRDefault="000500A6" w:rsidP="009F1733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23:36:0707023:84</w:t>
            </w:r>
          </w:p>
        </w:tc>
        <w:tc>
          <w:tcPr>
            <w:tcW w:w="7342" w:type="dxa"/>
            <w:vAlign w:val="center"/>
          </w:tcPr>
          <w:p w:rsidR="000500A6" w:rsidRPr="00626DC7" w:rsidRDefault="000500A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26DC7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26DC7">
              <w:rPr>
                <w:color w:val="252625"/>
                <w:sz w:val="28"/>
                <w:szCs w:val="28"/>
              </w:rPr>
              <w:t>р</w:t>
            </w:r>
            <w:r w:rsidRPr="00626DC7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626DC7">
              <w:rPr>
                <w:color w:val="252625"/>
                <w:sz w:val="28"/>
                <w:szCs w:val="28"/>
              </w:rPr>
              <w:t>и</w:t>
            </w:r>
            <w:r w:rsidRPr="00626DC7">
              <w:rPr>
                <w:color w:val="252625"/>
                <w:sz w:val="28"/>
                <w:szCs w:val="28"/>
              </w:rPr>
              <w:t>новская, ул Лермонтова, з/у 19</w:t>
            </w:r>
          </w:p>
        </w:tc>
      </w:tr>
      <w:tr w:rsidR="000500A6" w:rsidRPr="00626DC7" w:rsidTr="004C43B3">
        <w:tc>
          <w:tcPr>
            <w:tcW w:w="709" w:type="dxa"/>
            <w:vAlign w:val="center"/>
          </w:tcPr>
          <w:p w:rsidR="000500A6" w:rsidRPr="00626DC7" w:rsidRDefault="000500A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500A6" w:rsidRPr="00626DC7" w:rsidRDefault="000500A6" w:rsidP="009F1733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23:36:0707023:83</w:t>
            </w:r>
          </w:p>
        </w:tc>
        <w:tc>
          <w:tcPr>
            <w:tcW w:w="7342" w:type="dxa"/>
            <w:vAlign w:val="center"/>
          </w:tcPr>
          <w:p w:rsidR="000500A6" w:rsidRPr="00626DC7" w:rsidRDefault="000500A6" w:rsidP="00626DC7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26DC7">
              <w:rPr>
                <w:sz w:val="28"/>
                <w:szCs w:val="28"/>
              </w:rPr>
              <w:t>и</w:t>
            </w:r>
            <w:r w:rsidRPr="00626DC7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626DC7">
              <w:rPr>
                <w:sz w:val="28"/>
                <w:szCs w:val="28"/>
              </w:rPr>
              <w:t>р</w:t>
            </w:r>
            <w:r w:rsidRPr="00626DC7">
              <w:rPr>
                <w:sz w:val="28"/>
                <w:szCs w:val="28"/>
              </w:rPr>
              <w:t>биновская, ул Лермонтова, з/у 17.</w:t>
            </w:r>
          </w:p>
        </w:tc>
      </w:tr>
      <w:tr w:rsidR="000500A6" w:rsidRPr="00626DC7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500A6" w:rsidRPr="00626DC7" w:rsidRDefault="000500A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500A6" w:rsidRPr="00626DC7" w:rsidRDefault="000500A6" w:rsidP="009F1733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23:36:0707023:9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0500A6" w:rsidRPr="00626DC7" w:rsidRDefault="000500A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26DC7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26DC7">
              <w:rPr>
                <w:color w:val="252625"/>
                <w:sz w:val="28"/>
                <w:szCs w:val="28"/>
              </w:rPr>
              <w:t>р</w:t>
            </w:r>
            <w:r w:rsidRPr="00626DC7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626DC7">
              <w:rPr>
                <w:color w:val="252625"/>
                <w:sz w:val="28"/>
                <w:szCs w:val="28"/>
              </w:rPr>
              <w:t>и</w:t>
            </w:r>
            <w:r w:rsidRPr="00626DC7">
              <w:rPr>
                <w:color w:val="252625"/>
                <w:sz w:val="28"/>
                <w:szCs w:val="28"/>
              </w:rPr>
              <w:t>новская, ул Лермонтова, з/у 15</w:t>
            </w:r>
          </w:p>
        </w:tc>
      </w:tr>
      <w:tr w:rsidR="000500A6" w:rsidRPr="00626DC7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0A6" w:rsidRPr="00626DC7" w:rsidRDefault="000500A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00A6" w:rsidRPr="00626DC7" w:rsidRDefault="000500A6" w:rsidP="009F1733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23:36:0707023:77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0A6" w:rsidRPr="00626DC7" w:rsidRDefault="000500A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26DC7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26DC7">
              <w:rPr>
                <w:color w:val="252625"/>
                <w:sz w:val="28"/>
                <w:szCs w:val="28"/>
              </w:rPr>
              <w:t>и</w:t>
            </w:r>
            <w:r w:rsidRPr="00626DC7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626DC7">
              <w:rPr>
                <w:color w:val="252625"/>
                <w:sz w:val="28"/>
                <w:szCs w:val="28"/>
              </w:rPr>
              <w:t>р</w:t>
            </w:r>
            <w:r w:rsidRPr="00626DC7">
              <w:rPr>
                <w:color w:val="252625"/>
                <w:sz w:val="28"/>
                <w:szCs w:val="28"/>
              </w:rPr>
              <w:t>биновская, ул Лермонтова, з/у 11.</w:t>
            </w:r>
          </w:p>
        </w:tc>
      </w:tr>
      <w:tr w:rsidR="000500A6" w:rsidRPr="00626DC7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0A6" w:rsidRPr="00626DC7" w:rsidRDefault="000500A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00A6" w:rsidRPr="00626DC7" w:rsidRDefault="000500A6" w:rsidP="009F1733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23:36:0707023:20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0A6" w:rsidRPr="00626DC7" w:rsidRDefault="000500A6" w:rsidP="00626DC7">
            <w:pPr>
              <w:rPr>
                <w:sz w:val="28"/>
                <w:szCs w:val="28"/>
              </w:rPr>
            </w:pPr>
            <w:r w:rsidRPr="00626DC7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26DC7">
              <w:rPr>
                <w:sz w:val="28"/>
                <w:szCs w:val="28"/>
              </w:rPr>
              <w:t>и</w:t>
            </w:r>
            <w:r w:rsidRPr="00626DC7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626DC7">
              <w:rPr>
                <w:sz w:val="28"/>
                <w:szCs w:val="28"/>
              </w:rPr>
              <w:t>р</w:t>
            </w:r>
            <w:r w:rsidRPr="00626DC7">
              <w:rPr>
                <w:sz w:val="28"/>
                <w:szCs w:val="28"/>
              </w:rPr>
              <w:t>биновская, ул Лермонтова, з/у 9.</w:t>
            </w:r>
          </w:p>
        </w:tc>
      </w:tr>
    </w:tbl>
    <w:p w:rsidR="000500A6" w:rsidRPr="00A30EE8" w:rsidRDefault="000500A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0500A6" w:rsidRPr="00A30EE8" w:rsidRDefault="0005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0500A6" w:rsidRPr="00A30EE8" w:rsidRDefault="000500A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0500A6" w:rsidRPr="00A30EE8" w:rsidRDefault="0005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0500A6" w:rsidRPr="00A30EE8" w:rsidRDefault="000500A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500A6" w:rsidRPr="00A30EE8" w:rsidRDefault="000500A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0500A6" w:rsidRPr="00A30EE8" w:rsidRDefault="000500A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0500A6" w:rsidRPr="00A30EE8" w:rsidRDefault="0005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500A6" w:rsidRPr="00A30EE8" w:rsidRDefault="0005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0500A6" w:rsidRPr="004C43B3" w:rsidRDefault="000500A6"/>
    <w:sectPr w:rsidR="000500A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A6" w:rsidRDefault="000500A6" w:rsidP="00181EF4">
      <w:r>
        <w:separator/>
      </w:r>
    </w:p>
  </w:endnote>
  <w:endnote w:type="continuationSeparator" w:id="0">
    <w:p w:rsidR="000500A6" w:rsidRDefault="000500A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A6" w:rsidRDefault="000500A6" w:rsidP="00181EF4">
      <w:r>
        <w:separator/>
      </w:r>
    </w:p>
  </w:footnote>
  <w:footnote w:type="continuationSeparator" w:id="0">
    <w:p w:rsidR="000500A6" w:rsidRDefault="000500A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500A6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16AC7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A1AA4"/>
    <w:rsid w:val="004C43B3"/>
    <w:rsid w:val="004D330B"/>
    <w:rsid w:val="00541F1D"/>
    <w:rsid w:val="005478A4"/>
    <w:rsid w:val="0058155C"/>
    <w:rsid w:val="005815F6"/>
    <w:rsid w:val="00584BF9"/>
    <w:rsid w:val="005F7B17"/>
    <w:rsid w:val="00626DC7"/>
    <w:rsid w:val="00630F2A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944D0"/>
    <w:rsid w:val="009F1733"/>
    <w:rsid w:val="00A05EF6"/>
    <w:rsid w:val="00A23C87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42E7C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626D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93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56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9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5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94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640</Words>
  <Characters>3654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2026-04-29T07:29:00Z</dcterms:modified>
</cp:coreProperties>
</file>