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56" w:rsidRPr="002224FB" w:rsidRDefault="007C7D56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</w:t>
      </w:r>
      <w:r w:rsidRPr="002224FB">
        <w:rPr>
          <w:b/>
          <w:bCs/>
          <w:sz w:val="28"/>
          <w:szCs w:val="28"/>
        </w:rPr>
        <w:t xml:space="preserve">возможном установлении публичного сервитута </w:t>
      </w:r>
    </w:p>
    <w:p w:rsidR="007C7D56" w:rsidRPr="002224FB" w:rsidRDefault="007C7D56" w:rsidP="00EF6F39">
      <w:pPr>
        <w:jc w:val="center"/>
        <w:rPr>
          <w:b/>
          <w:sz w:val="28"/>
          <w:szCs w:val="28"/>
        </w:rPr>
      </w:pPr>
      <w:r w:rsidRPr="002224FB">
        <w:rPr>
          <w:b/>
          <w:bCs/>
          <w:sz w:val="28"/>
          <w:szCs w:val="28"/>
        </w:rPr>
        <w:t>с целью размещения</w:t>
      </w:r>
      <w:r w:rsidRPr="002224FB">
        <w:rPr>
          <w:b/>
          <w:sz w:val="28"/>
          <w:szCs w:val="28"/>
        </w:rPr>
        <w:t xml:space="preserve"> и эксплуатации линейного объекта: </w:t>
      </w:r>
    </w:p>
    <w:p w:rsidR="007C7D56" w:rsidRPr="002224FB" w:rsidRDefault="007C7D56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224FB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7C7D56" w:rsidRPr="002224FB" w:rsidRDefault="007C7D56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224FB">
        <w:rPr>
          <w:b/>
          <w:sz w:val="28"/>
          <w:szCs w:val="28"/>
          <w:u w:val="single"/>
        </w:rPr>
        <w:t>пос. Щербиновский (по четной и нечетной стороне ул. Гагарина;</w:t>
      </w:r>
    </w:p>
    <w:p w:rsidR="007C7D56" w:rsidRPr="002224FB" w:rsidRDefault="007C7D56" w:rsidP="002224FB">
      <w:pPr>
        <w:tabs>
          <w:tab w:val="left" w:pos="426"/>
          <w:tab w:val="left" w:pos="9072"/>
        </w:tabs>
        <w:jc w:val="center"/>
        <w:rPr>
          <w:b/>
          <w:sz w:val="28"/>
          <w:szCs w:val="28"/>
          <w:u w:val="single"/>
        </w:rPr>
      </w:pPr>
      <w:r w:rsidRPr="002224FB">
        <w:rPr>
          <w:b/>
          <w:sz w:val="28"/>
          <w:szCs w:val="28"/>
          <w:u w:val="single"/>
        </w:rPr>
        <w:t>по нечетной стороне ул. Королева)»</w:t>
      </w:r>
      <w:r w:rsidRPr="002224FB">
        <w:rPr>
          <w:b/>
          <w:i/>
          <w:iCs/>
          <w:sz w:val="28"/>
          <w:szCs w:val="28"/>
          <w:u w:val="single"/>
        </w:rPr>
        <w:br/>
      </w:r>
    </w:p>
    <w:p w:rsidR="007C7D56" w:rsidRPr="00A30EE8" w:rsidRDefault="007C7D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2224FB">
        <w:rPr>
          <w:sz w:val="28"/>
          <w:szCs w:val="28"/>
        </w:rPr>
        <w:t>Наименование уполномоченного</w:t>
      </w:r>
      <w:bookmarkStart w:id="0" w:name="_GoBack"/>
      <w:bookmarkEnd w:id="0"/>
      <w:r w:rsidRPr="00A30EE8">
        <w:rPr>
          <w:sz w:val="28"/>
          <w:szCs w:val="28"/>
        </w:rPr>
        <w:t xml:space="preserve">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7C7D56" w:rsidRPr="00A30EE8" w:rsidRDefault="007C7D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7C7D56" w:rsidRPr="00A30EE8" w:rsidRDefault="007C7D5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7C7D56" w:rsidRPr="0045592C" w:rsidTr="004C43B3">
        <w:trPr>
          <w:trHeight w:val="842"/>
        </w:trPr>
        <w:tc>
          <w:tcPr>
            <w:tcW w:w="709" w:type="dxa"/>
          </w:tcPr>
          <w:p w:rsidR="007C7D56" w:rsidRPr="0045592C" w:rsidRDefault="007C7D56" w:rsidP="00860314">
            <w:pPr>
              <w:jc w:val="center"/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7C7D56" w:rsidRPr="0045592C" w:rsidRDefault="007C7D5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45592C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7C7D56" w:rsidRPr="0045592C" w:rsidRDefault="007C7D56" w:rsidP="00860314">
            <w:pPr>
              <w:jc w:val="center"/>
              <w:rPr>
                <w:sz w:val="28"/>
                <w:szCs w:val="28"/>
              </w:rPr>
            </w:pPr>
            <w:r w:rsidRPr="0045592C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7C7D56" w:rsidRPr="0045592C" w:rsidRDefault="007C7D5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592C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7C7D56" w:rsidRPr="0045592C" w:rsidRDefault="007C7D5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5592C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7C7D56" w:rsidRPr="0045592C" w:rsidTr="004C43B3">
        <w:tc>
          <w:tcPr>
            <w:tcW w:w="709" w:type="dxa"/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23:36:0602003:10</w:t>
            </w:r>
          </w:p>
        </w:tc>
        <w:tc>
          <w:tcPr>
            <w:tcW w:w="7342" w:type="dxa"/>
            <w:vAlign w:val="center"/>
          </w:tcPr>
          <w:p w:rsidR="007C7D56" w:rsidRPr="0045592C" w:rsidRDefault="007C7D56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4</w:t>
            </w:r>
          </w:p>
        </w:tc>
      </w:tr>
      <w:tr w:rsidR="007C7D56" w:rsidRPr="0045592C" w:rsidTr="004C43B3">
        <w:tc>
          <w:tcPr>
            <w:tcW w:w="709" w:type="dxa"/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23:36:0602003:252</w:t>
            </w:r>
          </w:p>
        </w:tc>
        <w:tc>
          <w:tcPr>
            <w:tcW w:w="7342" w:type="dxa"/>
            <w:vAlign w:val="center"/>
          </w:tcPr>
          <w:p w:rsidR="007C7D56" w:rsidRPr="0045592C" w:rsidRDefault="007C7D56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6</w:t>
            </w:r>
          </w:p>
        </w:tc>
      </w:tr>
      <w:tr w:rsidR="007C7D56" w:rsidRPr="0045592C" w:rsidTr="004C43B3">
        <w:tc>
          <w:tcPr>
            <w:tcW w:w="709" w:type="dxa"/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23:36:0602003:264</w:t>
            </w:r>
          </w:p>
        </w:tc>
        <w:tc>
          <w:tcPr>
            <w:tcW w:w="7342" w:type="dxa"/>
            <w:vAlign w:val="center"/>
          </w:tcPr>
          <w:p w:rsidR="007C7D56" w:rsidRPr="0045592C" w:rsidRDefault="007C7D56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8</w:t>
            </w:r>
          </w:p>
        </w:tc>
      </w:tr>
      <w:tr w:rsidR="007C7D56" w:rsidRPr="0045592C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23:36:0602003:236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7C7D56" w:rsidRPr="0045592C" w:rsidRDefault="007C7D56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10</w:t>
            </w:r>
          </w:p>
        </w:tc>
      </w:tr>
      <w:tr w:rsidR="007C7D56" w:rsidRPr="0045592C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23:36:0602003:259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5592C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sz w:val="28"/>
                <w:szCs w:val="28"/>
              </w:rPr>
              <w:t>р</w:t>
            </w:r>
            <w:r w:rsidRPr="0045592C">
              <w:rPr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sz w:val="28"/>
                <w:szCs w:val="28"/>
              </w:rPr>
              <w:t>а</w:t>
            </w:r>
            <w:r w:rsidRPr="0045592C">
              <w:rPr>
                <w:sz w:val="28"/>
                <w:szCs w:val="28"/>
              </w:rPr>
              <w:t>рина, з/у 12</w:t>
            </w:r>
          </w:p>
        </w:tc>
      </w:tr>
      <w:tr w:rsidR="007C7D56" w:rsidRPr="0045592C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23:36:0602003:265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14</w:t>
            </w:r>
          </w:p>
        </w:tc>
      </w:tr>
      <w:tr w:rsidR="007C7D56" w:rsidRPr="0045592C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23:36:0602003:260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5592C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sz w:val="28"/>
                <w:szCs w:val="28"/>
              </w:rPr>
              <w:t>р</w:t>
            </w:r>
            <w:r w:rsidRPr="0045592C">
              <w:rPr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sz w:val="28"/>
                <w:szCs w:val="28"/>
              </w:rPr>
              <w:t>а</w:t>
            </w:r>
            <w:r w:rsidRPr="0045592C">
              <w:rPr>
                <w:sz w:val="28"/>
                <w:szCs w:val="28"/>
              </w:rPr>
              <w:t>рина, з/у 16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23:36:0602003:148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5592C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sz w:val="28"/>
                <w:szCs w:val="28"/>
              </w:rPr>
              <w:t>р</w:t>
            </w:r>
            <w:r w:rsidRPr="0045592C">
              <w:rPr>
                <w:sz w:val="28"/>
                <w:szCs w:val="28"/>
              </w:rPr>
              <w:t>биновский, с.п. Щербиновское, п Щербиновский, ул Ком</w:t>
            </w:r>
            <w:r w:rsidRPr="0045592C">
              <w:rPr>
                <w:sz w:val="28"/>
                <w:szCs w:val="28"/>
              </w:rPr>
              <w:t>а</w:t>
            </w:r>
            <w:r w:rsidRPr="0045592C">
              <w:rPr>
                <w:sz w:val="28"/>
                <w:szCs w:val="28"/>
              </w:rPr>
              <w:t>рова, з/у 25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23:36:0602003:348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18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23:36:0602003:395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5592C">
              <w:rPr>
                <w:color w:val="252625"/>
                <w:sz w:val="28"/>
                <w:szCs w:val="28"/>
              </w:rPr>
              <w:t>и</w:t>
            </w:r>
            <w:r w:rsidRPr="0045592C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Щербиновское, п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ул Гагарина, з/у 20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23:36:0602003:250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Кор</w:t>
            </w:r>
            <w:r w:rsidRPr="0045592C">
              <w:rPr>
                <w:color w:val="252625"/>
                <w:sz w:val="28"/>
                <w:szCs w:val="28"/>
              </w:rPr>
              <w:t>о</w:t>
            </w:r>
            <w:r w:rsidRPr="0045592C">
              <w:rPr>
                <w:color w:val="252625"/>
                <w:sz w:val="28"/>
                <w:szCs w:val="28"/>
              </w:rPr>
              <w:t>лева, з/у 16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23:36:0602003:269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5592C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sz w:val="28"/>
                <w:szCs w:val="28"/>
              </w:rPr>
              <w:t>р</w:t>
            </w:r>
            <w:r w:rsidRPr="0045592C">
              <w:rPr>
                <w:sz w:val="28"/>
                <w:szCs w:val="28"/>
              </w:rPr>
              <w:t>биновский, с.п. Щербиновское, п Щербиновский, ул Кор</w:t>
            </w:r>
            <w:r w:rsidRPr="0045592C">
              <w:rPr>
                <w:sz w:val="28"/>
                <w:szCs w:val="28"/>
              </w:rPr>
              <w:t>о</w:t>
            </w:r>
            <w:r w:rsidRPr="0045592C">
              <w:rPr>
                <w:sz w:val="28"/>
                <w:szCs w:val="28"/>
              </w:rPr>
              <w:t>лева, з/у 18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23:36:0602003:254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5592C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sz w:val="28"/>
                <w:szCs w:val="28"/>
              </w:rPr>
              <w:t>р</w:t>
            </w:r>
            <w:r w:rsidRPr="0045592C">
              <w:rPr>
                <w:sz w:val="28"/>
                <w:szCs w:val="28"/>
              </w:rPr>
              <w:t>биновский, с.п. Щербиновское, п Щербиновский, ул Кор</w:t>
            </w:r>
            <w:r w:rsidRPr="0045592C">
              <w:rPr>
                <w:sz w:val="28"/>
                <w:szCs w:val="28"/>
              </w:rPr>
              <w:t>о</w:t>
            </w:r>
            <w:r w:rsidRPr="0045592C">
              <w:rPr>
                <w:sz w:val="28"/>
                <w:szCs w:val="28"/>
              </w:rPr>
              <w:t>лева, з/у 20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23:36:0602003:255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5592C">
              <w:rPr>
                <w:color w:val="252625"/>
                <w:sz w:val="28"/>
                <w:szCs w:val="28"/>
              </w:rPr>
              <w:t>и</w:t>
            </w:r>
            <w:r w:rsidRPr="0045592C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Щербиновское, п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ул Гагарина, з/у 15.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23:36:0602003:34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5592C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sz w:val="28"/>
                <w:szCs w:val="28"/>
              </w:rPr>
              <w:t>р</w:t>
            </w:r>
            <w:r w:rsidRPr="0045592C">
              <w:rPr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sz w:val="28"/>
                <w:szCs w:val="28"/>
              </w:rPr>
              <w:t>а</w:t>
            </w:r>
            <w:r w:rsidRPr="0045592C">
              <w:rPr>
                <w:sz w:val="28"/>
                <w:szCs w:val="28"/>
              </w:rPr>
              <w:t>рина, з/у 13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23:36:0602003:349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11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23:36:0602003:268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9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23:36:0602003:253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7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23:36:0602003:383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5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23:36:0602003:36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3</w:t>
            </w:r>
          </w:p>
        </w:tc>
      </w:tr>
      <w:tr w:rsidR="007C7D56" w:rsidRPr="0045592C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C7D56" w:rsidRPr="0045592C" w:rsidRDefault="007C7D56" w:rsidP="00EF7360">
            <w:pPr>
              <w:rPr>
                <w:sz w:val="28"/>
                <w:szCs w:val="28"/>
              </w:rPr>
            </w:pPr>
            <w:r w:rsidRPr="0045592C">
              <w:rPr>
                <w:sz w:val="28"/>
                <w:szCs w:val="28"/>
              </w:rPr>
              <w:t>23:36:0602003:243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D56" w:rsidRPr="0045592C" w:rsidRDefault="007C7D56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5592C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45592C">
              <w:rPr>
                <w:color w:val="252625"/>
                <w:sz w:val="28"/>
                <w:szCs w:val="28"/>
              </w:rPr>
              <w:t>р</w:t>
            </w:r>
            <w:r w:rsidRPr="0045592C">
              <w:rPr>
                <w:color w:val="252625"/>
                <w:sz w:val="28"/>
                <w:szCs w:val="28"/>
              </w:rPr>
              <w:t>биновский, с.п. Щербиновское, п Щербиновский, ул Гаг</w:t>
            </w:r>
            <w:r w:rsidRPr="0045592C">
              <w:rPr>
                <w:color w:val="252625"/>
                <w:sz w:val="28"/>
                <w:szCs w:val="28"/>
              </w:rPr>
              <w:t>а</w:t>
            </w:r>
            <w:r w:rsidRPr="0045592C">
              <w:rPr>
                <w:color w:val="252625"/>
                <w:sz w:val="28"/>
                <w:szCs w:val="28"/>
              </w:rPr>
              <w:t>рина, з/у 1</w:t>
            </w:r>
          </w:p>
        </w:tc>
      </w:tr>
    </w:tbl>
    <w:p w:rsidR="007C7D56" w:rsidRPr="00A30EE8" w:rsidRDefault="007C7D56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7C7D56" w:rsidRPr="00A30EE8" w:rsidRDefault="007C7D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7C7D56" w:rsidRPr="00A30EE8" w:rsidRDefault="007C7D5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7C7D56" w:rsidRPr="00A30EE8" w:rsidRDefault="007C7D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7C7D56" w:rsidRPr="00A30EE8" w:rsidRDefault="007C7D5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7C7D56" w:rsidRPr="00A30EE8" w:rsidRDefault="007C7D5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7C7D56" w:rsidRPr="00A30EE8" w:rsidRDefault="007C7D5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7C7D56" w:rsidRPr="00A30EE8" w:rsidRDefault="007C7D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C7D56" w:rsidRPr="00A30EE8" w:rsidRDefault="007C7D5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7C7D56" w:rsidRPr="004C43B3" w:rsidRDefault="007C7D56"/>
    <w:sectPr w:rsidR="007C7D5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D56" w:rsidRDefault="007C7D56" w:rsidP="00181EF4">
      <w:r>
        <w:separator/>
      </w:r>
    </w:p>
  </w:endnote>
  <w:endnote w:type="continuationSeparator" w:id="0">
    <w:p w:rsidR="007C7D56" w:rsidRDefault="007C7D56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D56" w:rsidRDefault="007C7D56" w:rsidP="00181EF4">
      <w:r>
        <w:separator/>
      </w:r>
    </w:p>
  </w:footnote>
  <w:footnote w:type="continuationSeparator" w:id="0">
    <w:p w:rsidR="007C7D56" w:rsidRDefault="007C7D56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1C475A"/>
    <w:rsid w:val="002224FB"/>
    <w:rsid w:val="00284E84"/>
    <w:rsid w:val="002B06E4"/>
    <w:rsid w:val="00315DF4"/>
    <w:rsid w:val="00321666"/>
    <w:rsid w:val="003754DC"/>
    <w:rsid w:val="00384282"/>
    <w:rsid w:val="003B6A34"/>
    <w:rsid w:val="003C7BF7"/>
    <w:rsid w:val="003D2A33"/>
    <w:rsid w:val="003E563C"/>
    <w:rsid w:val="004163BB"/>
    <w:rsid w:val="00420049"/>
    <w:rsid w:val="00434FFF"/>
    <w:rsid w:val="0045592C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C7D56"/>
    <w:rsid w:val="007D2638"/>
    <w:rsid w:val="00805F48"/>
    <w:rsid w:val="008168FA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32A1B"/>
    <w:rsid w:val="00E4545E"/>
    <w:rsid w:val="00E51F52"/>
    <w:rsid w:val="00E90CC3"/>
    <w:rsid w:val="00EF6F39"/>
    <w:rsid w:val="00EF7360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45592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8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673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8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6739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7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8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6749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8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6750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7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8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6723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67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8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6736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919</Words>
  <Characters>5239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2026-04-29T07:37:00Z</dcterms:modified>
</cp:coreProperties>
</file>