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21" w:rsidRPr="00025D34" w:rsidRDefault="004B3A21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025D34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4B3A21" w:rsidRPr="00025D34" w:rsidRDefault="004B3A21" w:rsidP="00EF6F39">
      <w:pPr>
        <w:jc w:val="center"/>
        <w:rPr>
          <w:b/>
          <w:sz w:val="28"/>
          <w:szCs w:val="28"/>
        </w:rPr>
      </w:pPr>
      <w:r w:rsidRPr="00025D34">
        <w:rPr>
          <w:b/>
          <w:bCs/>
          <w:sz w:val="28"/>
          <w:szCs w:val="28"/>
        </w:rPr>
        <w:t>с целью размещения</w:t>
      </w:r>
      <w:r w:rsidRPr="00025D34">
        <w:rPr>
          <w:b/>
          <w:sz w:val="28"/>
          <w:szCs w:val="28"/>
        </w:rPr>
        <w:t xml:space="preserve"> и эксплуатации линейного объекта: </w:t>
      </w:r>
    </w:p>
    <w:p w:rsidR="004B3A21" w:rsidRPr="00025D34" w:rsidRDefault="004B3A2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25D34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4B3A21" w:rsidRPr="00025D34" w:rsidRDefault="004B3A2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25D34">
        <w:rPr>
          <w:b/>
          <w:sz w:val="28"/>
          <w:szCs w:val="28"/>
          <w:u w:val="single"/>
        </w:rPr>
        <w:t>пос. Щербиновский (по нечетной стороне ул. Первомайской</w:t>
      </w:r>
    </w:p>
    <w:p w:rsidR="004B3A21" w:rsidRPr="00025D34" w:rsidRDefault="004B3A2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25D34">
        <w:rPr>
          <w:b/>
          <w:sz w:val="28"/>
          <w:szCs w:val="28"/>
          <w:u w:val="single"/>
        </w:rPr>
        <w:t>от  ж.д. № 41 до ж.д. № 45)»</w:t>
      </w:r>
      <w:r w:rsidRPr="00025D34">
        <w:rPr>
          <w:b/>
          <w:i/>
          <w:iCs/>
          <w:sz w:val="28"/>
          <w:szCs w:val="28"/>
          <w:u w:val="single"/>
        </w:rPr>
        <w:br/>
      </w:r>
    </w:p>
    <w:p w:rsidR="004B3A21" w:rsidRPr="00A30EE8" w:rsidRDefault="004B3A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025D34">
        <w:rPr>
          <w:sz w:val="28"/>
          <w:szCs w:val="28"/>
        </w:rPr>
        <w:t>Наименование уполномоченного органа,</w:t>
      </w:r>
      <w:bookmarkStart w:id="0" w:name="_GoBack"/>
      <w:bookmarkEnd w:id="0"/>
      <w:r w:rsidRPr="00A30EE8">
        <w:rPr>
          <w:sz w:val="28"/>
          <w:szCs w:val="28"/>
        </w:rPr>
        <w:t xml:space="preserve">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4B3A21" w:rsidRPr="00A30EE8" w:rsidRDefault="004B3A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B3A21" w:rsidRPr="00A30EE8" w:rsidRDefault="004B3A2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B3A21" w:rsidRPr="00087D30" w:rsidTr="004C43B3">
        <w:trPr>
          <w:trHeight w:val="842"/>
        </w:trPr>
        <w:tc>
          <w:tcPr>
            <w:tcW w:w="709" w:type="dxa"/>
          </w:tcPr>
          <w:p w:rsidR="004B3A21" w:rsidRPr="00087D30" w:rsidRDefault="004B3A21" w:rsidP="00860314">
            <w:pPr>
              <w:jc w:val="center"/>
              <w:rPr>
                <w:sz w:val="28"/>
                <w:szCs w:val="28"/>
              </w:rPr>
            </w:pPr>
            <w:r w:rsidRPr="00087D3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B3A21" w:rsidRPr="00087D30" w:rsidRDefault="004B3A2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087D3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B3A21" w:rsidRPr="00087D30" w:rsidRDefault="004B3A21" w:rsidP="00860314">
            <w:pPr>
              <w:jc w:val="center"/>
              <w:rPr>
                <w:sz w:val="28"/>
                <w:szCs w:val="28"/>
              </w:rPr>
            </w:pPr>
            <w:r w:rsidRPr="00087D3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B3A21" w:rsidRPr="00087D30" w:rsidRDefault="004B3A2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7D3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4B3A21" w:rsidRPr="00087D30" w:rsidRDefault="004B3A2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7D3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4B3A21" w:rsidRPr="00087D30" w:rsidTr="004C43B3">
        <w:tc>
          <w:tcPr>
            <w:tcW w:w="709" w:type="dxa"/>
            <w:vAlign w:val="center"/>
          </w:tcPr>
          <w:p w:rsidR="004B3A21" w:rsidRPr="00087D30" w:rsidRDefault="004B3A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3A21" w:rsidRPr="00087D30" w:rsidRDefault="004B3A21" w:rsidP="004C7EFD">
            <w:pPr>
              <w:rPr>
                <w:sz w:val="28"/>
                <w:szCs w:val="28"/>
              </w:rPr>
            </w:pPr>
            <w:r w:rsidRPr="00087D30">
              <w:rPr>
                <w:sz w:val="28"/>
                <w:szCs w:val="28"/>
              </w:rPr>
              <w:t>23:36:0602006:36</w:t>
            </w:r>
          </w:p>
        </w:tc>
        <w:tc>
          <w:tcPr>
            <w:tcW w:w="7342" w:type="dxa"/>
            <w:vAlign w:val="center"/>
          </w:tcPr>
          <w:p w:rsidR="004B3A21" w:rsidRPr="00087D30" w:rsidRDefault="004B3A21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87D3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87D30">
              <w:rPr>
                <w:color w:val="252625"/>
                <w:sz w:val="28"/>
                <w:szCs w:val="28"/>
              </w:rPr>
              <w:t>р</w:t>
            </w:r>
            <w:r w:rsidRPr="00087D30">
              <w:rPr>
                <w:color w:val="252625"/>
                <w:sz w:val="28"/>
                <w:szCs w:val="28"/>
              </w:rPr>
              <w:t>биновский, с.п. Щербиновское, п Щербиновский, ул К.Маркса, з/у 35</w:t>
            </w:r>
          </w:p>
        </w:tc>
      </w:tr>
      <w:tr w:rsidR="004B3A21" w:rsidRPr="00087D30" w:rsidTr="004C43B3">
        <w:tc>
          <w:tcPr>
            <w:tcW w:w="709" w:type="dxa"/>
            <w:vAlign w:val="center"/>
          </w:tcPr>
          <w:p w:rsidR="004B3A21" w:rsidRPr="00087D30" w:rsidRDefault="004B3A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3A21" w:rsidRPr="00087D30" w:rsidRDefault="004B3A21" w:rsidP="004C7EFD">
            <w:pPr>
              <w:rPr>
                <w:sz w:val="28"/>
                <w:szCs w:val="28"/>
              </w:rPr>
            </w:pPr>
            <w:r w:rsidRPr="00087D30">
              <w:rPr>
                <w:sz w:val="28"/>
                <w:szCs w:val="28"/>
              </w:rPr>
              <w:t>23:36:0602006:124</w:t>
            </w:r>
          </w:p>
        </w:tc>
        <w:tc>
          <w:tcPr>
            <w:tcW w:w="7342" w:type="dxa"/>
            <w:vAlign w:val="center"/>
          </w:tcPr>
          <w:p w:rsidR="004B3A21" w:rsidRPr="00087D30" w:rsidRDefault="004B3A21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87D3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87D30">
              <w:rPr>
                <w:color w:val="252625"/>
                <w:sz w:val="28"/>
                <w:szCs w:val="28"/>
              </w:rPr>
              <w:t>и</w:t>
            </w:r>
            <w:r w:rsidRPr="00087D30">
              <w:rPr>
                <w:color w:val="252625"/>
                <w:sz w:val="28"/>
                <w:szCs w:val="28"/>
              </w:rPr>
              <w:t>ент</w:t>
            </w:r>
            <w:r w:rsidRPr="00087D30">
              <w:rPr>
                <w:color w:val="252625"/>
                <w:sz w:val="28"/>
                <w:szCs w:val="28"/>
              </w:rPr>
              <w:t>и</w:t>
            </w:r>
            <w:r w:rsidRPr="00087D30">
              <w:rPr>
                <w:color w:val="252625"/>
                <w:sz w:val="28"/>
                <w:szCs w:val="28"/>
              </w:rPr>
              <w:t>ра: Краснодарский край, р-н. Щербиновский.</w:t>
            </w:r>
          </w:p>
        </w:tc>
      </w:tr>
      <w:tr w:rsidR="004B3A21" w:rsidRPr="00087D30" w:rsidTr="004C43B3">
        <w:tc>
          <w:tcPr>
            <w:tcW w:w="709" w:type="dxa"/>
            <w:vAlign w:val="center"/>
          </w:tcPr>
          <w:p w:rsidR="004B3A21" w:rsidRPr="00087D30" w:rsidRDefault="004B3A2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3A21" w:rsidRPr="00087D30" w:rsidRDefault="004B3A21" w:rsidP="004C7EFD">
            <w:pPr>
              <w:rPr>
                <w:sz w:val="28"/>
                <w:szCs w:val="28"/>
              </w:rPr>
            </w:pPr>
            <w:r w:rsidRPr="00087D30">
              <w:rPr>
                <w:sz w:val="28"/>
                <w:szCs w:val="28"/>
              </w:rPr>
              <w:t>23:36:0602006:133</w:t>
            </w:r>
          </w:p>
        </w:tc>
        <w:tc>
          <w:tcPr>
            <w:tcW w:w="7342" w:type="dxa"/>
            <w:vAlign w:val="center"/>
          </w:tcPr>
          <w:p w:rsidR="004B3A21" w:rsidRPr="00087D30" w:rsidRDefault="004B3A21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87D3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87D30">
              <w:rPr>
                <w:color w:val="252625"/>
                <w:sz w:val="28"/>
                <w:szCs w:val="28"/>
              </w:rPr>
              <w:t>р</w:t>
            </w:r>
            <w:r w:rsidRPr="00087D30">
              <w:rPr>
                <w:color w:val="252625"/>
                <w:sz w:val="28"/>
                <w:szCs w:val="28"/>
              </w:rPr>
              <w:t>биновский, с.п. Щербиновское, п Щербиновский, ул Перв</w:t>
            </w:r>
            <w:r w:rsidRPr="00087D30">
              <w:rPr>
                <w:color w:val="252625"/>
                <w:sz w:val="28"/>
                <w:szCs w:val="28"/>
              </w:rPr>
              <w:t>о</w:t>
            </w:r>
            <w:r w:rsidRPr="00087D30">
              <w:rPr>
                <w:color w:val="252625"/>
                <w:sz w:val="28"/>
                <w:szCs w:val="28"/>
              </w:rPr>
              <w:t>майская, з/у 45</w:t>
            </w:r>
          </w:p>
        </w:tc>
      </w:tr>
    </w:tbl>
    <w:p w:rsidR="004B3A21" w:rsidRPr="00A30EE8" w:rsidRDefault="004B3A21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4B3A21" w:rsidRPr="00A30EE8" w:rsidRDefault="004B3A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4B3A21" w:rsidRPr="00A30EE8" w:rsidRDefault="004B3A2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4B3A21" w:rsidRPr="00A30EE8" w:rsidRDefault="004B3A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4B3A21" w:rsidRPr="00A30EE8" w:rsidRDefault="004B3A2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B3A21" w:rsidRPr="00A30EE8" w:rsidRDefault="004B3A2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4B3A21" w:rsidRPr="00A30EE8" w:rsidRDefault="004B3A2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4B3A21" w:rsidRPr="00A30EE8" w:rsidRDefault="004B3A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B3A21" w:rsidRPr="00A30EE8" w:rsidRDefault="004B3A2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4B3A21" w:rsidRPr="004C43B3" w:rsidRDefault="004B3A21"/>
    <w:sectPr w:rsidR="004B3A2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A21" w:rsidRDefault="004B3A21" w:rsidP="00181EF4">
      <w:r>
        <w:separator/>
      </w:r>
    </w:p>
  </w:endnote>
  <w:endnote w:type="continuationSeparator" w:id="0">
    <w:p w:rsidR="004B3A21" w:rsidRDefault="004B3A21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A21" w:rsidRDefault="004B3A21" w:rsidP="00181EF4">
      <w:r>
        <w:separator/>
      </w:r>
    </w:p>
  </w:footnote>
  <w:footnote w:type="continuationSeparator" w:id="0">
    <w:p w:rsidR="004B3A21" w:rsidRDefault="004B3A21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4059"/>
    <w:rsid w:val="00025D34"/>
    <w:rsid w:val="00087D30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53F0F"/>
    <w:rsid w:val="00284E84"/>
    <w:rsid w:val="002B06E4"/>
    <w:rsid w:val="00315DF4"/>
    <w:rsid w:val="00321666"/>
    <w:rsid w:val="00384282"/>
    <w:rsid w:val="00386787"/>
    <w:rsid w:val="003B6A34"/>
    <w:rsid w:val="003D2A33"/>
    <w:rsid w:val="003E563C"/>
    <w:rsid w:val="004163BB"/>
    <w:rsid w:val="00420049"/>
    <w:rsid w:val="00434FFF"/>
    <w:rsid w:val="00491B3E"/>
    <w:rsid w:val="004B3A21"/>
    <w:rsid w:val="004C43B3"/>
    <w:rsid w:val="004C7EFD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15515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81959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522</Words>
  <Characters>2981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2026-04-29T07:53:00Z</dcterms:modified>
</cp:coreProperties>
</file>