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D0" w:rsidRPr="00DD5B43" w:rsidRDefault="00F844D0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844D0" w:rsidRPr="00F65D15" w:rsidRDefault="00F844D0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844D0" w:rsidRPr="001A104E" w:rsidRDefault="00F844D0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F844D0" w:rsidRPr="001A104E" w:rsidRDefault="00F844D0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>Щербиновский район, пос. Щербиновский, по ул. Дзержинского от ж.д. № 34 до ж.д. № 58, газопровод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844D0" w:rsidRPr="00D0780E" w:rsidRDefault="00F844D0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844D0" w:rsidRPr="00D0780E" w:rsidTr="004C43B3">
        <w:trPr>
          <w:trHeight w:val="842"/>
        </w:trPr>
        <w:tc>
          <w:tcPr>
            <w:tcW w:w="709" w:type="dxa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844D0" w:rsidRPr="00D0780E" w:rsidRDefault="00F844D0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844D0" w:rsidRPr="00D0780E" w:rsidRDefault="00F844D0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844D0" w:rsidRPr="00D0780E" w:rsidTr="004C43B3">
        <w:tc>
          <w:tcPr>
            <w:tcW w:w="709" w:type="dxa"/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844D0" w:rsidRPr="00D0780E" w:rsidRDefault="00F844D0" w:rsidP="008E6B97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23:36:0602002:31</w:t>
            </w:r>
          </w:p>
        </w:tc>
        <w:tc>
          <w:tcPr>
            <w:tcW w:w="7342" w:type="dxa"/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п. Щербиновский, ул. Дзержинского, уч. 32</w:t>
            </w:r>
          </w:p>
        </w:tc>
      </w:tr>
      <w:tr w:rsidR="00F844D0" w:rsidRPr="00D0780E" w:rsidTr="004C43B3">
        <w:tc>
          <w:tcPr>
            <w:tcW w:w="709" w:type="dxa"/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844D0" w:rsidRPr="00D0780E" w:rsidRDefault="00F844D0" w:rsidP="008E6B97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 xml:space="preserve">23:36:0602002:32 </w:t>
            </w:r>
          </w:p>
        </w:tc>
        <w:tc>
          <w:tcPr>
            <w:tcW w:w="7342" w:type="dxa"/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п. Щербиновский, ул. Дзержинского, уч. 34</w:t>
            </w:r>
          </w:p>
        </w:tc>
      </w:tr>
      <w:tr w:rsidR="00F844D0" w:rsidRPr="00D0780E" w:rsidTr="004C43B3">
        <w:tc>
          <w:tcPr>
            <w:tcW w:w="709" w:type="dxa"/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44D0" w:rsidRPr="00D0780E" w:rsidRDefault="00F844D0" w:rsidP="008E6B97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23:36:0602002:25</w:t>
            </w:r>
          </w:p>
        </w:tc>
        <w:tc>
          <w:tcPr>
            <w:tcW w:w="7342" w:type="dxa"/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п. Щербиновский, ул. Ленина, уч. 2</w:t>
            </w:r>
          </w:p>
        </w:tc>
      </w:tr>
      <w:tr w:rsidR="00F844D0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п. Щербиновский, ул. Ленина, уч. 3</w:t>
            </w:r>
          </w:p>
        </w:tc>
      </w:tr>
      <w:tr w:rsidR="00F844D0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D1B17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п. Щербиновский, ул. Дзержинского, уч. 38</w:t>
            </w:r>
          </w:p>
        </w:tc>
      </w:tr>
      <w:tr w:rsidR="00F844D0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23:36:0602002:24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п. Щербиновский, ул. Дзержинского, уч. 40</w:t>
            </w:r>
          </w:p>
        </w:tc>
      </w:tr>
      <w:tr w:rsidR="00F844D0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п. Щербиновский, ул. Дзержинского, уч. 42</w:t>
            </w:r>
          </w:p>
        </w:tc>
      </w:tr>
      <w:tr w:rsidR="00F844D0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п. Щербиновский, ул. Дзержинского, уч. 44</w:t>
            </w:r>
          </w:p>
        </w:tc>
      </w:tr>
      <w:tr w:rsidR="00F844D0" w:rsidRPr="00D0780E" w:rsidTr="001A02A9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163BB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п. Щербиновский, ул. Дзержинского, уч. 46</w:t>
            </w:r>
          </w:p>
        </w:tc>
      </w:tr>
      <w:tr w:rsidR="00F844D0" w:rsidRPr="00D0780E" w:rsidTr="001A02A9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E07DA6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F844D0" w:rsidRPr="00D0780E" w:rsidRDefault="00F844D0" w:rsidP="00E07DA6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 xml:space="preserve">адрес ориентира: Краснодарский край, р-н. Щербиновский, отс. Щербиновский, ул. Дзержинского, д. 48 </w:t>
            </w:r>
          </w:p>
        </w:tc>
      </w:tr>
      <w:tr w:rsidR="00F844D0" w:rsidRPr="00D0780E" w:rsidTr="001A02A9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п. Щербиновский, ул. Дзержинского, уч. 50</w:t>
            </w:r>
          </w:p>
        </w:tc>
      </w:tr>
      <w:tr w:rsidR="00F844D0" w:rsidRPr="00D0780E" w:rsidTr="001A02A9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23:36:0602002:144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   п. Щербиновский, ул. Дзержинского, уч. 52/1</w:t>
            </w:r>
          </w:p>
        </w:tc>
      </w:tr>
      <w:tr w:rsidR="00F844D0" w:rsidRPr="00D0780E" w:rsidTr="001A02A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23:36:0602002:145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п. Щербиновский, ул. Дзержинского, уч. 52</w:t>
            </w:r>
          </w:p>
        </w:tc>
      </w:tr>
      <w:tr w:rsidR="00F844D0" w:rsidRPr="00D0780E" w:rsidTr="001A02A9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  п. Щербиновский, ул. Дзержинского, уч. 54</w:t>
            </w:r>
          </w:p>
        </w:tc>
      </w:tr>
      <w:tr w:rsidR="00F844D0" w:rsidRPr="00D0780E" w:rsidTr="001A02A9">
        <w:trPr>
          <w:trHeight w:val="18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844D0" w:rsidRPr="00D0780E" w:rsidRDefault="00F844D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844D0" w:rsidRPr="00D0780E" w:rsidRDefault="00F844D0" w:rsidP="00A925DD">
            <w:pPr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23:36:0602002:43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vAlign w:val="center"/>
          </w:tcPr>
          <w:p w:rsidR="00F844D0" w:rsidRPr="00D0780E" w:rsidRDefault="00F844D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0780E">
              <w:rPr>
                <w:color w:val="000000"/>
                <w:sz w:val="28"/>
                <w:szCs w:val="28"/>
              </w:rPr>
              <w:t>Краснодарский край, р-н. Щербиновский,                                    п. Щербиновский, ул. Дзержинского, уч. 56</w:t>
            </w:r>
          </w:p>
        </w:tc>
      </w:tr>
    </w:tbl>
    <w:p w:rsidR="00F844D0" w:rsidRPr="00D0780E" w:rsidRDefault="00F844D0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F844D0" w:rsidRPr="00D0780E" w:rsidRDefault="00F844D0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F844D0" w:rsidRPr="00D0780E" w:rsidRDefault="00F844D0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844D0" w:rsidRPr="00D0780E" w:rsidRDefault="00F844D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844D0" w:rsidRPr="00D0780E" w:rsidRDefault="00F844D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844D0" w:rsidRPr="00D0780E" w:rsidRDefault="00F844D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D0780E">
          <w:rPr>
            <w:rStyle w:val="Hyperlink"/>
            <w:color w:val="FF0000"/>
            <w:sz w:val="28"/>
            <w:szCs w:val="28"/>
            <w:lang w:val="en-US"/>
          </w:rPr>
          <w:t>sp</w:t>
        </w:r>
        <w:r w:rsidRPr="00D0780E">
          <w:rPr>
            <w:rStyle w:val="Hyperlink"/>
            <w:color w:val="FF0000"/>
            <w:sz w:val="28"/>
            <w:szCs w:val="28"/>
          </w:rPr>
          <w:t>16</w:t>
        </w:r>
        <w:r w:rsidRPr="00D0780E">
          <w:rPr>
            <w:rStyle w:val="Hyperlink"/>
            <w:color w:val="FF0000"/>
            <w:sz w:val="28"/>
            <w:szCs w:val="28"/>
            <w:lang w:val="en-US"/>
          </w:rPr>
          <w:t>sh</w:t>
        </w:r>
        <w:r w:rsidRPr="00D0780E">
          <w:rPr>
            <w:rStyle w:val="Hyperlink"/>
            <w:color w:val="FF0000"/>
            <w:sz w:val="28"/>
            <w:szCs w:val="28"/>
          </w:rPr>
          <w:t>@</w:t>
        </w:r>
        <w:r w:rsidRPr="00D0780E">
          <w:rPr>
            <w:rStyle w:val="Hyperlink"/>
            <w:color w:val="FF0000"/>
            <w:sz w:val="28"/>
            <w:szCs w:val="28"/>
            <w:lang w:val="en-US"/>
          </w:rPr>
          <w:t>mail</w:t>
        </w:r>
        <w:r w:rsidRPr="00D0780E">
          <w:rPr>
            <w:rStyle w:val="Hyperlink"/>
            <w:color w:val="FF0000"/>
            <w:sz w:val="28"/>
            <w:szCs w:val="28"/>
          </w:rPr>
          <w:t>.</w:t>
        </w:r>
        <w:r w:rsidRPr="00D0780E">
          <w:rPr>
            <w:rStyle w:val="Hyperlink"/>
            <w:color w:val="FF0000"/>
            <w:sz w:val="28"/>
            <w:szCs w:val="28"/>
            <w:lang w:val="en-US"/>
          </w:rPr>
          <w:t>ru</w:t>
        </w:r>
        <w:r w:rsidRPr="00D0780E">
          <w:rPr>
            <w:rStyle w:val="Hyperlink"/>
            <w:color w:val="FF0000"/>
            <w:sz w:val="28"/>
            <w:szCs w:val="28"/>
          </w:rPr>
          <w:t>»</w:t>
        </w:r>
      </w:hyperlink>
      <w:r w:rsidRPr="00D0780E">
        <w:rPr>
          <w:color w:val="FF0000"/>
          <w:sz w:val="28"/>
          <w:szCs w:val="28"/>
        </w:rPr>
        <w:t>.</w:t>
      </w:r>
    </w:p>
    <w:p w:rsidR="00F844D0" w:rsidRPr="004C43B3" w:rsidRDefault="00F844D0"/>
    <w:sectPr w:rsidR="00F844D0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3E563C"/>
    <w:rsid w:val="004163BB"/>
    <w:rsid w:val="00434FFF"/>
    <w:rsid w:val="004C43B3"/>
    <w:rsid w:val="004D330B"/>
    <w:rsid w:val="00541F1D"/>
    <w:rsid w:val="0058155C"/>
    <w:rsid w:val="005815F6"/>
    <w:rsid w:val="00584BF9"/>
    <w:rsid w:val="006D26CA"/>
    <w:rsid w:val="006E170D"/>
    <w:rsid w:val="00715356"/>
    <w:rsid w:val="00741560"/>
    <w:rsid w:val="007503E4"/>
    <w:rsid w:val="007D2638"/>
    <w:rsid w:val="00860314"/>
    <w:rsid w:val="00882988"/>
    <w:rsid w:val="008E6B97"/>
    <w:rsid w:val="00A925DD"/>
    <w:rsid w:val="00AC2C3E"/>
    <w:rsid w:val="00AD1B17"/>
    <w:rsid w:val="00AF7C4A"/>
    <w:rsid w:val="00B36897"/>
    <w:rsid w:val="00B40E34"/>
    <w:rsid w:val="00C8239D"/>
    <w:rsid w:val="00C97B9D"/>
    <w:rsid w:val="00D0780E"/>
    <w:rsid w:val="00D978BA"/>
    <w:rsid w:val="00DB5CAE"/>
    <w:rsid w:val="00DD5B43"/>
    <w:rsid w:val="00E02222"/>
    <w:rsid w:val="00E07DA6"/>
    <w:rsid w:val="00E51F52"/>
    <w:rsid w:val="00EF6F39"/>
    <w:rsid w:val="00F23125"/>
    <w:rsid w:val="00F37A36"/>
    <w:rsid w:val="00F463B0"/>
    <w:rsid w:val="00F65D15"/>
    <w:rsid w:val="00F8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6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773</Words>
  <Characters>4408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</cp:revision>
  <cp:lastPrinted>2025-10-15T07:40:00Z</cp:lastPrinted>
  <dcterms:created xsi:type="dcterms:W3CDTF">2025-10-29T16:07:00Z</dcterms:created>
  <dcterms:modified xsi:type="dcterms:W3CDTF">2025-10-30T07:53:00Z</dcterms:modified>
</cp:coreProperties>
</file>