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56" w:rsidRPr="00A30EE8" w:rsidRDefault="001F3B56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1F3B56" w:rsidRPr="00CE2838" w:rsidRDefault="001F3B56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</w:t>
      </w:r>
      <w:r w:rsidRPr="00CE2838">
        <w:rPr>
          <w:b/>
          <w:sz w:val="28"/>
          <w:szCs w:val="28"/>
        </w:rPr>
        <w:t xml:space="preserve">эксплуатации линейного объекта: </w:t>
      </w:r>
    </w:p>
    <w:p w:rsidR="001F3B56" w:rsidRPr="00CE2838" w:rsidRDefault="001F3B5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E2838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1F3B56" w:rsidRPr="00CE2838" w:rsidRDefault="001F3B5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E2838">
        <w:rPr>
          <w:b/>
          <w:sz w:val="28"/>
          <w:szCs w:val="28"/>
          <w:u w:val="single"/>
        </w:rPr>
        <w:t>пос. Щербиновский (по ул. Победы и</w:t>
      </w:r>
    </w:p>
    <w:p w:rsidR="001F3B56" w:rsidRPr="00CE2838" w:rsidRDefault="001F3B5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E2838">
        <w:rPr>
          <w:b/>
          <w:sz w:val="28"/>
          <w:szCs w:val="28"/>
          <w:u w:val="single"/>
        </w:rPr>
        <w:t>по ул. Комарова от ул. Победы)»</w:t>
      </w:r>
      <w:r w:rsidRPr="00CE2838">
        <w:rPr>
          <w:b/>
          <w:i/>
          <w:iCs/>
          <w:sz w:val="28"/>
          <w:szCs w:val="28"/>
          <w:u w:val="single"/>
        </w:rPr>
        <w:br/>
      </w:r>
    </w:p>
    <w:p w:rsidR="001F3B56" w:rsidRPr="00A30EE8" w:rsidRDefault="001F3B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CE2838">
        <w:rPr>
          <w:sz w:val="28"/>
          <w:szCs w:val="28"/>
        </w:rPr>
        <w:t>Наименование уполномоченного органа</w:t>
      </w:r>
      <w:bookmarkStart w:id="0" w:name="_GoBack"/>
      <w:bookmarkEnd w:id="0"/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1F3B56" w:rsidRPr="00A30EE8" w:rsidRDefault="001F3B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1F3B56" w:rsidRPr="00A30EE8" w:rsidRDefault="001F3B5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1F3B56" w:rsidRPr="00392204" w:rsidTr="004C43B3">
        <w:trPr>
          <w:trHeight w:val="842"/>
        </w:trPr>
        <w:tc>
          <w:tcPr>
            <w:tcW w:w="709" w:type="dxa"/>
          </w:tcPr>
          <w:p w:rsidR="001F3B56" w:rsidRPr="00392204" w:rsidRDefault="001F3B56" w:rsidP="00860314">
            <w:pPr>
              <w:jc w:val="center"/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1F3B56" w:rsidRPr="00392204" w:rsidRDefault="001F3B5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92204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1F3B56" w:rsidRPr="00392204" w:rsidRDefault="001F3B56" w:rsidP="00860314">
            <w:pPr>
              <w:jc w:val="center"/>
              <w:rPr>
                <w:sz w:val="28"/>
                <w:szCs w:val="28"/>
              </w:rPr>
            </w:pPr>
            <w:r w:rsidRPr="00392204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1F3B56" w:rsidRPr="00392204" w:rsidRDefault="001F3B5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204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1F3B56" w:rsidRPr="00392204" w:rsidRDefault="001F3B5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204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1F3B56" w:rsidRPr="00392204" w:rsidTr="004C43B3">
        <w:tc>
          <w:tcPr>
            <w:tcW w:w="709" w:type="dxa"/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23:36:0602003:924</w:t>
            </w:r>
          </w:p>
        </w:tc>
        <w:tc>
          <w:tcPr>
            <w:tcW w:w="7342" w:type="dxa"/>
            <w:vAlign w:val="center"/>
          </w:tcPr>
          <w:p w:rsidR="001F3B56" w:rsidRPr="00392204" w:rsidRDefault="001F3B56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Дзе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жинского, з/у 72</w:t>
            </w:r>
          </w:p>
        </w:tc>
      </w:tr>
      <w:tr w:rsidR="001F3B56" w:rsidRPr="00392204" w:rsidTr="004C43B3">
        <w:tc>
          <w:tcPr>
            <w:tcW w:w="709" w:type="dxa"/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23:36:0602003:152</w:t>
            </w:r>
          </w:p>
        </w:tc>
        <w:tc>
          <w:tcPr>
            <w:tcW w:w="7342" w:type="dxa"/>
            <w:vAlign w:val="center"/>
          </w:tcPr>
          <w:p w:rsidR="001F3B56" w:rsidRPr="00392204" w:rsidRDefault="001F3B56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3</w:t>
            </w:r>
          </w:p>
        </w:tc>
      </w:tr>
      <w:tr w:rsidR="001F3B56" w:rsidRPr="00392204" w:rsidTr="004C43B3">
        <w:tc>
          <w:tcPr>
            <w:tcW w:w="709" w:type="dxa"/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23:36:0602003:28</w:t>
            </w:r>
          </w:p>
        </w:tc>
        <w:tc>
          <w:tcPr>
            <w:tcW w:w="7342" w:type="dxa"/>
            <w:vAlign w:val="center"/>
          </w:tcPr>
          <w:p w:rsidR="001F3B56" w:rsidRPr="00392204" w:rsidRDefault="001F3B56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5</w:t>
            </w:r>
          </w:p>
        </w:tc>
      </w:tr>
      <w:tr w:rsidR="001F3B56" w:rsidRPr="00392204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23:36:0602003:155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1F3B56" w:rsidRPr="00392204" w:rsidRDefault="001F3B56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7</w:t>
            </w:r>
          </w:p>
        </w:tc>
      </w:tr>
      <w:tr w:rsidR="001F3B56" w:rsidRPr="00392204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23:36:0602003:157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9</w:t>
            </w:r>
          </w:p>
        </w:tc>
      </w:tr>
      <w:tr w:rsidR="001F3B56" w:rsidRPr="00392204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23:36:0602003:134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11</w:t>
            </w:r>
          </w:p>
        </w:tc>
      </w:tr>
      <w:tr w:rsidR="001F3B56" w:rsidRPr="00392204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23:36:0602003:136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392204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92204">
              <w:rPr>
                <w:sz w:val="28"/>
                <w:szCs w:val="28"/>
              </w:rPr>
              <w:t>и</w:t>
            </w:r>
            <w:r w:rsidRPr="00392204">
              <w:rPr>
                <w:sz w:val="28"/>
                <w:szCs w:val="28"/>
              </w:rPr>
              <w:t>ентира: Краснодарский край, р-н. Щербиновский, п. Ще</w:t>
            </w:r>
            <w:r w:rsidRPr="00392204">
              <w:rPr>
                <w:sz w:val="28"/>
                <w:szCs w:val="28"/>
              </w:rPr>
              <w:t>р</w:t>
            </w:r>
            <w:r w:rsidRPr="00392204">
              <w:rPr>
                <w:sz w:val="28"/>
                <w:szCs w:val="28"/>
              </w:rPr>
              <w:t>биновский, ул. Комарова, д. 13</w:t>
            </w:r>
          </w:p>
        </w:tc>
      </w:tr>
      <w:tr w:rsidR="001F3B56" w:rsidRPr="00392204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15</w:t>
            </w:r>
          </w:p>
        </w:tc>
      </w:tr>
      <w:tr w:rsidR="001F3B56" w:rsidRPr="00392204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392204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sz w:val="28"/>
                <w:szCs w:val="28"/>
              </w:rPr>
              <w:t>р</w:t>
            </w:r>
            <w:r w:rsidRPr="00392204">
              <w:rPr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sz w:val="28"/>
                <w:szCs w:val="28"/>
              </w:rPr>
              <w:t>а</w:t>
            </w:r>
            <w:r w:rsidRPr="00392204">
              <w:rPr>
                <w:sz w:val="28"/>
                <w:szCs w:val="28"/>
              </w:rPr>
              <w:t>рова, з/у 17</w:t>
            </w:r>
          </w:p>
        </w:tc>
      </w:tr>
      <w:tr w:rsidR="001F3B56" w:rsidRPr="00392204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23:36:0602003:141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19</w:t>
            </w:r>
          </w:p>
        </w:tc>
      </w:tr>
      <w:tr w:rsidR="001F3B56" w:rsidRPr="00392204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23:36:0602003:143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21</w:t>
            </w:r>
          </w:p>
        </w:tc>
      </w:tr>
      <w:tr w:rsidR="001F3B56" w:rsidRPr="00392204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23:36:0602003:146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23</w:t>
            </w:r>
          </w:p>
        </w:tc>
      </w:tr>
      <w:tr w:rsidR="001F3B56" w:rsidRPr="00392204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25</w:t>
            </w:r>
          </w:p>
        </w:tc>
      </w:tr>
      <w:tr w:rsidR="001F3B56" w:rsidRPr="00392204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23:36:0602003:151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29</w:t>
            </w:r>
          </w:p>
        </w:tc>
      </w:tr>
      <w:tr w:rsidR="001F3B56" w:rsidRPr="00392204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23:36:0602003:149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220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color w:val="252625"/>
                <w:sz w:val="28"/>
                <w:szCs w:val="28"/>
              </w:rPr>
              <w:t>р</w:t>
            </w:r>
            <w:r w:rsidRPr="00392204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color w:val="252625"/>
                <w:sz w:val="28"/>
                <w:szCs w:val="28"/>
              </w:rPr>
              <w:t>а</w:t>
            </w:r>
            <w:r w:rsidRPr="00392204">
              <w:rPr>
                <w:color w:val="252625"/>
                <w:sz w:val="28"/>
                <w:szCs w:val="28"/>
              </w:rPr>
              <w:t>рова, з/у 26</w:t>
            </w:r>
          </w:p>
        </w:tc>
      </w:tr>
      <w:tr w:rsidR="001F3B56" w:rsidRPr="00392204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3B56" w:rsidRPr="00392204" w:rsidRDefault="001F3B56" w:rsidP="00D72840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23:36:0602003:147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B56" w:rsidRPr="00392204" w:rsidRDefault="001F3B56" w:rsidP="00392204">
            <w:pPr>
              <w:rPr>
                <w:sz w:val="28"/>
                <w:szCs w:val="28"/>
              </w:rPr>
            </w:pPr>
            <w:r w:rsidRPr="00392204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392204">
              <w:rPr>
                <w:sz w:val="28"/>
                <w:szCs w:val="28"/>
              </w:rPr>
              <w:t>р</w:t>
            </w:r>
            <w:r w:rsidRPr="00392204">
              <w:rPr>
                <w:sz w:val="28"/>
                <w:szCs w:val="28"/>
              </w:rPr>
              <w:t>биновский, с.п. Щербиновское, п Щербиновский, ул Ком</w:t>
            </w:r>
            <w:r w:rsidRPr="00392204">
              <w:rPr>
                <w:sz w:val="28"/>
                <w:szCs w:val="28"/>
              </w:rPr>
              <w:t>а</w:t>
            </w:r>
            <w:r w:rsidRPr="00392204">
              <w:rPr>
                <w:sz w:val="28"/>
                <w:szCs w:val="28"/>
              </w:rPr>
              <w:t>рова, з/у 24</w:t>
            </w:r>
          </w:p>
        </w:tc>
      </w:tr>
    </w:tbl>
    <w:p w:rsidR="001F3B56" w:rsidRPr="00A30EE8" w:rsidRDefault="001F3B56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1F3B56" w:rsidRPr="00A30EE8" w:rsidRDefault="001F3B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1F3B56" w:rsidRPr="00A30EE8" w:rsidRDefault="001F3B5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1F3B56" w:rsidRPr="00A30EE8" w:rsidRDefault="001F3B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1F3B56" w:rsidRPr="00A30EE8" w:rsidRDefault="001F3B5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F3B56" w:rsidRPr="00A30EE8" w:rsidRDefault="001F3B5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1F3B56" w:rsidRPr="00A30EE8" w:rsidRDefault="001F3B5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1F3B56" w:rsidRPr="00A30EE8" w:rsidRDefault="001F3B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F3B56" w:rsidRPr="00A30EE8" w:rsidRDefault="001F3B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1F3B56" w:rsidRPr="004C43B3" w:rsidRDefault="001F3B56"/>
    <w:sectPr w:rsidR="001F3B5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B56" w:rsidRDefault="001F3B56" w:rsidP="00181EF4">
      <w:r>
        <w:separator/>
      </w:r>
    </w:p>
  </w:endnote>
  <w:endnote w:type="continuationSeparator" w:id="0">
    <w:p w:rsidR="001F3B56" w:rsidRDefault="001F3B56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B56" w:rsidRDefault="001F3B56" w:rsidP="00181EF4">
      <w:r>
        <w:separator/>
      </w:r>
    </w:p>
  </w:footnote>
  <w:footnote w:type="continuationSeparator" w:id="0">
    <w:p w:rsidR="001F3B56" w:rsidRDefault="001F3B56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B638D"/>
    <w:rsid w:val="000D5DDA"/>
    <w:rsid w:val="00102821"/>
    <w:rsid w:val="00144B54"/>
    <w:rsid w:val="001560F9"/>
    <w:rsid w:val="001777E4"/>
    <w:rsid w:val="00181EF4"/>
    <w:rsid w:val="001A02A9"/>
    <w:rsid w:val="001A104E"/>
    <w:rsid w:val="001A4C1A"/>
    <w:rsid w:val="001C37BB"/>
    <w:rsid w:val="001F3B56"/>
    <w:rsid w:val="00284E84"/>
    <w:rsid w:val="002B06E4"/>
    <w:rsid w:val="00315DF4"/>
    <w:rsid w:val="00321666"/>
    <w:rsid w:val="00384282"/>
    <w:rsid w:val="00392204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0075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51D7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03523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E2838"/>
    <w:rsid w:val="00D0780E"/>
    <w:rsid w:val="00D34F70"/>
    <w:rsid w:val="00D7284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39220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0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18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41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185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0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1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41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185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1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4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186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790</Words>
  <Characters>4509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2026-04-29T08:05:00Z</dcterms:modified>
</cp:coreProperties>
</file>