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049" w:rsidRPr="00DD5B43" w:rsidRDefault="00420049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420049" w:rsidRPr="00F65D15" w:rsidRDefault="00420049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420049" w:rsidRPr="001A104E" w:rsidRDefault="00420049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sz w:val="28"/>
          <w:szCs w:val="28"/>
          <w:u w:val="single"/>
        </w:rPr>
        <w:t xml:space="preserve">«Распределительный газопровод низкого давления </w:t>
      </w:r>
    </w:p>
    <w:p w:rsidR="00420049" w:rsidRDefault="00420049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sz w:val="28"/>
          <w:szCs w:val="28"/>
          <w:u w:val="single"/>
        </w:rPr>
        <w:t xml:space="preserve">Щербиновский район, пос. Щербиновский, </w:t>
      </w:r>
    </w:p>
    <w:p w:rsidR="00420049" w:rsidRDefault="00420049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A104E">
        <w:rPr>
          <w:b/>
          <w:sz w:val="28"/>
          <w:szCs w:val="28"/>
          <w:u w:val="single"/>
        </w:rPr>
        <w:t xml:space="preserve">по ул. </w:t>
      </w:r>
      <w:r>
        <w:rPr>
          <w:b/>
          <w:sz w:val="28"/>
          <w:szCs w:val="28"/>
          <w:u w:val="single"/>
        </w:rPr>
        <w:t xml:space="preserve">Мира от ж.д. № 31-43 от ул. Победы </w:t>
      </w:r>
    </w:p>
    <w:p w:rsidR="00420049" w:rsidRPr="001A104E" w:rsidRDefault="00420049" w:rsidP="00EF6F39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 ул. К.Маркса</w:t>
      </w:r>
      <w:r w:rsidRPr="001A104E">
        <w:rPr>
          <w:b/>
          <w:sz w:val="28"/>
          <w:szCs w:val="28"/>
          <w:u w:val="single"/>
        </w:rPr>
        <w:t>, газопровод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420049" w:rsidRPr="00D0780E" w:rsidRDefault="0042004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420049" w:rsidRPr="00D0780E" w:rsidRDefault="0042004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420049" w:rsidRPr="00D0780E" w:rsidRDefault="00420049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420049" w:rsidRPr="00D0780E" w:rsidTr="004C43B3">
        <w:trPr>
          <w:trHeight w:val="842"/>
        </w:trPr>
        <w:tc>
          <w:tcPr>
            <w:tcW w:w="709" w:type="dxa"/>
          </w:tcPr>
          <w:p w:rsidR="00420049" w:rsidRPr="00D0780E" w:rsidRDefault="00420049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420049" w:rsidRPr="00D0780E" w:rsidRDefault="00420049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420049" w:rsidRPr="00D0780E" w:rsidRDefault="00420049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420049" w:rsidRPr="00D0780E" w:rsidRDefault="00420049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420049" w:rsidRPr="00D0780E" w:rsidTr="004C43B3">
        <w:tc>
          <w:tcPr>
            <w:tcW w:w="709" w:type="dxa"/>
            <w:vAlign w:val="center"/>
          </w:tcPr>
          <w:p w:rsidR="00420049" w:rsidRPr="00D0780E" w:rsidRDefault="00420049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420049" w:rsidRPr="00D0780E" w:rsidRDefault="00420049" w:rsidP="008E6B97">
            <w:pPr>
              <w:rPr>
                <w:sz w:val="28"/>
                <w:szCs w:val="28"/>
              </w:rPr>
            </w:pPr>
            <w:r w:rsidRPr="00A05EF6">
              <w:rPr>
                <w:color w:val="000000"/>
                <w:sz w:val="28"/>
                <w:szCs w:val="28"/>
              </w:rPr>
              <w:t>23:36:0602003:190</w:t>
            </w:r>
          </w:p>
        </w:tc>
        <w:tc>
          <w:tcPr>
            <w:tcW w:w="7342" w:type="dxa"/>
            <w:vAlign w:val="center"/>
          </w:tcPr>
          <w:p w:rsidR="00420049" w:rsidRDefault="00420049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05EF6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</w:p>
          <w:p w:rsidR="00420049" w:rsidRPr="00D0780E" w:rsidRDefault="00420049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05EF6">
              <w:rPr>
                <w:color w:val="000000"/>
                <w:sz w:val="28"/>
                <w:szCs w:val="28"/>
              </w:rPr>
              <w:t>п. Щербиновский, ул. Мира, уч. 27</w:t>
            </w:r>
          </w:p>
        </w:tc>
      </w:tr>
      <w:tr w:rsidR="00420049" w:rsidRPr="00D0780E" w:rsidTr="004C43B3">
        <w:tc>
          <w:tcPr>
            <w:tcW w:w="709" w:type="dxa"/>
            <w:vAlign w:val="center"/>
          </w:tcPr>
          <w:p w:rsidR="00420049" w:rsidRPr="00D0780E" w:rsidRDefault="00420049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420049" w:rsidRPr="00D0780E" w:rsidRDefault="00420049" w:rsidP="008E6B97">
            <w:pPr>
              <w:rPr>
                <w:sz w:val="28"/>
                <w:szCs w:val="28"/>
              </w:rPr>
            </w:pPr>
            <w:r w:rsidRPr="00A05EF6">
              <w:rPr>
                <w:sz w:val="28"/>
                <w:szCs w:val="28"/>
              </w:rPr>
              <w:t>23:36:0602003:246</w:t>
            </w:r>
          </w:p>
        </w:tc>
        <w:tc>
          <w:tcPr>
            <w:tcW w:w="7342" w:type="dxa"/>
            <w:vAlign w:val="center"/>
          </w:tcPr>
          <w:p w:rsidR="00420049" w:rsidRPr="00D0780E" w:rsidRDefault="00420049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05EF6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               </w:t>
            </w:r>
            <w:r w:rsidRPr="00A05EF6">
              <w:rPr>
                <w:color w:val="000000"/>
                <w:sz w:val="28"/>
                <w:szCs w:val="28"/>
              </w:rPr>
              <w:t>п. Щербиновский, ул. Молодежная, уч. 10</w:t>
            </w:r>
          </w:p>
        </w:tc>
      </w:tr>
      <w:tr w:rsidR="00420049" w:rsidRPr="00D0780E" w:rsidTr="004C43B3">
        <w:tc>
          <w:tcPr>
            <w:tcW w:w="709" w:type="dxa"/>
            <w:vAlign w:val="center"/>
          </w:tcPr>
          <w:p w:rsidR="00420049" w:rsidRPr="00D0780E" w:rsidRDefault="00420049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420049" w:rsidRPr="00D0780E" w:rsidRDefault="00420049" w:rsidP="008E6B97">
            <w:pPr>
              <w:rPr>
                <w:sz w:val="28"/>
                <w:szCs w:val="28"/>
              </w:rPr>
            </w:pPr>
            <w:r w:rsidRPr="00A05EF6">
              <w:rPr>
                <w:sz w:val="28"/>
                <w:szCs w:val="28"/>
              </w:rPr>
              <w:t>23:36:0602003:921</w:t>
            </w:r>
          </w:p>
        </w:tc>
        <w:tc>
          <w:tcPr>
            <w:tcW w:w="7342" w:type="dxa"/>
            <w:vAlign w:val="center"/>
          </w:tcPr>
          <w:p w:rsidR="00420049" w:rsidRPr="00D0780E" w:rsidRDefault="00420049" w:rsidP="004C43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A05EF6">
              <w:rPr>
                <w:sz w:val="28"/>
                <w:szCs w:val="28"/>
              </w:rPr>
              <w:t>ест</w:t>
            </w:r>
            <w:r w:rsidRPr="00A05EF6">
              <w:rPr>
                <w:sz w:val="28"/>
                <w:szCs w:val="28"/>
              </w:rPr>
              <w:t>о</w:t>
            </w:r>
            <w:r w:rsidRPr="00A05EF6">
              <w:rPr>
                <w:sz w:val="28"/>
                <w:szCs w:val="28"/>
              </w:rPr>
              <w:t>положение установлено относительно ориентира, расположенного за пределами участка. Почтовый адрес ориентира: Российская Федерация, Краснодарский край, Щербиновский муниципальный район, Щербиновское сельское посел</w:t>
            </w:r>
            <w:r w:rsidRPr="00A05EF6">
              <w:rPr>
                <w:sz w:val="28"/>
                <w:szCs w:val="28"/>
              </w:rPr>
              <w:t>е</w:t>
            </w:r>
            <w:r w:rsidRPr="00A05EF6">
              <w:rPr>
                <w:sz w:val="28"/>
                <w:szCs w:val="28"/>
              </w:rPr>
              <w:t>ние, поселок Щербиновский, улица Мира, земельный участок 31</w:t>
            </w:r>
          </w:p>
        </w:tc>
      </w:tr>
      <w:tr w:rsidR="00420049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20049" w:rsidRPr="00D0780E" w:rsidRDefault="00420049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0049" w:rsidRPr="00D0780E" w:rsidRDefault="00420049" w:rsidP="00A925DD">
            <w:pPr>
              <w:rPr>
                <w:sz w:val="28"/>
                <w:szCs w:val="28"/>
              </w:rPr>
            </w:pPr>
            <w:r w:rsidRPr="00A05EF6">
              <w:rPr>
                <w:sz w:val="28"/>
                <w:szCs w:val="28"/>
              </w:rPr>
              <w:t>23:36:0602003:558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420049" w:rsidRPr="00D0780E" w:rsidRDefault="00420049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05EF6">
              <w:rPr>
                <w:sz w:val="28"/>
                <w:szCs w:val="28"/>
              </w:rPr>
              <w:t xml:space="preserve">Россия, </w:t>
            </w:r>
            <w:r w:rsidRPr="00A05EF6">
              <w:rPr>
                <w:color w:val="000000"/>
                <w:sz w:val="28"/>
                <w:szCs w:val="28"/>
              </w:rPr>
              <w:t>Краснодарский край, Щербиновский муниципальный ра</w:t>
            </w:r>
            <w:r w:rsidRPr="00A05EF6">
              <w:rPr>
                <w:color w:val="000000"/>
                <w:sz w:val="28"/>
                <w:szCs w:val="28"/>
              </w:rPr>
              <w:t>й</w:t>
            </w:r>
            <w:r w:rsidRPr="00A05EF6">
              <w:rPr>
                <w:color w:val="000000"/>
                <w:sz w:val="28"/>
                <w:szCs w:val="28"/>
              </w:rPr>
              <w:t>он, Щербиновское сельское поселение, поселок Щербиновский, улица Мира, 33</w:t>
            </w:r>
          </w:p>
        </w:tc>
      </w:tr>
      <w:tr w:rsidR="00420049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049" w:rsidRPr="00D0780E" w:rsidRDefault="00420049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0049" w:rsidRPr="00D0780E" w:rsidRDefault="00420049" w:rsidP="00AD1B17">
            <w:pPr>
              <w:rPr>
                <w:sz w:val="28"/>
                <w:szCs w:val="28"/>
              </w:rPr>
            </w:pPr>
            <w:r w:rsidRPr="00A05EF6">
              <w:rPr>
                <w:sz w:val="28"/>
                <w:szCs w:val="28"/>
              </w:rPr>
              <w:t>23:36:0602003:242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049" w:rsidRDefault="00420049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05EF6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</w:p>
          <w:p w:rsidR="00420049" w:rsidRPr="00D0780E" w:rsidRDefault="00420049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05EF6">
              <w:rPr>
                <w:color w:val="000000"/>
                <w:sz w:val="28"/>
                <w:szCs w:val="28"/>
              </w:rPr>
              <w:t>п. Щербиновский, ул. Мира, 35</w:t>
            </w:r>
          </w:p>
        </w:tc>
      </w:tr>
      <w:tr w:rsidR="00420049" w:rsidRPr="00D078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049" w:rsidRPr="00D0780E" w:rsidRDefault="00420049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0049" w:rsidRPr="00D0780E" w:rsidRDefault="00420049" w:rsidP="00A925DD">
            <w:pPr>
              <w:rPr>
                <w:sz w:val="28"/>
                <w:szCs w:val="28"/>
              </w:rPr>
            </w:pPr>
            <w:r w:rsidRPr="00A05EF6">
              <w:rPr>
                <w:sz w:val="28"/>
                <w:szCs w:val="28"/>
              </w:rPr>
              <w:t>23:36:0602003:249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049" w:rsidRDefault="00420049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05EF6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</w:p>
          <w:p w:rsidR="00420049" w:rsidRPr="00D0780E" w:rsidRDefault="00420049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05EF6">
              <w:rPr>
                <w:color w:val="000000"/>
                <w:sz w:val="28"/>
                <w:szCs w:val="28"/>
              </w:rPr>
              <w:t>п. Щербиновский, ул. Мира, уч. 37</w:t>
            </w:r>
          </w:p>
        </w:tc>
      </w:tr>
      <w:tr w:rsidR="00420049" w:rsidRPr="00D0780E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049" w:rsidRPr="00D0780E" w:rsidRDefault="00420049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0049" w:rsidRPr="00D0780E" w:rsidRDefault="00420049" w:rsidP="00A925DD">
            <w:pPr>
              <w:rPr>
                <w:sz w:val="28"/>
                <w:szCs w:val="28"/>
              </w:rPr>
            </w:pPr>
            <w:r w:rsidRPr="00A05EF6">
              <w:rPr>
                <w:sz w:val="28"/>
                <w:szCs w:val="28"/>
              </w:rPr>
              <w:t>23:36:0602003:248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049" w:rsidRDefault="00420049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05EF6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</w:p>
          <w:p w:rsidR="00420049" w:rsidRPr="00D0780E" w:rsidRDefault="00420049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05EF6">
              <w:rPr>
                <w:color w:val="000000"/>
                <w:sz w:val="28"/>
                <w:szCs w:val="28"/>
              </w:rPr>
              <w:t>п. Щербиновский, ул. Мира, уч. 39</w:t>
            </w:r>
          </w:p>
        </w:tc>
      </w:tr>
      <w:tr w:rsidR="00420049" w:rsidRPr="00D0780E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049" w:rsidRPr="00D0780E" w:rsidRDefault="00420049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0049" w:rsidRPr="00D0780E" w:rsidRDefault="00420049" w:rsidP="00A925DD">
            <w:pPr>
              <w:rPr>
                <w:sz w:val="28"/>
                <w:szCs w:val="28"/>
              </w:rPr>
            </w:pPr>
            <w:r w:rsidRPr="00A05EF6">
              <w:rPr>
                <w:sz w:val="28"/>
                <w:szCs w:val="28"/>
              </w:rPr>
              <w:t>23:36:0602003:251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0049" w:rsidRDefault="00420049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05EF6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</w:p>
          <w:p w:rsidR="00420049" w:rsidRPr="00D0780E" w:rsidRDefault="00420049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A05EF6">
              <w:rPr>
                <w:color w:val="000000"/>
                <w:sz w:val="28"/>
                <w:szCs w:val="28"/>
              </w:rPr>
              <w:t>п. Щербиновский, ул. Мира, уч. 41</w:t>
            </w:r>
          </w:p>
        </w:tc>
      </w:tr>
    </w:tbl>
    <w:p w:rsidR="00420049" w:rsidRPr="00D0780E" w:rsidRDefault="00420049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420049" w:rsidRPr="00D0780E" w:rsidRDefault="0042004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420049" w:rsidRPr="00D0780E" w:rsidRDefault="00420049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420049" w:rsidRPr="00D0780E" w:rsidRDefault="0042004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420049" w:rsidRPr="00D0780E" w:rsidRDefault="00420049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420049" w:rsidRPr="00D0780E" w:rsidRDefault="00420049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420049" w:rsidRPr="00D0780E" w:rsidRDefault="00420049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420049" w:rsidRPr="00D0780E" w:rsidRDefault="0042004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420049" w:rsidRPr="008841B1" w:rsidRDefault="00420049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420049" w:rsidRPr="004C43B3" w:rsidRDefault="00420049"/>
    <w:sectPr w:rsidR="00420049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D5DDA"/>
    <w:rsid w:val="00144B54"/>
    <w:rsid w:val="001777E4"/>
    <w:rsid w:val="001A02A9"/>
    <w:rsid w:val="001A104E"/>
    <w:rsid w:val="001C37BB"/>
    <w:rsid w:val="003E563C"/>
    <w:rsid w:val="004163BB"/>
    <w:rsid w:val="00420049"/>
    <w:rsid w:val="00434FFF"/>
    <w:rsid w:val="004C43B3"/>
    <w:rsid w:val="004D330B"/>
    <w:rsid w:val="00541F1D"/>
    <w:rsid w:val="0058155C"/>
    <w:rsid w:val="005815F6"/>
    <w:rsid w:val="00584BF9"/>
    <w:rsid w:val="006D26CA"/>
    <w:rsid w:val="006E170D"/>
    <w:rsid w:val="00715356"/>
    <w:rsid w:val="00741560"/>
    <w:rsid w:val="007503E4"/>
    <w:rsid w:val="00751463"/>
    <w:rsid w:val="007D2638"/>
    <w:rsid w:val="00860314"/>
    <w:rsid w:val="00882988"/>
    <w:rsid w:val="008841B1"/>
    <w:rsid w:val="008E6B97"/>
    <w:rsid w:val="00A05EF6"/>
    <w:rsid w:val="00A925DD"/>
    <w:rsid w:val="00AC2C3E"/>
    <w:rsid w:val="00AD1B17"/>
    <w:rsid w:val="00AE20F8"/>
    <w:rsid w:val="00AF7C4A"/>
    <w:rsid w:val="00B36897"/>
    <w:rsid w:val="00B40E34"/>
    <w:rsid w:val="00C029D8"/>
    <w:rsid w:val="00C138C5"/>
    <w:rsid w:val="00C8239D"/>
    <w:rsid w:val="00C97B9D"/>
    <w:rsid w:val="00D0780E"/>
    <w:rsid w:val="00D94D58"/>
    <w:rsid w:val="00D978BA"/>
    <w:rsid w:val="00DB5CAE"/>
    <w:rsid w:val="00DD5B43"/>
    <w:rsid w:val="00E02222"/>
    <w:rsid w:val="00E07DA6"/>
    <w:rsid w:val="00E51F52"/>
    <w:rsid w:val="00EF6F39"/>
    <w:rsid w:val="00F12722"/>
    <w:rsid w:val="00F23125"/>
    <w:rsid w:val="00F37A36"/>
    <w:rsid w:val="00F463B0"/>
    <w:rsid w:val="00F639A3"/>
    <w:rsid w:val="00F65D15"/>
    <w:rsid w:val="00F84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617</Words>
  <Characters>3520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11</cp:revision>
  <cp:lastPrinted>2025-10-15T07:40:00Z</cp:lastPrinted>
  <dcterms:created xsi:type="dcterms:W3CDTF">2025-10-29T16:07:00Z</dcterms:created>
  <dcterms:modified xsi:type="dcterms:W3CDTF">2025-10-30T10:39:00Z</dcterms:modified>
</cp:coreProperties>
</file>