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B9" w:rsidRPr="00A30EE8" w:rsidRDefault="00B64AB9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B64AB9" w:rsidRPr="00D2550F" w:rsidRDefault="00B64AB9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</w:t>
      </w:r>
      <w:r w:rsidRPr="00D2550F">
        <w:rPr>
          <w:b/>
          <w:sz w:val="28"/>
          <w:szCs w:val="28"/>
        </w:rPr>
        <w:t xml:space="preserve">эксплуатации линейного объекта: </w:t>
      </w:r>
    </w:p>
    <w:p w:rsidR="00B64AB9" w:rsidRPr="00D2550F" w:rsidRDefault="00B64AB9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2550F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B64AB9" w:rsidRPr="00D2550F" w:rsidRDefault="00B64AB9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2550F">
        <w:rPr>
          <w:b/>
          <w:sz w:val="28"/>
          <w:szCs w:val="28"/>
          <w:u w:val="single"/>
        </w:rPr>
        <w:t>пос. Щербиновский (по ул. Победы</w:t>
      </w:r>
    </w:p>
    <w:p w:rsidR="00B64AB9" w:rsidRPr="00A30EE8" w:rsidRDefault="00B64AB9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2550F">
        <w:rPr>
          <w:b/>
          <w:sz w:val="28"/>
          <w:szCs w:val="28"/>
          <w:u w:val="single"/>
        </w:rPr>
        <w:t>от ул. Комсомольской до ул. Советской)»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B64AB9" w:rsidRPr="00A30EE8" w:rsidRDefault="00B64A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B64AB9" w:rsidRPr="00A30EE8" w:rsidRDefault="00B64A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B64AB9" w:rsidRPr="00A30EE8" w:rsidRDefault="00B64AB9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B64AB9" w:rsidRPr="00E73258" w:rsidTr="004C43B3">
        <w:trPr>
          <w:trHeight w:val="842"/>
        </w:trPr>
        <w:tc>
          <w:tcPr>
            <w:tcW w:w="709" w:type="dxa"/>
          </w:tcPr>
          <w:p w:rsidR="00B64AB9" w:rsidRPr="00E73258" w:rsidRDefault="00B64AB9" w:rsidP="00860314">
            <w:pPr>
              <w:jc w:val="center"/>
              <w:rPr>
                <w:sz w:val="28"/>
                <w:szCs w:val="28"/>
              </w:rPr>
            </w:pPr>
            <w:r w:rsidRPr="00E7325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64AB9" w:rsidRPr="00E73258" w:rsidRDefault="00B64AB9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7325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B64AB9" w:rsidRPr="00E73258" w:rsidRDefault="00B64AB9" w:rsidP="00860314">
            <w:pPr>
              <w:jc w:val="center"/>
              <w:rPr>
                <w:sz w:val="28"/>
                <w:szCs w:val="28"/>
              </w:rPr>
            </w:pPr>
            <w:r w:rsidRPr="00E7325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B64AB9" w:rsidRPr="00E73258" w:rsidRDefault="00B64AB9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7325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B64AB9" w:rsidRPr="00E73258" w:rsidRDefault="00B64AB9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7325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B64AB9" w:rsidRPr="00E73258" w:rsidTr="004C43B3">
        <w:tc>
          <w:tcPr>
            <w:tcW w:w="709" w:type="dxa"/>
            <w:vAlign w:val="center"/>
          </w:tcPr>
          <w:p w:rsidR="00B64AB9" w:rsidRPr="00E73258" w:rsidRDefault="00B64AB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64AB9" w:rsidRPr="00E73258" w:rsidRDefault="00B64AB9" w:rsidP="006C4073">
            <w:pPr>
              <w:rPr>
                <w:sz w:val="28"/>
                <w:szCs w:val="28"/>
              </w:rPr>
            </w:pPr>
            <w:r w:rsidRPr="00E73258">
              <w:rPr>
                <w:sz w:val="28"/>
                <w:szCs w:val="28"/>
              </w:rPr>
              <w:t>23:36:0602001:30</w:t>
            </w:r>
          </w:p>
        </w:tc>
        <w:tc>
          <w:tcPr>
            <w:tcW w:w="7342" w:type="dxa"/>
            <w:vAlign w:val="center"/>
          </w:tcPr>
          <w:p w:rsidR="00B64AB9" w:rsidRPr="00E73258" w:rsidRDefault="00B64AB9" w:rsidP="00E73258">
            <w:pPr>
              <w:rPr>
                <w:sz w:val="28"/>
                <w:szCs w:val="28"/>
              </w:rPr>
            </w:pPr>
            <w:r w:rsidRPr="00E7325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E73258">
              <w:rPr>
                <w:sz w:val="28"/>
                <w:szCs w:val="28"/>
              </w:rPr>
              <w:t>р</w:t>
            </w:r>
            <w:r w:rsidRPr="00E73258">
              <w:rPr>
                <w:sz w:val="28"/>
                <w:szCs w:val="28"/>
              </w:rPr>
              <w:t>биновский, с.п. Щербиновское, п Щербиновский, ул С</w:t>
            </w:r>
            <w:r w:rsidRPr="00E73258">
              <w:rPr>
                <w:sz w:val="28"/>
                <w:szCs w:val="28"/>
              </w:rPr>
              <w:t>о</w:t>
            </w:r>
            <w:r w:rsidRPr="00E73258">
              <w:rPr>
                <w:sz w:val="28"/>
                <w:szCs w:val="28"/>
              </w:rPr>
              <w:t>ветская, з/у 26</w:t>
            </w:r>
          </w:p>
        </w:tc>
      </w:tr>
      <w:tr w:rsidR="00B64AB9" w:rsidRPr="00E73258" w:rsidTr="004C43B3">
        <w:tc>
          <w:tcPr>
            <w:tcW w:w="709" w:type="dxa"/>
            <w:vAlign w:val="center"/>
          </w:tcPr>
          <w:p w:rsidR="00B64AB9" w:rsidRPr="00E73258" w:rsidRDefault="00B64AB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64AB9" w:rsidRPr="00E73258" w:rsidRDefault="00B64AB9" w:rsidP="006C4073">
            <w:pPr>
              <w:rPr>
                <w:sz w:val="28"/>
                <w:szCs w:val="28"/>
              </w:rPr>
            </w:pPr>
            <w:r w:rsidRPr="00E73258">
              <w:rPr>
                <w:sz w:val="28"/>
                <w:szCs w:val="28"/>
              </w:rPr>
              <w:t>23:36:0602001:301</w:t>
            </w:r>
          </w:p>
        </w:tc>
        <w:tc>
          <w:tcPr>
            <w:tcW w:w="7342" w:type="dxa"/>
            <w:vAlign w:val="center"/>
          </w:tcPr>
          <w:p w:rsidR="00B64AB9" w:rsidRPr="00E73258" w:rsidRDefault="00B64AB9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7325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73258">
              <w:rPr>
                <w:color w:val="252625"/>
                <w:sz w:val="28"/>
                <w:szCs w:val="28"/>
              </w:rPr>
              <w:t>р</w:t>
            </w:r>
            <w:r w:rsidRPr="00E73258">
              <w:rPr>
                <w:color w:val="252625"/>
                <w:sz w:val="28"/>
                <w:szCs w:val="28"/>
              </w:rPr>
              <w:t>биновский, с.п. Щербиновское, п Щербиновский, ул Сове</w:t>
            </w:r>
            <w:r w:rsidRPr="00E73258">
              <w:rPr>
                <w:color w:val="252625"/>
                <w:sz w:val="28"/>
                <w:szCs w:val="28"/>
              </w:rPr>
              <w:t>т</w:t>
            </w:r>
            <w:r w:rsidRPr="00E73258">
              <w:rPr>
                <w:color w:val="252625"/>
                <w:sz w:val="28"/>
                <w:szCs w:val="28"/>
              </w:rPr>
              <w:t>ская, з/у 27</w:t>
            </w:r>
          </w:p>
        </w:tc>
      </w:tr>
      <w:tr w:rsidR="00B64AB9" w:rsidRPr="00E73258" w:rsidTr="004C43B3">
        <w:tc>
          <w:tcPr>
            <w:tcW w:w="709" w:type="dxa"/>
            <w:vAlign w:val="center"/>
          </w:tcPr>
          <w:p w:rsidR="00B64AB9" w:rsidRPr="00E73258" w:rsidRDefault="00B64AB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64AB9" w:rsidRPr="00E73258" w:rsidRDefault="00B64AB9" w:rsidP="006C4073">
            <w:pPr>
              <w:rPr>
                <w:sz w:val="28"/>
                <w:szCs w:val="28"/>
              </w:rPr>
            </w:pPr>
            <w:r w:rsidRPr="00E73258">
              <w:rPr>
                <w:sz w:val="28"/>
                <w:szCs w:val="28"/>
              </w:rPr>
              <w:t>23:36:0602001:300</w:t>
            </w:r>
          </w:p>
        </w:tc>
        <w:tc>
          <w:tcPr>
            <w:tcW w:w="7342" w:type="dxa"/>
            <w:vAlign w:val="center"/>
          </w:tcPr>
          <w:p w:rsidR="00B64AB9" w:rsidRPr="00E73258" w:rsidRDefault="00B64AB9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7325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73258">
              <w:rPr>
                <w:color w:val="252625"/>
                <w:sz w:val="28"/>
                <w:szCs w:val="28"/>
              </w:rPr>
              <w:t>р</w:t>
            </w:r>
            <w:r w:rsidRPr="00E73258">
              <w:rPr>
                <w:color w:val="252625"/>
                <w:sz w:val="28"/>
                <w:szCs w:val="28"/>
              </w:rPr>
              <w:t>биновский, с.п. Щербиновское, п Щербиновский, ул Победы, з/у 10</w:t>
            </w:r>
          </w:p>
        </w:tc>
      </w:tr>
      <w:tr w:rsidR="00B64AB9" w:rsidRPr="00E7325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64AB9" w:rsidRPr="00E73258" w:rsidRDefault="00B64AB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64AB9" w:rsidRPr="00E73258" w:rsidRDefault="00B64AB9" w:rsidP="006C4073">
            <w:pPr>
              <w:rPr>
                <w:sz w:val="28"/>
                <w:szCs w:val="28"/>
              </w:rPr>
            </w:pPr>
            <w:r w:rsidRPr="00E73258">
              <w:rPr>
                <w:sz w:val="28"/>
                <w:szCs w:val="28"/>
              </w:rPr>
              <w:t>23:36:0602001:233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B64AB9" w:rsidRPr="00E73258" w:rsidRDefault="00B64AB9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7325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73258">
              <w:rPr>
                <w:color w:val="252625"/>
                <w:sz w:val="28"/>
                <w:szCs w:val="28"/>
              </w:rPr>
              <w:t>р</w:t>
            </w:r>
            <w:r w:rsidRPr="00E73258">
              <w:rPr>
                <w:color w:val="252625"/>
                <w:sz w:val="28"/>
                <w:szCs w:val="28"/>
              </w:rPr>
              <w:t>биновский, с.п. Щербиновское, п Щербиновский, ул Комс</w:t>
            </w:r>
            <w:r w:rsidRPr="00E73258">
              <w:rPr>
                <w:color w:val="252625"/>
                <w:sz w:val="28"/>
                <w:szCs w:val="28"/>
              </w:rPr>
              <w:t>о</w:t>
            </w:r>
            <w:r w:rsidRPr="00E73258">
              <w:rPr>
                <w:color w:val="252625"/>
                <w:sz w:val="28"/>
                <w:szCs w:val="28"/>
              </w:rPr>
              <w:t>мольская, з/у 4</w:t>
            </w:r>
          </w:p>
        </w:tc>
      </w:tr>
      <w:tr w:rsidR="00B64AB9" w:rsidRPr="00E7325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AB9" w:rsidRPr="00E73258" w:rsidRDefault="00B64AB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64AB9" w:rsidRPr="00E73258" w:rsidRDefault="00B64AB9" w:rsidP="006C4073">
            <w:pPr>
              <w:rPr>
                <w:sz w:val="28"/>
                <w:szCs w:val="28"/>
              </w:rPr>
            </w:pPr>
            <w:r w:rsidRPr="00E73258">
              <w:rPr>
                <w:sz w:val="28"/>
                <w:szCs w:val="28"/>
              </w:rPr>
              <w:t>23:36:0602002:93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AB9" w:rsidRPr="00E73258" w:rsidRDefault="00B64AB9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7325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73258">
              <w:rPr>
                <w:color w:val="252625"/>
                <w:sz w:val="28"/>
                <w:szCs w:val="28"/>
              </w:rPr>
              <w:t>р</w:t>
            </w:r>
            <w:r w:rsidRPr="00E73258">
              <w:rPr>
                <w:color w:val="252625"/>
                <w:sz w:val="28"/>
                <w:szCs w:val="28"/>
              </w:rPr>
              <w:t>биновский, с.п. Щербиновское, п Щербиновский, ул Ленина, з/у 26</w:t>
            </w:r>
          </w:p>
        </w:tc>
      </w:tr>
    </w:tbl>
    <w:p w:rsidR="00B64AB9" w:rsidRPr="00A30EE8" w:rsidRDefault="00B64AB9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B64AB9" w:rsidRPr="00A30EE8" w:rsidRDefault="00B64A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B64AB9" w:rsidRPr="00A30EE8" w:rsidRDefault="00B64AB9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B64AB9" w:rsidRPr="00A30EE8" w:rsidRDefault="00B64A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B64AB9" w:rsidRPr="00A30EE8" w:rsidRDefault="00B64AB9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64AB9" w:rsidRPr="00A30EE8" w:rsidRDefault="00B64AB9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B64AB9" w:rsidRPr="00A30EE8" w:rsidRDefault="00B64AB9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B64AB9" w:rsidRPr="00A30EE8" w:rsidRDefault="00B64A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64AB9" w:rsidRPr="00A30EE8" w:rsidRDefault="00B64A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B64AB9" w:rsidRPr="004C43B3" w:rsidRDefault="00B64AB9"/>
    <w:sectPr w:rsidR="00B64AB9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AB9" w:rsidRDefault="00B64AB9" w:rsidP="00181EF4">
      <w:r>
        <w:separator/>
      </w:r>
    </w:p>
  </w:endnote>
  <w:endnote w:type="continuationSeparator" w:id="0">
    <w:p w:rsidR="00B64AB9" w:rsidRDefault="00B64AB9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AB9" w:rsidRDefault="00B64AB9" w:rsidP="00181EF4">
      <w:r>
        <w:separator/>
      </w:r>
    </w:p>
  </w:footnote>
  <w:footnote w:type="continuationSeparator" w:id="0">
    <w:p w:rsidR="00B64AB9" w:rsidRDefault="00B64AB9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C4E96"/>
    <w:rsid w:val="004D330B"/>
    <w:rsid w:val="00541F1D"/>
    <w:rsid w:val="005478A4"/>
    <w:rsid w:val="0058155C"/>
    <w:rsid w:val="005815F6"/>
    <w:rsid w:val="00584BF9"/>
    <w:rsid w:val="005D46D0"/>
    <w:rsid w:val="005F7B17"/>
    <w:rsid w:val="00614A34"/>
    <w:rsid w:val="006322D2"/>
    <w:rsid w:val="006C4073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210D9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64AB9"/>
    <w:rsid w:val="00BD3E0E"/>
    <w:rsid w:val="00C029D8"/>
    <w:rsid w:val="00C138C5"/>
    <w:rsid w:val="00C7700B"/>
    <w:rsid w:val="00C8239D"/>
    <w:rsid w:val="00C97B9D"/>
    <w:rsid w:val="00CA53AC"/>
    <w:rsid w:val="00D0780E"/>
    <w:rsid w:val="00D2550F"/>
    <w:rsid w:val="00D34F70"/>
    <w:rsid w:val="00D94D58"/>
    <w:rsid w:val="00D978BA"/>
    <w:rsid w:val="00DB2B1E"/>
    <w:rsid w:val="00DB5CAE"/>
    <w:rsid w:val="00DC0111"/>
    <w:rsid w:val="00DD5B43"/>
    <w:rsid w:val="00E02222"/>
    <w:rsid w:val="00E07DA6"/>
    <w:rsid w:val="00E4545E"/>
    <w:rsid w:val="00E51F52"/>
    <w:rsid w:val="00E73258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E732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33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856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556</Words>
  <Characters>3172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2026-04-29T08:26:00Z</dcterms:modified>
</cp:coreProperties>
</file>