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5C" w:rsidRPr="00DD5B43" w:rsidRDefault="00F3585C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F3585C" w:rsidRPr="00F65D15" w:rsidRDefault="00F3585C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F3585C" w:rsidRPr="001A104E" w:rsidRDefault="00F3585C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sz w:val="28"/>
          <w:szCs w:val="28"/>
          <w:u w:val="single"/>
        </w:rPr>
        <w:t xml:space="preserve">«Распределительный газопровод низкого давления </w:t>
      </w:r>
    </w:p>
    <w:p w:rsidR="00F3585C" w:rsidRPr="008861DF" w:rsidRDefault="00F3585C" w:rsidP="008861D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8861DF">
        <w:rPr>
          <w:b/>
          <w:sz w:val="28"/>
          <w:szCs w:val="28"/>
          <w:u w:val="single"/>
        </w:rPr>
        <w:t xml:space="preserve">Щербиновский район, пос. Щербиновский, </w:t>
      </w:r>
    </w:p>
    <w:p w:rsidR="00F3585C" w:rsidRDefault="00F3585C" w:rsidP="008861DF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четной стороне ул. Дзержинского</w:t>
      </w:r>
      <w:r w:rsidRPr="008861DF">
        <w:rPr>
          <w:b/>
          <w:sz w:val="28"/>
          <w:szCs w:val="28"/>
          <w:u w:val="single"/>
        </w:rPr>
        <w:t xml:space="preserve"> от </w:t>
      </w:r>
      <w:r>
        <w:rPr>
          <w:b/>
          <w:sz w:val="28"/>
          <w:szCs w:val="28"/>
          <w:u w:val="single"/>
        </w:rPr>
        <w:t xml:space="preserve">ул. Советской </w:t>
      </w:r>
    </w:p>
    <w:p w:rsidR="00F3585C" w:rsidRPr="00556364" w:rsidRDefault="00F3585C" w:rsidP="00556364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556364">
        <w:rPr>
          <w:b/>
          <w:sz w:val="28"/>
          <w:szCs w:val="28"/>
          <w:u w:val="single"/>
        </w:rPr>
        <w:t>от ж.д. № 1-27 , газопровод</w:t>
      </w:r>
      <w:r w:rsidRPr="00556364">
        <w:rPr>
          <w:b/>
          <w:i/>
          <w:iCs/>
          <w:sz w:val="28"/>
          <w:szCs w:val="28"/>
          <w:u w:val="single"/>
        </w:rPr>
        <w:br/>
      </w:r>
    </w:p>
    <w:p w:rsidR="00F3585C" w:rsidRPr="00D0780E" w:rsidRDefault="00F3585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F3585C" w:rsidRPr="00D0780E" w:rsidRDefault="00F3585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F3585C" w:rsidRPr="00D0780E" w:rsidRDefault="00F3585C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F3585C" w:rsidRPr="00D0780E" w:rsidTr="004C43B3">
        <w:trPr>
          <w:trHeight w:val="842"/>
        </w:trPr>
        <w:tc>
          <w:tcPr>
            <w:tcW w:w="709" w:type="dxa"/>
          </w:tcPr>
          <w:p w:rsidR="00F3585C" w:rsidRPr="00D0780E" w:rsidRDefault="00F3585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F3585C" w:rsidRPr="00D0780E" w:rsidRDefault="00F3585C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F3585C" w:rsidRPr="00D0780E" w:rsidRDefault="00F3585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F3585C" w:rsidRPr="00D0780E" w:rsidRDefault="00F3585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3585C" w:rsidRPr="00D0780E" w:rsidTr="004C43B3">
        <w:tc>
          <w:tcPr>
            <w:tcW w:w="709" w:type="dxa"/>
            <w:vAlign w:val="center"/>
          </w:tcPr>
          <w:p w:rsidR="00F3585C" w:rsidRPr="00D0780E" w:rsidRDefault="00F3585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585C" w:rsidRPr="00D0780E" w:rsidRDefault="00F3585C" w:rsidP="008E6B97">
            <w:pPr>
              <w:rPr>
                <w:sz w:val="28"/>
                <w:szCs w:val="28"/>
              </w:rPr>
            </w:pPr>
            <w:r w:rsidRPr="00A05007">
              <w:rPr>
                <w:color w:val="000000"/>
                <w:sz w:val="28"/>
                <w:szCs w:val="28"/>
              </w:rPr>
              <w:t>23:36:0602001:177</w:t>
            </w:r>
          </w:p>
        </w:tc>
        <w:tc>
          <w:tcPr>
            <w:tcW w:w="7342" w:type="dxa"/>
            <w:vAlign w:val="center"/>
          </w:tcPr>
          <w:p w:rsidR="00F3585C" w:rsidRPr="00D0780E" w:rsidRDefault="00F3585C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05007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</w:t>
            </w:r>
            <w:r w:rsidRPr="00A05007">
              <w:rPr>
                <w:color w:val="000000"/>
                <w:sz w:val="28"/>
                <w:szCs w:val="28"/>
              </w:rPr>
              <w:t>п. Щербиновский, ул. Советская, уч. 2</w:t>
            </w:r>
          </w:p>
        </w:tc>
      </w:tr>
      <w:tr w:rsidR="00F3585C" w:rsidRPr="00D0780E" w:rsidTr="004C43B3">
        <w:tc>
          <w:tcPr>
            <w:tcW w:w="709" w:type="dxa"/>
            <w:vAlign w:val="center"/>
          </w:tcPr>
          <w:p w:rsidR="00F3585C" w:rsidRPr="00D0780E" w:rsidRDefault="00F3585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3585C" w:rsidRPr="00D0780E" w:rsidRDefault="00F3585C" w:rsidP="008E6B97">
            <w:pPr>
              <w:rPr>
                <w:sz w:val="28"/>
                <w:szCs w:val="28"/>
              </w:rPr>
            </w:pPr>
            <w:r w:rsidRPr="00AF526F">
              <w:rPr>
                <w:sz w:val="28"/>
                <w:szCs w:val="28"/>
              </w:rPr>
              <w:t>23:36:0602001:80</w:t>
            </w:r>
          </w:p>
        </w:tc>
        <w:tc>
          <w:tcPr>
            <w:tcW w:w="7342" w:type="dxa"/>
            <w:vAlign w:val="center"/>
          </w:tcPr>
          <w:p w:rsidR="00F3585C" w:rsidRPr="00D0780E" w:rsidRDefault="00F3585C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F526F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</w:t>
            </w:r>
            <w:r w:rsidRPr="00AF526F">
              <w:rPr>
                <w:color w:val="000000"/>
                <w:sz w:val="28"/>
                <w:szCs w:val="28"/>
              </w:rPr>
              <w:t>п. Щербиновский, ул. Дзержинского, уч. 20</w:t>
            </w:r>
          </w:p>
        </w:tc>
      </w:tr>
      <w:tr w:rsidR="00F3585C" w:rsidRPr="00D0780E" w:rsidTr="004C43B3">
        <w:tc>
          <w:tcPr>
            <w:tcW w:w="709" w:type="dxa"/>
            <w:vAlign w:val="center"/>
          </w:tcPr>
          <w:p w:rsidR="00F3585C" w:rsidRPr="00D0780E" w:rsidRDefault="00F3585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3585C" w:rsidRPr="00D0780E" w:rsidRDefault="00F3585C" w:rsidP="008E6B97">
            <w:pPr>
              <w:rPr>
                <w:sz w:val="28"/>
                <w:szCs w:val="28"/>
              </w:rPr>
            </w:pPr>
            <w:r w:rsidRPr="00F21D8C">
              <w:rPr>
                <w:sz w:val="28"/>
                <w:szCs w:val="28"/>
              </w:rPr>
              <w:t>23:36:0602001:20</w:t>
            </w:r>
          </w:p>
        </w:tc>
        <w:tc>
          <w:tcPr>
            <w:tcW w:w="7342" w:type="dxa"/>
            <w:vAlign w:val="center"/>
          </w:tcPr>
          <w:p w:rsidR="00F3585C" w:rsidRPr="00D0780E" w:rsidRDefault="00F3585C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21D8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  <w:r w:rsidRPr="00F21D8C">
              <w:rPr>
                <w:color w:val="000000"/>
                <w:sz w:val="28"/>
                <w:szCs w:val="28"/>
              </w:rPr>
              <w:t>п. Щербиновский, ул. Дзержинского, уч. 18</w:t>
            </w:r>
          </w:p>
        </w:tc>
      </w:tr>
      <w:tr w:rsidR="00F3585C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3585C" w:rsidRPr="00D0780E" w:rsidRDefault="00F3585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3585C" w:rsidRPr="00D0780E" w:rsidRDefault="00F3585C" w:rsidP="00A925DD">
            <w:pPr>
              <w:rPr>
                <w:sz w:val="28"/>
                <w:szCs w:val="28"/>
              </w:rPr>
            </w:pPr>
            <w:r w:rsidRPr="00F33C8C">
              <w:rPr>
                <w:sz w:val="28"/>
                <w:szCs w:val="28"/>
              </w:rPr>
              <w:t>23:36:0602001:236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F3585C" w:rsidRPr="00D0780E" w:rsidRDefault="00F3585C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3C8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F33C8C">
              <w:rPr>
                <w:color w:val="000000"/>
                <w:sz w:val="28"/>
                <w:szCs w:val="28"/>
              </w:rPr>
              <w:t>п. Щербиновский, ул. Дзержинского, уч. 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F3585C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5C" w:rsidRPr="00D0780E" w:rsidRDefault="00F3585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3585C" w:rsidRPr="00D0780E" w:rsidRDefault="00F3585C" w:rsidP="00AD1B17">
            <w:pPr>
              <w:rPr>
                <w:sz w:val="28"/>
                <w:szCs w:val="28"/>
              </w:rPr>
            </w:pPr>
            <w:r w:rsidRPr="000116B5">
              <w:rPr>
                <w:sz w:val="28"/>
                <w:szCs w:val="28"/>
              </w:rPr>
              <w:t>23:36:0602001:235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5C" w:rsidRPr="00D0780E" w:rsidRDefault="00F3585C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116B5">
              <w:rPr>
                <w:color w:val="000000"/>
                <w:sz w:val="28"/>
                <w:szCs w:val="28"/>
              </w:rPr>
              <w:t>Краснодарский край, Щербиновский район, поселок Щербино</w:t>
            </w:r>
            <w:r w:rsidRPr="000116B5">
              <w:rPr>
                <w:color w:val="000000"/>
                <w:sz w:val="28"/>
                <w:szCs w:val="28"/>
              </w:rPr>
              <w:t>в</w:t>
            </w:r>
            <w:r w:rsidRPr="000116B5">
              <w:rPr>
                <w:color w:val="000000"/>
                <w:sz w:val="28"/>
                <w:szCs w:val="28"/>
              </w:rPr>
              <w:t>ский, улица Дзержинского, 16/1</w:t>
            </w:r>
          </w:p>
        </w:tc>
      </w:tr>
      <w:tr w:rsidR="00F3585C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5C" w:rsidRPr="00D0780E" w:rsidRDefault="00F3585C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3585C" w:rsidRPr="00D0780E" w:rsidRDefault="00F3585C" w:rsidP="00A925DD">
            <w:pPr>
              <w:rPr>
                <w:sz w:val="28"/>
                <w:szCs w:val="28"/>
              </w:rPr>
            </w:pPr>
            <w:r w:rsidRPr="007E71C5">
              <w:rPr>
                <w:sz w:val="28"/>
                <w:szCs w:val="28"/>
              </w:rPr>
              <w:t>23:36:0602001:78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5C" w:rsidRPr="00D0780E" w:rsidRDefault="00F3585C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7E71C5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7E71C5">
              <w:rPr>
                <w:color w:val="000000"/>
                <w:sz w:val="28"/>
                <w:szCs w:val="28"/>
              </w:rPr>
              <w:t>п. Щербиновский, ул. Дзержинского, уч. 14</w:t>
            </w:r>
          </w:p>
        </w:tc>
      </w:tr>
    </w:tbl>
    <w:p w:rsidR="00F3585C" w:rsidRPr="00D0780E" w:rsidRDefault="00F3585C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F3585C" w:rsidRPr="00D0780E" w:rsidRDefault="00F3585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F3585C" w:rsidRPr="00D0780E" w:rsidRDefault="00F3585C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F3585C" w:rsidRPr="00D0780E" w:rsidRDefault="00F3585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F3585C" w:rsidRPr="00D0780E" w:rsidRDefault="00F3585C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F3585C" w:rsidRPr="00D0780E" w:rsidRDefault="00F3585C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F3585C" w:rsidRPr="00D0780E" w:rsidRDefault="00F3585C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F3585C" w:rsidRPr="00D0780E" w:rsidRDefault="00F3585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3585C" w:rsidRPr="008841B1" w:rsidRDefault="00F3585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F3585C" w:rsidRPr="004C43B3" w:rsidRDefault="00F3585C"/>
    <w:sectPr w:rsidR="00F3585C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116B5"/>
    <w:rsid w:val="000D5DDA"/>
    <w:rsid w:val="00144B54"/>
    <w:rsid w:val="001777E4"/>
    <w:rsid w:val="001A02A9"/>
    <w:rsid w:val="001A0898"/>
    <w:rsid w:val="001A104E"/>
    <w:rsid w:val="001C37BB"/>
    <w:rsid w:val="002B06E4"/>
    <w:rsid w:val="00321666"/>
    <w:rsid w:val="00384282"/>
    <w:rsid w:val="003B6A34"/>
    <w:rsid w:val="003D2A33"/>
    <w:rsid w:val="003E563C"/>
    <w:rsid w:val="004163BB"/>
    <w:rsid w:val="00420049"/>
    <w:rsid w:val="00434FFF"/>
    <w:rsid w:val="004C43B3"/>
    <w:rsid w:val="004D330B"/>
    <w:rsid w:val="00541F1D"/>
    <w:rsid w:val="00556364"/>
    <w:rsid w:val="0058155C"/>
    <w:rsid w:val="005815F6"/>
    <w:rsid w:val="00584BF9"/>
    <w:rsid w:val="00624231"/>
    <w:rsid w:val="006D26CA"/>
    <w:rsid w:val="006E170D"/>
    <w:rsid w:val="006E49F2"/>
    <w:rsid w:val="00715356"/>
    <w:rsid w:val="00741560"/>
    <w:rsid w:val="007503E4"/>
    <w:rsid w:val="00751463"/>
    <w:rsid w:val="007D2638"/>
    <w:rsid w:val="007E71C5"/>
    <w:rsid w:val="00860314"/>
    <w:rsid w:val="00882988"/>
    <w:rsid w:val="008841B1"/>
    <w:rsid w:val="008861DF"/>
    <w:rsid w:val="008E6B97"/>
    <w:rsid w:val="00A05007"/>
    <w:rsid w:val="00A05EF6"/>
    <w:rsid w:val="00A925DD"/>
    <w:rsid w:val="00AC2C3E"/>
    <w:rsid w:val="00AC31BA"/>
    <w:rsid w:val="00AD1B17"/>
    <w:rsid w:val="00AE20F8"/>
    <w:rsid w:val="00AF526F"/>
    <w:rsid w:val="00AF7C4A"/>
    <w:rsid w:val="00B117AB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94D58"/>
    <w:rsid w:val="00D978BA"/>
    <w:rsid w:val="00DB5CAE"/>
    <w:rsid w:val="00DD5B43"/>
    <w:rsid w:val="00E02222"/>
    <w:rsid w:val="00E07DA6"/>
    <w:rsid w:val="00E51F52"/>
    <w:rsid w:val="00E90CC3"/>
    <w:rsid w:val="00EA3895"/>
    <w:rsid w:val="00EF6F39"/>
    <w:rsid w:val="00F12722"/>
    <w:rsid w:val="00F21D8C"/>
    <w:rsid w:val="00F23125"/>
    <w:rsid w:val="00F27174"/>
    <w:rsid w:val="00F33C8C"/>
    <w:rsid w:val="00F3585C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579</Words>
  <Characters>3301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24</cp:revision>
  <cp:lastPrinted>2025-10-15T07:40:00Z</cp:lastPrinted>
  <dcterms:created xsi:type="dcterms:W3CDTF">2025-10-29T16:07:00Z</dcterms:created>
  <dcterms:modified xsi:type="dcterms:W3CDTF">2025-11-20T05:46:00Z</dcterms:modified>
</cp:coreProperties>
</file>