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AD" w:rsidRPr="006C647B" w:rsidRDefault="00DE3CAD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6C647B">
        <w:rPr>
          <w:b/>
          <w:bCs/>
          <w:sz w:val="28"/>
          <w:szCs w:val="28"/>
        </w:rPr>
        <w:t xml:space="preserve">публичного сервитута </w:t>
      </w:r>
    </w:p>
    <w:p w:rsidR="00DE3CAD" w:rsidRPr="006C647B" w:rsidRDefault="00DE3CAD" w:rsidP="00EF6F39">
      <w:pPr>
        <w:jc w:val="center"/>
        <w:rPr>
          <w:b/>
          <w:sz w:val="28"/>
          <w:szCs w:val="28"/>
        </w:rPr>
      </w:pPr>
      <w:r w:rsidRPr="006C647B">
        <w:rPr>
          <w:b/>
          <w:bCs/>
          <w:sz w:val="28"/>
          <w:szCs w:val="28"/>
        </w:rPr>
        <w:t>с целью размещения</w:t>
      </w:r>
      <w:r w:rsidRPr="006C647B">
        <w:rPr>
          <w:b/>
          <w:sz w:val="28"/>
          <w:szCs w:val="28"/>
        </w:rPr>
        <w:t xml:space="preserve"> и эксплуатации линейного объекта: </w:t>
      </w:r>
    </w:p>
    <w:p w:rsidR="00DE3CAD" w:rsidRPr="006C647B" w:rsidRDefault="00DE3CAD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C647B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DE3CAD" w:rsidRPr="006C647B" w:rsidRDefault="00DE3CAD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C647B">
        <w:rPr>
          <w:b/>
          <w:sz w:val="28"/>
          <w:szCs w:val="28"/>
          <w:u w:val="single"/>
        </w:rPr>
        <w:t>пос. Щербиновский (от гаража до ул. Советской</w:t>
      </w:r>
    </w:p>
    <w:p w:rsidR="00DE3CAD" w:rsidRPr="00A30EE8" w:rsidRDefault="00DE3CAD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C647B">
        <w:rPr>
          <w:b/>
          <w:sz w:val="28"/>
          <w:szCs w:val="28"/>
          <w:u w:val="single"/>
        </w:rPr>
        <w:t>и по нечетной стороне ул. Советов от ж.д. № 34-50)»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DE3CAD" w:rsidRPr="00A30EE8" w:rsidRDefault="00DE3CA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DE3CAD" w:rsidRPr="00A30EE8" w:rsidRDefault="00DE3CA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DE3CAD" w:rsidRPr="00A30EE8" w:rsidRDefault="00DE3CAD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DE3CAD" w:rsidRPr="006B7525" w:rsidTr="004C43B3">
        <w:trPr>
          <w:trHeight w:val="842"/>
        </w:trPr>
        <w:tc>
          <w:tcPr>
            <w:tcW w:w="709" w:type="dxa"/>
          </w:tcPr>
          <w:p w:rsidR="00DE3CAD" w:rsidRPr="006B7525" w:rsidRDefault="00DE3CAD" w:rsidP="00860314">
            <w:pPr>
              <w:jc w:val="center"/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E3CAD" w:rsidRPr="006B7525" w:rsidRDefault="00DE3CAD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6B7525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DE3CAD" w:rsidRPr="006B7525" w:rsidRDefault="00DE3CAD" w:rsidP="00860314">
            <w:pPr>
              <w:jc w:val="center"/>
              <w:rPr>
                <w:sz w:val="28"/>
                <w:szCs w:val="28"/>
              </w:rPr>
            </w:pPr>
            <w:r w:rsidRPr="006B7525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DE3CAD" w:rsidRPr="006B7525" w:rsidRDefault="00DE3CA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7525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DE3CAD" w:rsidRPr="006B7525" w:rsidRDefault="00DE3CA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7525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DE3CAD" w:rsidRPr="006B7525" w:rsidTr="004C43B3">
        <w:tc>
          <w:tcPr>
            <w:tcW w:w="709" w:type="dxa"/>
            <w:vAlign w:val="center"/>
          </w:tcPr>
          <w:p w:rsidR="00DE3CAD" w:rsidRPr="006B7525" w:rsidRDefault="00DE3CA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E3CAD" w:rsidRPr="006B7525" w:rsidRDefault="00DE3CAD" w:rsidP="00D16627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23:36:0602004:224</w:t>
            </w:r>
          </w:p>
        </w:tc>
        <w:tc>
          <w:tcPr>
            <w:tcW w:w="7342" w:type="dxa"/>
            <w:vAlign w:val="center"/>
          </w:tcPr>
          <w:p w:rsidR="00DE3CAD" w:rsidRPr="006B7525" w:rsidRDefault="00DE3CAD" w:rsidP="006B7525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6B7525">
              <w:rPr>
                <w:sz w:val="28"/>
                <w:szCs w:val="28"/>
              </w:rPr>
              <w:t>р</w:t>
            </w:r>
            <w:r w:rsidRPr="006B7525">
              <w:rPr>
                <w:sz w:val="28"/>
                <w:szCs w:val="28"/>
              </w:rPr>
              <w:t>биновский, с.п. Щербиновское, п Щербиновский, ул С</w:t>
            </w:r>
            <w:r w:rsidRPr="006B7525">
              <w:rPr>
                <w:sz w:val="28"/>
                <w:szCs w:val="28"/>
              </w:rPr>
              <w:t>о</w:t>
            </w:r>
            <w:r w:rsidRPr="006B7525">
              <w:rPr>
                <w:sz w:val="28"/>
                <w:szCs w:val="28"/>
              </w:rPr>
              <w:t>ветская, з/у 34</w:t>
            </w:r>
          </w:p>
        </w:tc>
      </w:tr>
      <w:tr w:rsidR="00DE3CAD" w:rsidRPr="006B7525" w:rsidTr="004C43B3">
        <w:tc>
          <w:tcPr>
            <w:tcW w:w="709" w:type="dxa"/>
            <w:vAlign w:val="center"/>
          </w:tcPr>
          <w:p w:rsidR="00DE3CAD" w:rsidRPr="006B7525" w:rsidRDefault="00DE3CA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E3CAD" w:rsidRPr="006B7525" w:rsidRDefault="00DE3CAD" w:rsidP="00D16627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23:36:0602004:225</w:t>
            </w:r>
          </w:p>
        </w:tc>
        <w:tc>
          <w:tcPr>
            <w:tcW w:w="7342" w:type="dxa"/>
            <w:vAlign w:val="center"/>
          </w:tcPr>
          <w:p w:rsidR="00DE3CAD" w:rsidRPr="006B7525" w:rsidRDefault="00DE3CAD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B7525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B7525">
              <w:rPr>
                <w:color w:val="252625"/>
                <w:sz w:val="28"/>
                <w:szCs w:val="28"/>
              </w:rPr>
              <w:t>р</w:t>
            </w:r>
            <w:r w:rsidRPr="006B7525">
              <w:rPr>
                <w:color w:val="252625"/>
                <w:sz w:val="28"/>
                <w:szCs w:val="28"/>
              </w:rPr>
              <w:t>биновский, с.п. Щербиновское, п Щербиновский, ул С</w:t>
            </w:r>
            <w:r w:rsidRPr="006B7525">
              <w:rPr>
                <w:color w:val="252625"/>
                <w:sz w:val="28"/>
                <w:szCs w:val="28"/>
              </w:rPr>
              <w:t>о</w:t>
            </w:r>
            <w:r w:rsidRPr="006B7525">
              <w:rPr>
                <w:color w:val="252625"/>
                <w:sz w:val="28"/>
                <w:szCs w:val="28"/>
              </w:rPr>
              <w:t>ветская, з/у 36</w:t>
            </w:r>
          </w:p>
        </w:tc>
      </w:tr>
      <w:tr w:rsidR="00DE3CAD" w:rsidRPr="006B7525" w:rsidTr="004C43B3">
        <w:tc>
          <w:tcPr>
            <w:tcW w:w="709" w:type="dxa"/>
            <w:vAlign w:val="center"/>
          </w:tcPr>
          <w:p w:rsidR="00DE3CAD" w:rsidRPr="006B7525" w:rsidRDefault="00DE3CA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E3CAD" w:rsidRPr="006B7525" w:rsidRDefault="00DE3CAD" w:rsidP="00D16627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23:36:0602004:226</w:t>
            </w:r>
          </w:p>
        </w:tc>
        <w:tc>
          <w:tcPr>
            <w:tcW w:w="7342" w:type="dxa"/>
            <w:vAlign w:val="center"/>
          </w:tcPr>
          <w:p w:rsidR="00DE3CAD" w:rsidRPr="006B7525" w:rsidRDefault="00DE3CAD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B7525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B7525">
              <w:rPr>
                <w:color w:val="252625"/>
                <w:sz w:val="28"/>
                <w:szCs w:val="28"/>
              </w:rPr>
              <w:t>р</w:t>
            </w:r>
            <w:r w:rsidRPr="006B7525">
              <w:rPr>
                <w:color w:val="252625"/>
                <w:sz w:val="28"/>
                <w:szCs w:val="28"/>
              </w:rPr>
              <w:t>биновский, с.п. Щербиновское, п Щербиновский, ул С</w:t>
            </w:r>
            <w:r w:rsidRPr="006B7525">
              <w:rPr>
                <w:color w:val="252625"/>
                <w:sz w:val="28"/>
                <w:szCs w:val="28"/>
              </w:rPr>
              <w:t>о</w:t>
            </w:r>
            <w:r w:rsidRPr="006B7525">
              <w:rPr>
                <w:color w:val="252625"/>
                <w:sz w:val="28"/>
                <w:szCs w:val="28"/>
              </w:rPr>
              <w:t>ветская, з/у 40</w:t>
            </w:r>
          </w:p>
        </w:tc>
      </w:tr>
      <w:tr w:rsidR="00DE3CAD" w:rsidRPr="006B7525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E3CAD" w:rsidRPr="006B7525" w:rsidRDefault="00DE3CA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E3CAD" w:rsidRPr="006B7525" w:rsidRDefault="00DE3CAD" w:rsidP="00D16627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23:36:0602004:228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DE3CAD" w:rsidRPr="006B7525" w:rsidRDefault="00DE3CAD" w:rsidP="006B7525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6B7525">
              <w:rPr>
                <w:sz w:val="28"/>
                <w:szCs w:val="28"/>
              </w:rPr>
              <w:t>р</w:t>
            </w:r>
            <w:r w:rsidRPr="006B7525">
              <w:rPr>
                <w:sz w:val="28"/>
                <w:szCs w:val="28"/>
              </w:rPr>
              <w:t>биновский, с.п. Щербиновское, п Щербиновский, ул С</w:t>
            </w:r>
            <w:r w:rsidRPr="006B7525">
              <w:rPr>
                <w:sz w:val="28"/>
                <w:szCs w:val="28"/>
              </w:rPr>
              <w:t>о</w:t>
            </w:r>
            <w:r w:rsidRPr="006B7525">
              <w:rPr>
                <w:sz w:val="28"/>
                <w:szCs w:val="28"/>
              </w:rPr>
              <w:t>ветская, з/у 44</w:t>
            </w:r>
          </w:p>
        </w:tc>
      </w:tr>
      <w:tr w:rsidR="00DE3CAD" w:rsidRPr="006B7525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AD" w:rsidRPr="006B7525" w:rsidRDefault="00DE3CA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E3CAD" w:rsidRPr="006B7525" w:rsidRDefault="00DE3CAD" w:rsidP="00D16627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23:36:0602004:229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AD" w:rsidRPr="006B7525" w:rsidRDefault="00DE3CAD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B7525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B7525">
              <w:rPr>
                <w:color w:val="252625"/>
                <w:sz w:val="28"/>
                <w:szCs w:val="28"/>
              </w:rPr>
              <w:t>р</w:t>
            </w:r>
            <w:r w:rsidRPr="006B7525">
              <w:rPr>
                <w:color w:val="252625"/>
                <w:sz w:val="28"/>
                <w:szCs w:val="28"/>
              </w:rPr>
              <w:t>биновский, с.п. Щербиновское, п Щербиновский, ул С</w:t>
            </w:r>
            <w:r w:rsidRPr="006B7525">
              <w:rPr>
                <w:color w:val="252625"/>
                <w:sz w:val="28"/>
                <w:szCs w:val="28"/>
              </w:rPr>
              <w:t>о</w:t>
            </w:r>
            <w:r w:rsidRPr="006B7525">
              <w:rPr>
                <w:color w:val="252625"/>
                <w:sz w:val="28"/>
                <w:szCs w:val="28"/>
              </w:rPr>
              <w:t>ветская, з/у 46</w:t>
            </w:r>
          </w:p>
        </w:tc>
      </w:tr>
      <w:tr w:rsidR="00DE3CAD" w:rsidRPr="006B7525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AD" w:rsidRPr="006B7525" w:rsidRDefault="00DE3CA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E3CAD" w:rsidRPr="006B7525" w:rsidRDefault="00DE3CAD" w:rsidP="00D16627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23:36:0602004:230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AD" w:rsidRPr="006B7525" w:rsidRDefault="00DE3CAD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B7525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B7525">
              <w:rPr>
                <w:color w:val="252625"/>
                <w:sz w:val="28"/>
                <w:szCs w:val="28"/>
              </w:rPr>
              <w:t>р</w:t>
            </w:r>
            <w:r w:rsidRPr="006B7525">
              <w:rPr>
                <w:color w:val="252625"/>
                <w:sz w:val="28"/>
                <w:szCs w:val="28"/>
              </w:rPr>
              <w:t>биновский, с.п. Щербиновское, п Щербиновский, ул С</w:t>
            </w:r>
            <w:r w:rsidRPr="006B7525">
              <w:rPr>
                <w:color w:val="252625"/>
                <w:sz w:val="28"/>
                <w:szCs w:val="28"/>
              </w:rPr>
              <w:t>о</w:t>
            </w:r>
            <w:r w:rsidRPr="006B7525">
              <w:rPr>
                <w:color w:val="252625"/>
                <w:sz w:val="28"/>
                <w:szCs w:val="28"/>
              </w:rPr>
              <w:t>ветская, з/у 48</w:t>
            </w:r>
          </w:p>
        </w:tc>
      </w:tr>
      <w:tr w:rsidR="00DE3CAD" w:rsidRPr="006B7525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AD" w:rsidRPr="006B7525" w:rsidRDefault="00DE3CA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E3CAD" w:rsidRPr="006B7525" w:rsidRDefault="00DE3CAD" w:rsidP="00D16627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23:36:0602004:199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AD" w:rsidRPr="006B7525" w:rsidRDefault="00DE3CAD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B7525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B7525">
              <w:rPr>
                <w:color w:val="252625"/>
                <w:sz w:val="28"/>
                <w:szCs w:val="28"/>
              </w:rPr>
              <w:t>р</w:t>
            </w:r>
            <w:r w:rsidRPr="006B7525">
              <w:rPr>
                <w:color w:val="252625"/>
                <w:sz w:val="28"/>
                <w:szCs w:val="28"/>
              </w:rPr>
              <w:t>биновский, с.п. Щербиновское, п Щербиновский, ул К.Маркса, з/у 1</w:t>
            </w:r>
          </w:p>
        </w:tc>
      </w:tr>
      <w:tr w:rsidR="00DE3CAD" w:rsidRPr="006B7525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AD" w:rsidRPr="006B7525" w:rsidRDefault="00DE3CA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E3CAD" w:rsidRPr="006B7525" w:rsidRDefault="00DE3CAD" w:rsidP="00D16627">
            <w:pPr>
              <w:rPr>
                <w:sz w:val="28"/>
                <w:szCs w:val="28"/>
              </w:rPr>
            </w:pPr>
            <w:r w:rsidRPr="006B7525">
              <w:rPr>
                <w:sz w:val="28"/>
                <w:szCs w:val="28"/>
              </w:rPr>
              <w:t>23:36:0602004:534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CAD" w:rsidRPr="006B7525" w:rsidRDefault="00DE3CA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B7525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B7525">
              <w:rPr>
                <w:color w:val="252625"/>
                <w:sz w:val="28"/>
                <w:szCs w:val="28"/>
              </w:rPr>
              <w:t>р</w:t>
            </w:r>
            <w:r w:rsidRPr="006B7525">
              <w:rPr>
                <w:color w:val="252625"/>
                <w:sz w:val="28"/>
                <w:szCs w:val="28"/>
              </w:rPr>
              <w:t>биновский, с.п. Щербиновское, п Щербиновский, ул К.Маркса, з/у 1А</w:t>
            </w:r>
          </w:p>
        </w:tc>
      </w:tr>
    </w:tbl>
    <w:p w:rsidR="00DE3CAD" w:rsidRPr="00A30EE8" w:rsidRDefault="00DE3CAD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DE3CAD" w:rsidRPr="00A30EE8" w:rsidRDefault="00DE3CA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DE3CAD" w:rsidRPr="00A30EE8" w:rsidRDefault="00DE3CAD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DE3CAD" w:rsidRPr="00A30EE8" w:rsidRDefault="00DE3CA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DE3CAD" w:rsidRPr="00A30EE8" w:rsidRDefault="00DE3CAD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DE3CAD" w:rsidRPr="00A30EE8" w:rsidRDefault="00DE3CAD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DE3CAD" w:rsidRPr="00A30EE8" w:rsidRDefault="00DE3CAD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DE3CAD" w:rsidRPr="00A30EE8" w:rsidRDefault="00DE3CA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E3CAD" w:rsidRPr="00A30EE8" w:rsidRDefault="00DE3CA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DE3CAD" w:rsidRPr="004C43B3" w:rsidRDefault="00DE3CAD"/>
    <w:sectPr w:rsidR="00DE3CAD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CAD" w:rsidRDefault="00DE3CAD" w:rsidP="00181EF4">
      <w:r>
        <w:separator/>
      </w:r>
    </w:p>
  </w:endnote>
  <w:endnote w:type="continuationSeparator" w:id="0">
    <w:p w:rsidR="00DE3CAD" w:rsidRDefault="00DE3CAD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CAD" w:rsidRDefault="00DE3CAD" w:rsidP="00181EF4">
      <w:r>
        <w:separator/>
      </w:r>
    </w:p>
  </w:footnote>
  <w:footnote w:type="continuationSeparator" w:id="0">
    <w:p w:rsidR="00DE3CAD" w:rsidRDefault="00DE3CAD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23A82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1D639F"/>
    <w:rsid w:val="00267CFD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B718D"/>
    <w:rsid w:val="006B7525"/>
    <w:rsid w:val="006C647B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16627"/>
    <w:rsid w:val="00D34F70"/>
    <w:rsid w:val="00D94D58"/>
    <w:rsid w:val="00D978BA"/>
    <w:rsid w:val="00DB5CAE"/>
    <w:rsid w:val="00DC0111"/>
    <w:rsid w:val="00DD5B43"/>
    <w:rsid w:val="00DE3CAD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E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6B75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2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9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6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954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9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61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954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622</Words>
  <Characters>3547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2026-04-29T08:34:00Z</dcterms:modified>
</cp:coreProperties>
</file>