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26" w:rsidRPr="00DD5B43" w:rsidRDefault="00F10D26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F10D26" w:rsidRPr="00F65D15" w:rsidRDefault="00F10D26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F10D26" w:rsidRPr="001A104E" w:rsidRDefault="00F10D26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sz w:val="28"/>
          <w:szCs w:val="28"/>
          <w:u w:val="single"/>
        </w:rPr>
        <w:t xml:space="preserve">«Распределительный газопровод низкого давления </w:t>
      </w:r>
    </w:p>
    <w:p w:rsidR="00F10D26" w:rsidRPr="0082120C" w:rsidRDefault="00F10D26" w:rsidP="0082120C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82120C">
        <w:rPr>
          <w:b/>
          <w:sz w:val="28"/>
          <w:szCs w:val="28"/>
          <w:u w:val="single"/>
        </w:rPr>
        <w:t xml:space="preserve">«Щербиновский район, пос. Щербиновский, </w:t>
      </w:r>
    </w:p>
    <w:p w:rsidR="00F10D26" w:rsidRPr="0082120C" w:rsidRDefault="00F10D26" w:rsidP="0082120C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82120C">
        <w:rPr>
          <w:b/>
          <w:sz w:val="28"/>
          <w:szCs w:val="28"/>
          <w:u w:val="single"/>
        </w:rPr>
        <w:t xml:space="preserve">по нечетной стороне ул. Ейской к ж.д. № 4 </w:t>
      </w:r>
    </w:p>
    <w:p w:rsidR="00F10D26" w:rsidRPr="001A104E" w:rsidRDefault="00F10D26" w:rsidP="0082120C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82120C">
        <w:rPr>
          <w:b/>
          <w:sz w:val="28"/>
          <w:szCs w:val="28"/>
          <w:u w:val="single"/>
        </w:rPr>
        <w:t>(от ул. Строителей), газопр</w:t>
      </w:r>
      <w:r w:rsidRPr="0082120C">
        <w:rPr>
          <w:b/>
          <w:sz w:val="28"/>
          <w:szCs w:val="28"/>
          <w:u w:val="single"/>
        </w:rPr>
        <w:t>о</w:t>
      </w:r>
      <w:r w:rsidRPr="0082120C">
        <w:rPr>
          <w:b/>
          <w:sz w:val="28"/>
          <w:szCs w:val="28"/>
          <w:u w:val="single"/>
        </w:rPr>
        <w:t>вод»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F10D26" w:rsidRPr="00D0780E" w:rsidRDefault="00F10D2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F10D26" w:rsidRPr="00D0780E" w:rsidRDefault="00F10D2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F10D26" w:rsidRPr="00D0780E" w:rsidRDefault="00F10D26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F10D26" w:rsidRPr="00D0780E" w:rsidTr="004C43B3">
        <w:trPr>
          <w:trHeight w:val="842"/>
        </w:trPr>
        <w:tc>
          <w:tcPr>
            <w:tcW w:w="709" w:type="dxa"/>
          </w:tcPr>
          <w:p w:rsidR="00F10D26" w:rsidRPr="00D0780E" w:rsidRDefault="00F10D2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F10D26" w:rsidRPr="00D0780E" w:rsidRDefault="00F10D26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F10D26" w:rsidRPr="00D0780E" w:rsidRDefault="00F10D2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F10D26" w:rsidRPr="00D0780E" w:rsidRDefault="00F10D2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10D26" w:rsidRPr="00D0780E" w:rsidTr="004C43B3">
        <w:tc>
          <w:tcPr>
            <w:tcW w:w="709" w:type="dxa"/>
            <w:vAlign w:val="center"/>
          </w:tcPr>
          <w:p w:rsidR="00F10D26" w:rsidRPr="00D0780E" w:rsidRDefault="00F10D2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10D26" w:rsidRPr="00D0780E" w:rsidRDefault="00F10D26" w:rsidP="008E6B97">
            <w:pPr>
              <w:rPr>
                <w:sz w:val="28"/>
                <w:szCs w:val="28"/>
              </w:rPr>
            </w:pPr>
            <w:r w:rsidRPr="007868D3">
              <w:rPr>
                <w:color w:val="000000"/>
                <w:sz w:val="28"/>
                <w:szCs w:val="28"/>
              </w:rPr>
              <w:t>23:36:0602004:256</w:t>
            </w:r>
          </w:p>
        </w:tc>
        <w:tc>
          <w:tcPr>
            <w:tcW w:w="7342" w:type="dxa"/>
            <w:vAlign w:val="center"/>
          </w:tcPr>
          <w:p w:rsidR="00F10D26" w:rsidRPr="00D0780E" w:rsidRDefault="00F10D2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7868D3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Строителей, уч. 5</w:t>
            </w:r>
          </w:p>
        </w:tc>
      </w:tr>
      <w:tr w:rsidR="00F10D26" w:rsidRPr="00D0780E" w:rsidTr="004C43B3">
        <w:tc>
          <w:tcPr>
            <w:tcW w:w="709" w:type="dxa"/>
            <w:vAlign w:val="center"/>
          </w:tcPr>
          <w:p w:rsidR="00F10D26" w:rsidRPr="00D0780E" w:rsidRDefault="00F10D2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10D26" w:rsidRPr="00D0780E" w:rsidRDefault="00F10D26" w:rsidP="008E6B97">
            <w:pPr>
              <w:rPr>
                <w:sz w:val="28"/>
                <w:szCs w:val="28"/>
              </w:rPr>
            </w:pPr>
            <w:r w:rsidRPr="007868D3">
              <w:rPr>
                <w:sz w:val="28"/>
                <w:szCs w:val="28"/>
              </w:rPr>
              <w:t>23:36:0602004:255</w:t>
            </w:r>
          </w:p>
        </w:tc>
        <w:tc>
          <w:tcPr>
            <w:tcW w:w="7342" w:type="dxa"/>
            <w:vAlign w:val="center"/>
          </w:tcPr>
          <w:p w:rsidR="00F10D26" w:rsidRPr="00D0780E" w:rsidRDefault="00F10D2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7868D3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Строителей, уч. 4</w:t>
            </w:r>
          </w:p>
        </w:tc>
      </w:tr>
      <w:tr w:rsidR="00F10D26" w:rsidRPr="00D0780E" w:rsidTr="004C43B3">
        <w:tc>
          <w:tcPr>
            <w:tcW w:w="709" w:type="dxa"/>
            <w:vAlign w:val="center"/>
          </w:tcPr>
          <w:p w:rsidR="00F10D26" w:rsidRPr="00D0780E" w:rsidRDefault="00F10D2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10D26" w:rsidRPr="00D0780E" w:rsidRDefault="00F10D26" w:rsidP="008E6B97">
            <w:pPr>
              <w:rPr>
                <w:sz w:val="28"/>
                <w:szCs w:val="28"/>
              </w:rPr>
            </w:pPr>
            <w:r w:rsidRPr="007868D3">
              <w:rPr>
                <w:sz w:val="28"/>
                <w:szCs w:val="28"/>
              </w:rPr>
              <w:t>23:36:0602004:912</w:t>
            </w:r>
          </w:p>
        </w:tc>
        <w:tc>
          <w:tcPr>
            <w:tcW w:w="7342" w:type="dxa"/>
            <w:vAlign w:val="center"/>
          </w:tcPr>
          <w:p w:rsidR="00F10D26" w:rsidRPr="00D0780E" w:rsidRDefault="00F10D2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7868D3">
              <w:rPr>
                <w:sz w:val="28"/>
                <w:szCs w:val="28"/>
              </w:rPr>
              <w:t>Российская Федерация, Краснодарский край, Щербиновский мун</w:t>
            </w:r>
            <w:r w:rsidRPr="007868D3">
              <w:rPr>
                <w:sz w:val="28"/>
                <w:szCs w:val="28"/>
              </w:rPr>
              <w:t>и</w:t>
            </w:r>
            <w:r w:rsidRPr="007868D3">
              <w:rPr>
                <w:sz w:val="28"/>
                <w:szCs w:val="28"/>
              </w:rPr>
              <w:t>ципальный район, Щербиновское сельское поселение, поселок Щербиновский, улица Строителей, земельный участок 6</w:t>
            </w:r>
          </w:p>
        </w:tc>
      </w:tr>
      <w:tr w:rsidR="00F10D26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10D26" w:rsidRPr="00D0780E" w:rsidRDefault="00F10D2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10D26" w:rsidRPr="00D0780E" w:rsidRDefault="00F10D26" w:rsidP="00A925DD">
            <w:pPr>
              <w:rPr>
                <w:sz w:val="28"/>
                <w:szCs w:val="28"/>
              </w:rPr>
            </w:pPr>
            <w:r w:rsidRPr="007868D3">
              <w:rPr>
                <w:sz w:val="28"/>
                <w:szCs w:val="28"/>
              </w:rPr>
              <w:t>23:36:0602004:913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F10D26" w:rsidRPr="00D0780E" w:rsidRDefault="00F10D2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7868D3">
              <w:rPr>
                <w:sz w:val="28"/>
                <w:szCs w:val="28"/>
              </w:rPr>
              <w:t>Российская Федерация, Краснодарский край, Щербиновский мун</w:t>
            </w:r>
            <w:r w:rsidRPr="007868D3">
              <w:rPr>
                <w:sz w:val="28"/>
                <w:szCs w:val="28"/>
              </w:rPr>
              <w:t>и</w:t>
            </w:r>
            <w:r w:rsidRPr="007868D3">
              <w:rPr>
                <w:sz w:val="28"/>
                <w:szCs w:val="28"/>
              </w:rPr>
              <w:t>ципальный район, Щербиновское сельское поселение, поселок, Щербиновский, улица Ейская, земельный участок 2</w:t>
            </w:r>
          </w:p>
        </w:tc>
      </w:tr>
      <w:tr w:rsidR="00F10D26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D26" w:rsidRPr="00D0780E" w:rsidRDefault="00F10D2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10D26" w:rsidRPr="00D0780E" w:rsidRDefault="00F10D26" w:rsidP="00AD1B17">
            <w:pPr>
              <w:rPr>
                <w:sz w:val="28"/>
                <w:szCs w:val="28"/>
              </w:rPr>
            </w:pPr>
            <w:r w:rsidRPr="007868D3">
              <w:rPr>
                <w:sz w:val="28"/>
                <w:szCs w:val="28"/>
              </w:rPr>
              <w:t>23:36:0602004:911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D26" w:rsidRPr="00D0780E" w:rsidRDefault="00F10D2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7868D3">
              <w:rPr>
                <w:sz w:val="28"/>
                <w:szCs w:val="28"/>
              </w:rPr>
              <w:t>Российская Федерация, Краснодарский край, Щербиновский мун</w:t>
            </w:r>
            <w:r w:rsidRPr="007868D3">
              <w:rPr>
                <w:sz w:val="28"/>
                <w:szCs w:val="28"/>
              </w:rPr>
              <w:t>и</w:t>
            </w:r>
            <w:r w:rsidRPr="007868D3">
              <w:rPr>
                <w:sz w:val="28"/>
                <w:szCs w:val="28"/>
              </w:rPr>
              <w:t>ципальный район, Щербиновское сельское поселение, поселок, Щербиновский, улица Ейская, земельный участок 2А</w:t>
            </w:r>
          </w:p>
        </w:tc>
      </w:tr>
      <w:tr w:rsidR="00F10D26" w:rsidRPr="00D0780E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D26" w:rsidRPr="00D0780E" w:rsidRDefault="00F10D2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10D26" w:rsidRPr="00D0780E" w:rsidRDefault="00F10D26" w:rsidP="00A92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23:36:0602004:111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D26" w:rsidRPr="00D0780E" w:rsidRDefault="00F10D2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р-н. </w:t>
            </w:r>
            <w:r w:rsidRPr="00CA53AC">
              <w:rPr>
                <w:color w:val="000000"/>
                <w:sz w:val="28"/>
                <w:szCs w:val="28"/>
              </w:rPr>
              <w:t>Щербиновский</w:t>
            </w:r>
            <w:r>
              <w:rPr>
                <w:color w:val="000000"/>
                <w:sz w:val="28"/>
                <w:szCs w:val="28"/>
              </w:rPr>
              <w:t>, п. Щербиновский, ул. Ейская, уч. 4</w:t>
            </w:r>
          </w:p>
        </w:tc>
      </w:tr>
    </w:tbl>
    <w:p w:rsidR="00F10D26" w:rsidRPr="00D0780E" w:rsidRDefault="00F10D26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F10D26" w:rsidRPr="00D0780E" w:rsidRDefault="00F10D2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F10D26" w:rsidRPr="00D0780E" w:rsidRDefault="00F10D26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F10D26" w:rsidRPr="00D0780E" w:rsidRDefault="00F10D2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F10D26" w:rsidRPr="00D0780E" w:rsidRDefault="00F10D26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F10D26" w:rsidRPr="00D0780E" w:rsidRDefault="00F10D26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F10D26" w:rsidRPr="00D0780E" w:rsidRDefault="00F10D26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F10D26" w:rsidRPr="00D0780E" w:rsidRDefault="00F10D2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F10D26" w:rsidRPr="008841B1" w:rsidRDefault="00F10D2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F10D26" w:rsidRPr="004C43B3" w:rsidRDefault="00F10D26"/>
    <w:sectPr w:rsidR="00F10D26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44B54"/>
    <w:rsid w:val="001777E4"/>
    <w:rsid w:val="001A02A9"/>
    <w:rsid w:val="001A104E"/>
    <w:rsid w:val="001C37BB"/>
    <w:rsid w:val="002B06E4"/>
    <w:rsid w:val="00321666"/>
    <w:rsid w:val="00384282"/>
    <w:rsid w:val="003B6A34"/>
    <w:rsid w:val="003D2A33"/>
    <w:rsid w:val="003E563C"/>
    <w:rsid w:val="004163BB"/>
    <w:rsid w:val="00420049"/>
    <w:rsid w:val="00434FFF"/>
    <w:rsid w:val="004C43B3"/>
    <w:rsid w:val="004D330B"/>
    <w:rsid w:val="00541F1D"/>
    <w:rsid w:val="0058155C"/>
    <w:rsid w:val="005815F6"/>
    <w:rsid w:val="00584BF9"/>
    <w:rsid w:val="006D26CA"/>
    <w:rsid w:val="006E170D"/>
    <w:rsid w:val="006E49F2"/>
    <w:rsid w:val="006E6B44"/>
    <w:rsid w:val="00715356"/>
    <w:rsid w:val="00741560"/>
    <w:rsid w:val="007503E4"/>
    <w:rsid w:val="00751463"/>
    <w:rsid w:val="007868D3"/>
    <w:rsid w:val="007D2638"/>
    <w:rsid w:val="0082120C"/>
    <w:rsid w:val="00860314"/>
    <w:rsid w:val="00882988"/>
    <w:rsid w:val="008841B1"/>
    <w:rsid w:val="008861DF"/>
    <w:rsid w:val="008E6B97"/>
    <w:rsid w:val="00A05EF6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BE3FEE"/>
    <w:rsid w:val="00C029D8"/>
    <w:rsid w:val="00C138C5"/>
    <w:rsid w:val="00C36B3D"/>
    <w:rsid w:val="00C7700B"/>
    <w:rsid w:val="00C8239D"/>
    <w:rsid w:val="00C97B9D"/>
    <w:rsid w:val="00CA53AC"/>
    <w:rsid w:val="00D0780E"/>
    <w:rsid w:val="00D94D58"/>
    <w:rsid w:val="00D978BA"/>
    <w:rsid w:val="00DB5CAE"/>
    <w:rsid w:val="00DD5B43"/>
    <w:rsid w:val="00DE12F4"/>
    <w:rsid w:val="00E02222"/>
    <w:rsid w:val="00E07DA6"/>
    <w:rsid w:val="00E51F52"/>
    <w:rsid w:val="00E90CC3"/>
    <w:rsid w:val="00EF6F39"/>
    <w:rsid w:val="00F10D26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588</Words>
  <Characters>3352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24</cp:revision>
  <cp:lastPrinted>2025-10-15T07:40:00Z</cp:lastPrinted>
  <dcterms:created xsi:type="dcterms:W3CDTF">2025-10-29T16:07:00Z</dcterms:created>
  <dcterms:modified xsi:type="dcterms:W3CDTF">2026-03-02T13:42:00Z</dcterms:modified>
</cp:coreProperties>
</file>