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5F" w:rsidRPr="00A748FD" w:rsidRDefault="00CA255F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A748FD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CA255F" w:rsidRPr="00A748FD" w:rsidRDefault="00CA255F" w:rsidP="00EF6F39">
      <w:pPr>
        <w:jc w:val="center"/>
        <w:rPr>
          <w:b/>
          <w:sz w:val="28"/>
          <w:szCs w:val="28"/>
        </w:rPr>
      </w:pPr>
      <w:r w:rsidRPr="00A748FD">
        <w:rPr>
          <w:b/>
          <w:bCs/>
          <w:sz w:val="28"/>
          <w:szCs w:val="28"/>
        </w:rPr>
        <w:t>с целью размещения</w:t>
      </w:r>
      <w:r w:rsidRPr="00A748FD">
        <w:rPr>
          <w:b/>
          <w:sz w:val="28"/>
          <w:szCs w:val="28"/>
        </w:rPr>
        <w:t xml:space="preserve"> и эксплуатации линейного объекта: </w:t>
      </w:r>
    </w:p>
    <w:p w:rsidR="00CA255F" w:rsidRPr="00A748FD" w:rsidRDefault="00CA255F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748FD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A255F" w:rsidRPr="00A748FD" w:rsidRDefault="00CA255F" w:rsidP="00A748F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748FD">
        <w:rPr>
          <w:b/>
          <w:sz w:val="28"/>
          <w:szCs w:val="28"/>
          <w:u w:val="single"/>
        </w:rPr>
        <w:t>пос. Щербиновский (по ул. Строителей</w:t>
      </w:r>
    </w:p>
    <w:p w:rsidR="00CA255F" w:rsidRPr="00A30EE8" w:rsidRDefault="00CA255F" w:rsidP="00A748F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748FD">
        <w:rPr>
          <w:b/>
          <w:sz w:val="28"/>
          <w:szCs w:val="28"/>
          <w:u w:val="single"/>
        </w:rPr>
        <w:t xml:space="preserve">от ж.д. № 27 </w:t>
      </w:r>
      <w:bookmarkStart w:id="0" w:name="_GoBack"/>
      <w:bookmarkEnd w:id="0"/>
      <w:r w:rsidRPr="00A748FD">
        <w:rPr>
          <w:b/>
          <w:sz w:val="28"/>
          <w:szCs w:val="28"/>
          <w:u w:val="single"/>
        </w:rPr>
        <w:t>до ж.д. № 29)»</w:t>
      </w:r>
      <w:r w:rsidRPr="00A30EE8">
        <w:rPr>
          <w:b/>
          <w:i/>
          <w:iCs/>
          <w:sz w:val="28"/>
          <w:szCs w:val="28"/>
          <w:u w:val="single"/>
        </w:rPr>
        <w:br/>
      </w:r>
    </w:p>
    <w:p w:rsidR="00CA255F" w:rsidRPr="00A30EE8" w:rsidRDefault="00CA255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A255F" w:rsidRPr="00A30EE8" w:rsidRDefault="00CA255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A255F" w:rsidRPr="00A30EE8" w:rsidRDefault="00CA255F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A255F" w:rsidRPr="00E66553" w:rsidTr="004C43B3">
        <w:trPr>
          <w:trHeight w:val="842"/>
        </w:trPr>
        <w:tc>
          <w:tcPr>
            <w:tcW w:w="709" w:type="dxa"/>
          </w:tcPr>
          <w:p w:rsidR="00CA255F" w:rsidRPr="00E66553" w:rsidRDefault="00CA255F" w:rsidP="00860314">
            <w:pPr>
              <w:jc w:val="center"/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A255F" w:rsidRPr="00E66553" w:rsidRDefault="00CA255F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66553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A255F" w:rsidRPr="00E66553" w:rsidRDefault="00CA255F" w:rsidP="00860314">
            <w:pPr>
              <w:jc w:val="center"/>
              <w:rPr>
                <w:sz w:val="28"/>
                <w:szCs w:val="28"/>
              </w:rPr>
            </w:pPr>
            <w:r w:rsidRPr="00E66553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A255F" w:rsidRPr="00E66553" w:rsidRDefault="00CA255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66553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A255F" w:rsidRPr="00E66553" w:rsidRDefault="00CA255F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66553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A255F" w:rsidRPr="00E66553" w:rsidTr="004C43B3">
        <w:tc>
          <w:tcPr>
            <w:tcW w:w="709" w:type="dxa"/>
            <w:vAlign w:val="center"/>
          </w:tcPr>
          <w:p w:rsidR="00CA255F" w:rsidRPr="00E66553" w:rsidRDefault="00CA255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255F" w:rsidRPr="00E66553" w:rsidRDefault="00CA255F" w:rsidP="0058514D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23:36:0602004:249</w:t>
            </w:r>
          </w:p>
        </w:tc>
        <w:tc>
          <w:tcPr>
            <w:tcW w:w="7342" w:type="dxa"/>
            <w:vAlign w:val="center"/>
          </w:tcPr>
          <w:p w:rsidR="00CA255F" w:rsidRPr="00E66553" w:rsidRDefault="00CA255F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6655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66553">
              <w:rPr>
                <w:color w:val="252625"/>
                <w:sz w:val="28"/>
                <w:szCs w:val="28"/>
              </w:rPr>
              <w:t>р</w:t>
            </w:r>
            <w:r w:rsidRPr="00E66553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23</w:t>
            </w:r>
          </w:p>
        </w:tc>
      </w:tr>
      <w:tr w:rsidR="00CA255F" w:rsidRPr="00E66553" w:rsidTr="004C43B3">
        <w:tc>
          <w:tcPr>
            <w:tcW w:w="709" w:type="dxa"/>
            <w:vAlign w:val="center"/>
          </w:tcPr>
          <w:p w:rsidR="00CA255F" w:rsidRPr="00E66553" w:rsidRDefault="00CA255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255F" w:rsidRPr="00E66553" w:rsidRDefault="00CA255F" w:rsidP="0058514D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23:36:0602004:251</w:t>
            </w:r>
          </w:p>
        </w:tc>
        <w:tc>
          <w:tcPr>
            <w:tcW w:w="7342" w:type="dxa"/>
            <w:vAlign w:val="center"/>
          </w:tcPr>
          <w:p w:rsidR="00CA255F" w:rsidRPr="00E66553" w:rsidRDefault="00CA255F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6655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66553">
              <w:rPr>
                <w:color w:val="252625"/>
                <w:sz w:val="28"/>
                <w:szCs w:val="28"/>
              </w:rPr>
              <w:t>р</w:t>
            </w:r>
            <w:r w:rsidRPr="00E66553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25</w:t>
            </w:r>
          </w:p>
        </w:tc>
      </w:tr>
      <w:tr w:rsidR="00CA255F" w:rsidRPr="00E66553" w:rsidTr="004C43B3">
        <w:tc>
          <w:tcPr>
            <w:tcW w:w="709" w:type="dxa"/>
            <w:vAlign w:val="center"/>
          </w:tcPr>
          <w:p w:rsidR="00CA255F" w:rsidRPr="00E66553" w:rsidRDefault="00CA255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255F" w:rsidRPr="00E66553" w:rsidRDefault="00CA255F" w:rsidP="0058514D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23:36:0602004:267</w:t>
            </w:r>
          </w:p>
        </w:tc>
        <w:tc>
          <w:tcPr>
            <w:tcW w:w="7342" w:type="dxa"/>
            <w:vAlign w:val="center"/>
          </w:tcPr>
          <w:p w:rsidR="00CA255F" w:rsidRPr="00E66553" w:rsidRDefault="00CA255F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6655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66553">
              <w:rPr>
                <w:color w:val="252625"/>
                <w:sz w:val="28"/>
                <w:szCs w:val="28"/>
              </w:rPr>
              <w:t>и</w:t>
            </w:r>
            <w:r w:rsidRPr="00E6655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Щербиновское, п Ще</w:t>
            </w:r>
            <w:r w:rsidRPr="00E66553">
              <w:rPr>
                <w:color w:val="252625"/>
                <w:sz w:val="28"/>
                <w:szCs w:val="28"/>
              </w:rPr>
              <w:t>р</w:t>
            </w:r>
            <w:r w:rsidRPr="00E66553">
              <w:rPr>
                <w:color w:val="252625"/>
                <w:sz w:val="28"/>
                <w:szCs w:val="28"/>
              </w:rPr>
              <w:t>биновский, ул Строителей, з/у 27/1.</w:t>
            </w:r>
          </w:p>
        </w:tc>
      </w:tr>
      <w:tr w:rsidR="00CA255F" w:rsidRPr="00E66553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A255F" w:rsidRPr="00E66553" w:rsidRDefault="00CA255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A255F" w:rsidRPr="00E66553" w:rsidRDefault="00CA255F" w:rsidP="0058514D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23:36:0602004:268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A255F" w:rsidRPr="00E66553" w:rsidRDefault="00CA255F" w:rsidP="00E66553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Местоположение установлено относительно ориентира, распол</w:t>
            </w:r>
            <w:r w:rsidRPr="00E66553">
              <w:rPr>
                <w:sz w:val="28"/>
                <w:szCs w:val="28"/>
              </w:rPr>
              <w:t>о</w:t>
            </w:r>
            <w:r w:rsidRPr="00E66553">
              <w:rPr>
                <w:sz w:val="28"/>
                <w:szCs w:val="28"/>
              </w:rPr>
              <w:t>женного в границах участка. Ориентир Жилой дом. Почтовый адрес ориентира: Российская Федерация, Краснодарский край, м.р-н Щербиновский, с.п. Щербино</w:t>
            </w:r>
            <w:r w:rsidRPr="00E66553">
              <w:rPr>
                <w:sz w:val="28"/>
                <w:szCs w:val="28"/>
              </w:rPr>
              <w:t>в</w:t>
            </w:r>
            <w:r w:rsidRPr="00E66553">
              <w:rPr>
                <w:sz w:val="28"/>
                <w:szCs w:val="28"/>
              </w:rPr>
              <w:t>ское, п Щербиновский, ул Строителей, з/у 27.</w:t>
            </w:r>
          </w:p>
        </w:tc>
      </w:tr>
      <w:tr w:rsidR="00CA255F" w:rsidRPr="00E66553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5F" w:rsidRPr="00E66553" w:rsidRDefault="00CA255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255F" w:rsidRPr="00E66553" w:rsidRDefault="00CA255F" w:rsidP="0058514D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23:36:0602004:28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5F" w:rsidRPr="00E66553" w:rsidRDefault="00CA255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6655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66553">
              <w:rPr>
                <w:color w:val="252625"/>
                <w:sz w:val="28"/>
                <w:szCs w:val="28"/>
              </w:rPr>
              <w:t>р</w:t>
            </w:r>
            <w:r w:rsidRPr="00E66553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29</w:t>
            </w:r>
          </w:p>
        </w:tc>
      </w:tr>
      <w:tr w:rsidR="00CA255F" w:rsidRPr="00E66553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5F" w:rsidRPr="00E66553" w:rsidRDefault="00CA255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A255F" w:rsidRPr="00E66553" w:rsidRDefault="00CA255F" w:rsidP="0058514D">
            <w:pPr>
              <w:rPr>
                <w:sz w:val="28"/>
                <w:szCs w:val="28"/>
              </w:rPr>
            </w:pPr>
            <w:r w:rsidRPr="00E66553">
              <w:rPr>
                <w:sz w:val="28"/>
                <w:szCs w:val="28"/>
              </w:rPr>
              <w:t>23:36:0602004:34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55F" w:rsidRPr="00E66553" w:rsidRDefault="00CA255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6655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66553">
              <w:rPr>
                <w:color w:val="252625"/>
                <w:sz w:val="28"/>
                <w:szCs w:val="28"/>
              </w:rPr>
              <w:t>р</w:t>
            </w:r>
            <w:r w:rsidRPr="00E66553">
              <w:rPr>
                <w:color w:val="252625"/>
                <w:sz w:val="28"/>
                <w:szCs w:val="28"/>
              </w:rPr>
              <w:t>биновский, с.п. Щербиновское, п Щербиновский, ул Кир</w:t>
            </w:r>
            <w:r w:rsidRPr="00E66553">
              <w:rPr>
                <w:color w:val="252625"/>
                <w:sz w:val="28"/>
                <w:szCs w:val="28"/>
              </w:rPr>
              <w:t>о</w:t>
            </w:r>
            <w:r w:rsidRPr="00E66553">
              <w:rPr>
                <w:color w:val="252625"/>
                <w:sz w:val="28"/>
                <w:szCs w:val="28"/>
              </w:rPr>
              <w:t>ва, з/у 32</w:t>
            </w:r>
          </w:p>
        </w:tc>
      </w:tr>
    </w:tbl>
    <w:p w:rsidR="00CA255F" w:rsidRPr="00A30EE8" w:rsidRDefault="00CA255F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A255F" w:rsidRPr="00A30EE8" w:rsidRDefault="00CA255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A255F" w:rsidRPr="00A30EE8" w:rsidRDefault="00CA255F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A255F" w:rsidRPr="00A30EE8" w:rsidRDefault="00CA255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A255F" w:rsidRPr="00A30EE8" w:rsidRDefault="00CA255F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A255F" w:rsidRPr="00A30EE8" w:rsidRDefault="00CA255F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A255F" w:rsidRPr="00A30EE8" w:rsidRDefault="00CA255F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A255F" w:rsidRPr="00A30EE8" w:rsidRDefault="00CA255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A255F" w:rsidRPr="00A30EE8" w:rsidRDefault="00CA255F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A255F" w:rsidRPr="004C43B3" w:rsidRDefault="00CA255F"/>
    <w:sectPr w:rsidR="00CA255F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5F" w:rsidRDefault="00CA255F" w:rsidP="00181EF4">
      <w:r>
        <w:separator/>
      </w:r>
    </w:p>
  </w:endnote>
  <w:endnote w:type="continuationSeparator" w:id="0">
    <w:p w:rsidR="00CA255F" w:rsidRDefault="00CA255F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5F" w:rsidRDefault="00CA255F" w:rsidP="00181EF4">
      <w:r>
        <w:separator/>
      </w:r>
    </w:p>
  </w:footnote>
  <w:footnote w:type="continuationSeparator" w:id="0">
    <w:p w:rsidR="00CA255F" w:rsidRDefault="00CA255F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C4B8A"/>
    <w:rsid w:val="004D330B"/>
    <w:rsid w:val="00541F1D"/>
    <w:rsid w:val="005478A4"/>
    <w:rsid w:val="0058155C"/>
    <w:rsid w:val="005815F6"/>
    <w:rsid w:val="00584BF9"/>
    <w:rsid w:val="0058514D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47473"/>
    <w:rsid w:val="00A748FD"/>
    <w:rsid w:val="00A925DD"/>
    <w:rsid w:val="00AC2C3E"/>
    <w:rsid w:val="00AC31BA"/>
    <w:rsid w:val="00AD1B17"/>
    <w:rsid w:val="00AE20F8"/>
    <w:rsid w:val="00AF17F1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255F"/>
    <w:rsid w:val="00CA53AC"/>
    <w:rsid w:val="00CD23DA"/>
    <w:rsid w:val="00D0780E"/>
    <w:rsid w:val="00D34F70"/>
    <w:rsid w:val="00D94D58"/>
    <w:rsid w:val="00D978BA"/>
    <w:rsid w:val="00DB5CAE"/>
    <w:rsid w:val="00DC0111"/>
    <w:rsid w:val="00DD569E"/>
    <w:rsid w:val="00DD5B43"/>
    <w:rsid w:val="00E02222"/>
    <w:rsid w:val="00E07DA6"/>
    <w:rsid w:val="00E4545E"/>
    <w:rsid w:val="00E51F52"/>
    <w:rsid w:val="00E66553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E665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6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55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699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613</Words>
  <Characters>3498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2026-04-29T08:37:00Z</dcterms:modified>
</cp:coreProperties>
</file>