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D6" w:rsidRPr="00DD5B43" w:rsidRDefault="004F7DD6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F7DD6" w:rsidRPr="00F65D15" w:rsidRDefault="004F7DD6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F7DD6" w:rsidRPr="001A104E" w:rsidRDefault="004F7DD6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4F7DD6" w:rsidRPr="00231EF7" w:rsidRDefault="004F7DD6" w:rsidP="00231EF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31EF7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4F7DD6" w:rsidRPr="00231EF7" w:rsidRDefault="004F7DD6" w:rsidP="00231EF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31EF7">
        <w:rPr>
          <w:b/>
          <w:sz w:val="28"/>
          <w:szCs w:val="28"/>
          <w:u w:val="single"/>
        </w:rPr>
        <w:t xml:space="preserve">по нечетной и четной стороне ул. Азовской </w:t>
      </w:r>
    </w:p>
    <w:p w:rsidR="004F7DD6" w:rsidRPr="005E6617" w:rsidRDefault="004F7DD6" w:rsidP="005E66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E6617">
        <w:rPr>
          <w:b/>
          <w:sz w:val="28"/>
          <w:szCs w:val="28"/>
          <w:u w:val="single"/>
        </w:rPr>
        <w:t>от ул. Строителей до окраины,</w:t>
      </w:r>
      <w:r>
        <w:rPr>
          <w:b/>
          <w:sz w:val="28"/>
          <w:szCs w:val="28"/>
          <w:u w:val="single"/>
        </w:rPr>
        <w:t xml:space="preserve"> </w:t>
      </w:r>
      <w:r w:rsidRPr="005E6617">
        <w:rPr>
          <w:b/>
          <w:sz w:val="28"/>
          <w:szCs w:val="28"/>
          <w:u w:val="single"/>
        </w:rPr>
        <w:t>газ</w:t>
      </w:r>
      <w:r w:rsidRPr="005E6617">
        <w:rPr>
          <w:b/>
          <w:sz w:val="28"/>
          <w:szCs w:val="28"/>
          <w:u w:val="single"/>
        </w:rPr>
        <w:t>о</w:t>
      </w:r>
      <w:r w:rsidRPr="005E6617">
        <w:rPr>
          <w:b/>
          <w:sz w:val="28"/>
          <w:szCs w:val="28"/>
          <w:u w:val="single"/>
        </w:rPr>
        <w:t>провод»</w:t>
      </w:r>
      <w:r w:rsidRPr="005E6617">
        <w:rPr>
          <w:b/>
          <w:i/>
          <w:iCs/>
          <w:sz w:val="28"/>
          <w:szCs w:val="28"/>
          <w:u w:val="single"/>
        </w:rPr>
        <w:br/>
      </w:r>
    </w:p>
    <w:p w:rsidR="004F7DD6" w:rsidRPr="00D0780E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F7DD6" w:rsidRPr="00D0780E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F7DD6" w:rsidRPr="00D0780E" w:rsidRDefault="004F7DD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F7DD6" w:rsidRPr="00D0780E" w:rsidTr="004C43B3">
        <w:trPr>
          <w:trHeight w:val="842"/>
        </w:trPr>
        <w:tc>
          <w:tcPr>
            <w:tcW w:w="709" w:type="dxa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F7DD6" w:rsidRPr="00D0780E" w:rsidRDefault="004F7DD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F7DD6" w:rsidRPr="00D0780E" w:rsidRDefault="004F7DD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F7DD6" w:rsidRPr="00D0780E" w:rsidTr="004C43B3">
        <w:tc>
          <w:tcPr>
            <w:tcW w:w="709" w:type="dxa"/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F7DD6" w:rsidRPr="00D0780E" w:rsidRDefault="004F7DD6" w:rsidP="008E6B97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23:36:0602004:89</w:t>
            </w:r>
          </w:p>
        </w:tc>
        <w:tc>
          <w:tcPr>
            <w:tcW w:w="7342" w:type="dxa"/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68</w:t>
            </w:r>
          </w:p>
        </w:tc>
      </w:tr>
      <w:tr w:rsidR="004F7DD6" w:rsidRPr="00D0780E" w:rsidTr="004C43B3">
        <w:tc>
          <w:tcPr>
            <w:tcW w:w="709" w:type="dxa"/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F7DD6" w:rsidRPr="00D0780E" w:rsidRDefault="004F7DD6" w:rsidP="008E6B97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23:36:0602004:25</w:t>
            </w:r>
          </w:p>
        </w:tc>
        <w:tc>
          <w:tcPr>
            <w:tcW w:w="7342" w:type="dxa"/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70</w:t>
            </w:r>
          </w:p>
        </w:tc>
      </w:tr>
      <w:tr w:rsidR="004F7DD6" w:rsidRPr="00D0780E" w:rsidTr="004C43B3">
        <w:tc>
          <w:tcPr>
            <w:tcW w:w="709" w:type="dxa"/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F7DD6" w:rsidRPr="00D0780E" w:rsidRDefault="004F7DD6" w:rsidP="008E6B97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23:36:0602004:419</w:t>
            </w:r>
          </w:p>
        </w:tc>
        <w:tc>
          <w:tcPr>
            <w:tcW w:w="7342" w:type="dxa"/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72</w:t>
            </w:r>
          </w:p>
        </w:tc>
      </w:tr>
      <w:tr w:rsidR="004F7DD6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7DD6" w:rsidRPr="00D0780E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sz w:val="28"/>
                <w:szCs w:val="28"/>
              </w:rPr>
              <w:t>23:36:0602004:420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sz w:val="28"/>
                <w:szCs w:val="28"/>
              </w:rPr>
              <w:t>мест</w:t>
            </w:r>
            <w:r w:rsidRPr="00C461F0">
              <w:rPr>
                <w:sz w:val="28"/>
                <w:szCs w:val="28"/>
              </w:rPr>
              <w:t>о</w:t>
            </w:r>
            <w:r w:rsidRPr="00C461F0">
              <w:rPr>
                <w:sz w:val="28"/>
                <w:szCs w:val="28"/>
              </w:rPr>
              <w:t>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м.р-н Щербиновский, с.п. Щербиновское, п. Щербиновский, ул. Азовская, з/у 72/1</w:t>
            </w:r>
          </w:p>
        </w:tc>
      </w:tr>
      <w:tr w:rsidR="004F7DD6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D0780E" w:rsidRDefault="004F7DD6" w:rsidP="00AD1B17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74</w:t>
            </w:r>
          </w:p>
        </w:tc>
      </w:tr>
      <w:tr w:rsidR="004F7DD6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D0780E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76</w:t>
            </w:r>
          </w:p>
        </w:tc>
      </w:tr>
      <w:tr w:rsidR="004F7DD6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D0780E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78</w:t>
            </w:r>
          </w:p>
        </w:tc>
      </w:tr>
      <w:tr w:rsidR="004F7DD6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D0780E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80</w:t>
            </w:r>
          </w:p>
        </w:tc>
      </w:tr>
      <w:tr w:rsidR="004F7DD6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82</w:t>
            </w:r>
          </w:p>
        </w:tc>
      </w:tr>
      <w:tr w:rsidR="004F7DD6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84</w:t>
            </w:r>
          </w:p>
        </w:tc>
      </w:tr>
      <w:tr w:rsidR="004F7DD6" w:rsidRPr="00D0780E" w:rsidTr="003D2A33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D0780E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23:36:0602004:24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86</w:t>
            </w:r>
          </w:p>
        </w:tc>
      </w:tr>
      <w:tr w:rsidR="004F7DD6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88</w:t>
            </w:r>
          </w:p>
        </w:tc>
      </w:tr>
      <w:tr w:rsidR="004F7DD6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90</w:t>
            </w:r>
          </w:p>
        </w:tc>
      </w:tr>
      <w:tr w:rsidR="004F7DD6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92</w:t>
            </w:r>
          </w:p>
        </w:tc>
      </w:tr>
      <w:tr w:rsidR="004F7DD6" w:rsidRPr="00D0780E" w:rsidTr="003D2A33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94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23:36:0602004:100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96</w:t>
            </w:r>
          </w:p>
        </w:tc>
      </w:tr>
      <w:tr w:rsidR="004F7DD6" w:rsidRPr="00D0780E" w:rsidTr="0078210A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23:36:0602004:101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98</w:t>
            </w:r>
          </w:p>
        </w:tc>
      </w:tr>
      <w:tr w:rsidR="004F7DD6" w:rsidRPr="00D0780E" w:rsidTr="0078210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100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102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104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23:36:0602004:72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49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23:36:0602004:418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м</w:t>
            </w:r>
            <w:r w:rsidRPr="00C461F0">
              <w:rPr>
                <w:color w:val="000000"/>
                <w:sz w:val="28"/>
                <w:szCs w:val="28"/>
              </w:rPr>
              <w:t>е</w:t>
            </w:r>
            <w:r w:rsidRPr="00C461F0">
              <w:rPr>
                <w:color w:val="000000"/>
                <w:sz w:val="28"/>
                <w:szCs w:val="28"/>
              </w:rPr>
              <w:t>стоположение установлено относительно ориентира, расположенного в гран</w:t>
            </w:r>
            <w:r w:rsidRPr="00C461F0">
              <w:rPr>
                <w:color w:val="000000"/>
                <w:sz w:val="28"/>
                <w:szCs w:val="28"/>
              </w:rPr>
              <w:t>и</w:t>
            </w:r>
            <w:r w:rsidRPr="00C461F0">
              <w:rPr>
                <w:color w:val="000000"/>
                <w:sz w:val="28"/>
                <w:szCs w:val="28"/>
              </w:rPr>
              <w:t>цах участка. Почтовый адрес ориентира: Российская Федерация, Краснода</w:t>
            </w:r>
            <w:r w:rsidRPr="00C461F0">
              <w:rPr>
                <w:color w:val="000000"/>
                <w:sz w:val="28"/>
                <w:szCs w:val="28"/>
              </w:rPr>
              <w:t>р</w:t>
            </w:r>
            <w:r w:rsidRPr="00C461F0">
              <w:rPr>
                <w:color w:val="000000"/>
                <w:sz w:val="28"/>
                <w:szCs w:val="28"/>
              </w:rPr>
              <w:t>ский край, м.р.-н Щербиновский, с.п. Щербиновское, п. Щербиновский, ул. Азовская, з/у 51</w:t>
            </w:r>
          </w:p>
        </w:tc>
      </w:tr>
      <w:tr w:rsidR="004F7DD6" w:rsidRPr="00D0780E" w:rsidTr="0078210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23:36:0602004:77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55</w:t>
            </w:r>
          </w:p>
        </w:tc>
      </w:tr>
      <w:tr w:rsidR="004F7DD6" w:rsidRPr="00D0780E" w:rsidTr="0078210A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57</w:t>
            </w:r>
          </w:p>
        </w:tc>
      </w:tr>
      <w:tr w:rsidR="004F7DD6" w:rsidRPr="00D0780E" w:rsidTr="0078210A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59</w:t>
            </w:r>
          </w:p>
        </w:tc>
      </w:tr>
      <w:tr w:rsidR="004F7DD6" w:rsidRPr="00D0780E" w:rsidTr="0078210A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61</w:t>
            </w:r>
          </w:p>
        </w:tc>
      </w:tr>
      <w:tr w:rsidR="004F7DD6" w:rsidRPr="00D0780E" w:rsidTr="0078210A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23:36:0602004:84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63</w:t>
            </w:r>
          </w:p>
        </w:tc>
      </w:tr>
      <w:tr w:rsidR="004F7DD6" w:rsidRPr="00D0780E" w:rsidTr="0078210A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65</w:t>
            </w:r>
          </w:p>
        </w:tc>
      </w:tr>
      <w:tr w:rsidR="004F7DD6" w:rsidRPr="00D0780E" w:rsidTr="0078210A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Щербиновское, п. Щербиновский, ул. Азовская, з/у 69</w:t>
            </w:r>
          </w:p>
        </w:tc>
      </w:tr>
      <w:tr w:rsidR="004F7DD6" w:rsidRPr="00D0780E" w:rsidTr="0078210A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71</w:t>
            </w:r>
          </w:p>
        </w:tc>
      </w:tr>
      <w:tr w:rsidR="004F7DD6" w:rsidRPr="00D0780E" w:rsidTr="0078210A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>ский, с.п. Щербиновское, п. Щербиновский, ул. Азовская, з/у 73</w:t>
            </w:r>
          </w:p>
        </w:tc>
      </w:tr>
      <w:tr w:rsidR="004F7DD6" w:rsidRPr="00D0780E" w:rsidTr="0078210A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Default="004F7DD6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F7DD6" w:rsidRPr="00A05EF6" w:rsidRDefault="004F7DD6" w:rsidP="00A925DD">
            <w:pPr>
              <w:rPr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23:36:0602004:94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DD6" w:rsidRPr="00A05EF6" w:rsidRDefault="004F7DD6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461F0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</w:t>
            </w:r>
            <w:r w:rsidRPr="00C461F0">
              <w:rPr>
                <w:color w:val="000000"/>
                <w:sz w:val="28"/>
                <w:szCs w:val="28"/>
              </w:rPr>
              <w:t>в</w:t>
            </w:r>
            <w:r w:rsidRPr="00C461F0">
              <w:rPr>
                <w:color w:val="000000"/>
                <w:sz w:val="28"/>
                <w:szCs w:val="28"/>
              </w:rPr>
              <w:t xml:space="preserve">ский, с.п. Щербиновское, п.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C461F0">
              <w:rPr>
                <w:color w:val="000000"/>
                <w:sz w:val="28"/>
                <w:szCs w:val="28"/>
              </w:rPr>
              <w:t>ул. Азовская, з/у 75</w:t>
            </w:r>
          </w:p>
        </w:tc>
      </w:tr>
    </w:tbl>
    <w:p w:rsidR="004F7DD6" w:rsidRPr="00D0780E" w:rsidRDefault="004F7DD6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F7DD6" w:rsidRPr="00D0780E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F7DD6" w:rsidRPr="00D0780E" w:rsidRDefault="004F7DD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F7DD6" w:rsidRPr="00D0780E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F7DD6" w:rsidRPr="00D0780E" w:rsidRDefault="004F7DD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F7DD6" w:rsidRPr="00D0780E" w:rsidRDefault="004F7DD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F7DD6" w:rsidRPr="00D0780E" w:rsidRDefault="004F7DD6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F7DD6" w:rsidRPr="00D0780E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F7DD6" w:rsidRPr="008841B1" w:rsidRDefault="004F7D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F7DD6" w:rsidRPr="004C43B3" w:rsidRDefault="004F7DD6"/>
    <w:sectPr w:rsidR="004F7DD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4F7DD6"/>
    <w:rsid w:val="00541F1D"/>
    <w:rsid w:val="0058155C"/>
    <w:rsid w:val="005815F6"/>
    <w:rsid w:val="00584BF9"/>
    <w:rsid w:val="005E6617"/>
    <w:rsid w:val="006D26CA"/>
    <w:rsid w:val="006E170D"/>
    <w:rsid w:val="006E49F2"/>
    <w:rsid w:val="00715356"/>
    <w:rsid w:val="00741560"/>
    <w:rsid w:val="007503E4"/>
    <w:rsid w:val="00751463"/>
    <w:rsid w:val="0078210A"/>
    <w:rsid w:val="007D2638"/>
    <w:rsid w:val="00860314"/>
    <w:rsid w:val="00882988"/>
    <w:rsid w:val="008841B1"/>
    <w:rsid w:val="008861DF"/>
    <w:rsid w:val="008E6B97"/>
    <w:rsid w:val="009F6586"/>
    <w:rsid w:val="00A05EF6"/>
    <w:rsid w:val="00A925DD"/>
    <w:rsid w:val="00AC2C3E"/>
    <w:rsid w:val="00AC31BA"/>
    <w:rsid w:val="00AD1B17"/>
    <w:rsid w:val="00AE20F8"/>
    <w:rsid w:val="00AF7C4A"/>
    <w:rsid w:val="00B2665E"/>
    <w:rsid w:val="00B36897"/>
    <w:rsid w:val="00B40E34"/>
    <w:rsid w:val="00BD3E0E"/>
    <w:rsid w:val="00C029D8"/>
    <w:rsid w:val="00C13711"/>
    <w:rsid w:val="00C138C5"/>
    <w:rsid w:val="00C461F0"/>
    <w:rsid w:val="00C7700B"/>
    <w:rsid w:val="00C8239D"/>
    <w:rsid w:val="00C97B9D"/>
    <w:rsid w:val="00CA53AC"/>
    <w:rsid w:val="00D0780E"/>
    <w:rsid w:val="00D94D58"/>
    <w:rsid w:val="00D978BA"/>
    <w:rsid w:val="00DB5CAE"/>
    <w:rsid w:val="00DD5B43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1170</Words>
  <Characters>6669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27</cp:revision>
  <cp:lastPrinted>2025-10-15T07:40:00Z</cp:lastPrinted>
  <dcterms:created xsi:type="dcterms:W3CDTF">2025-10-29T16:07:00Z</dcterms:created>
  <dcterms:modified xsi:type="dcterms:W3CDTF">2026-03-02T13:23:00Z</dcterms:modified>
</cp:coreProperties>
</file>