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E5" w:rsidRPr="004E60A9" w:rsidRDefault="00AA57E5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4E60A9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AA57E5" w:rsidRPr="004E60A9" w:rsidRDefault="00AA57E5" w:rsidP="00EF6F39">
      <w:pPr>
        <w:jc w:val="center"/>
        <w:rPr>
          <w:b/>
          <w:sz w:val="28"/>
          <w:szCs w:val="28"/>
        </w:rPr>
      </w:pPr>
      <w:r w:rsidRPr="004E60A9">
        <w:rPr>
          <w:b/>
          <w:bCs/>
          <w:sz w:val="28"/>
          <w:szCs w:val="28"/>
        </w:rPr>
        <w:t>с целью размещения</w:t>
      </w:r>
      <w:r w:rsidRPr="004E60A9">
        <w:rPr>
          <w:b/>
          <w:sz w:val="28"/>
          <w:szCs w:val="28"/>
        </w:rPr>
        <w:t xml:space="preserve"> и эксплуатации линейного объекта: </w:t>
      </w:r>
    </w:p>
    <w:p w:rsidR="00AA57E5" w:rsidRPr="004E60A9" w:rsidRDefault="00AA57E5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E60A9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AA57E5" w:rsidRPr="004E60A9" w:rsidRDefault="00AA57E5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E60A9">
        <w:rPr>
          <w:b/>
          <w:sz w:val="28"/>
          <w:szCs w:val="28"/>
          <w:u w:val="single"/>
        </w:rPr>
        <w:t>пос. Щербиновский (подводящий</w:t>
      </w:r>
    </w:p>
    <w:p w:rsidR="00AA57E5" w:rsidRPr="00A30EE8" w:rsidRDefault="00AA57E5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E60A9">
        <w:rPr>
          <w:b/>
          <w:sz w:val="28"/>
          <w:szCs w:val="28"/>
          <w:u w:val="single"/>
        </w:rPr>
        <w:t>к ж.д. по ул. К.Маркса № 12 от клуба)»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AA57E5" w:rsidRPr="00A30EE8" w:rsidRDefault="00AA57E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AA57E5" w:rsidRPr="00A30EE8" w:rsidRDefault="00AA57E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AA57E5" w:rsidRPr="00A30EE8" w:rsidRDefault="00AA57E5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AA57E5" w:rsidRPr="003230FB" w:rsidTr="004C43B3">
        <w:trPr>
          <w:trHeight w:val="842"/>
        </w:trPr>
        <w:tc>
          <w:tcPr>
            <w:tcW w:w="709" w:type="dxa"/>
          </w:tcPr>
          <w:p w:rsidR="00AA57E5" w:rsidRPr="003230FB" w:rsidRDefault="00AA57E5" w:rsidP="00860314">
            <w:pPr>
              <w:jc w:val="center"/>
              <w:rPr>
                <w:sz w:val="28"/>
                <w:szCs w:val="28"/>
              </w:rPr>
            </w:pPr>
            <w:r w:rsidRPr="003230FB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AA57E5" w:rsidRPr="003230FB" w:rsidRDefault="00AA57E5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230FB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AA57E5" w:rsidRPr="003230FB" w:rsidRDefault="00AA57E5" w:rsidP="00860314">
            <w:pPr>
              <w:jc w:val="center"/>
              <w:rPr>
                <w:sz w:val="28"/>
                <w:szCs w:val="28"/>
              </w:rPr>
            </w:pPr>
            <w:r w:rsidRPr="003230FB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AA57E5" w:rsidRPr="003230FB" w:rsidRDefault="00AA57E5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230FB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AA57E5" w:rsidRPr="003230FB" w:rsidRDefault="00AA57E5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230FB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AA57E5" w:rsidRPr="003230FB" w:rsidTr="004C43B3">
        <w:tc>
          <w:tcPr>
            <w:tcW w:w="709" w:type="dxa"/>
            <w:vAlign w:val="center"/>
          </w:tcPr>
          <w:p w:rsidR="00AA57E5" w:rsidRPr="003230FB" w:rsidRDefault="00AA57E5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A57E5" w:rsidRPr="003230FB" w:rsidRDefault="00AA57E5" w:rsidP="00BD7CC7">
            <w:pPr>
              <w:rPr>
                <w:sz w:val="28"/>
                <w:szCs w:val="28"/>
              </w:rPr>
            </w:pPr>
            <w:r w:rsidRPr="003230FB">
              <w:rPr>
                <w:sz w:val="28"/>
                <w:szCs w:val="28"/>
              </w:rPr>
              <w:t>23:36:0602002:108</w:t>
            </w:r>
          </w:p>
        </w:tc>
        <w:tc>
          <w:tcPr>
            <w:tcW w:w="7342" w:type="dxa"/>
            <w:vAlign w:val="center"/>
          </w:tcPr>
          <w:p w:rsidR="00AA57E5" w:rsidRPr="003230FB" w:rsidRDefault="00AA57E5" w:rsidP="003230FB">
            <w:pPr>
              <w:rPr>
                <w:sz w:val="28"/>
                <w:szCs w:val="28"/>
              </w:rPr>
            </w:pPr>
            <w:r w:rsidRPr="003230FB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3230FB">
              <w:rPr>
                <w:sz w:val="28"/>
                <w:szCs w:val="28"/>
              </w:rPr>
              <w:t>р</w:t>
            </w:r>
            <w:r w:rsidRPr="003230FB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3230FB">
              <w:rPr>
                <w:sz w:val="28"/>
                <w:szCs w:val="28"/>
              </w:rPr>
              <w:t>и</w:t>
            </w:r>
            <w:r w:rsidRPr="003230FB">
              <w:rPr>
                <w:sz w:val="28"/>
                <w:szCs w:val="28"/>
              </w:rPr>
              <w:t>на, з/у 39</w:t>
            </w:r>
          </w:p>
        </w:tc>
      </w:tr>
      <w:tr w:rsidR="00AA57E5" w:rsidRPr="003230FB" w:rsidTr="004C43B3">
        <w:tc>
          <w:tcPr>
            <w:tcW w:w="709" w:type="dxa"/>
            <w:vAlign w:val="center"/>
          </w:tcPr>
          <w:p w:rsidR="00AA57E5" w:rsidRPr="003230FB" w:rsidRDefault="00AA57E5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A57E5" w:rsidRPr="003230FB" w:rsidRDefault="00AA57E5" w:rsidP="00BD7CC7">
            <w:pPr>
              <w:rPr>
                <w:sz w:val="28"/>
                <w:szCs w:val="28"/>
              </w:rPr>
            </w:pPr>
            <w:r w:rsidRPr="003230FB">
              <w:rPr>
                <w:sz w:val="28"/>
                <w:szCs w:val="28"/>
              </w:rPr>
              <w:t>23:36:0602002:150</w:t>
            </w:r>
          </w:p>
        </w:tc>
        <w:tc>
          <w:tcPr>
            <w:tcW w:w="7342" w:type="dxa"/>
            <w:vAlign w:val="center"/>
          </w:tcPr>
          <w:p w:rsidR="00AA57E5" w:rsidRPr="003230FB" w:rsidRDefault="00AA57E5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230FB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230FB">
              <w:rPr>
                <w:color w:val="252625"/>
                <w:sz w:val="28"/>
                <w:szCs w:val="28"/>
              </w:rPr>
              <w:t>р</w:t>
            </w:r>
            <w:r w:rsidRPr="003230FB">
              <w:rPr>
                <w:color w:val="252625"/>
                <w:sz w:val="28"/>
                <w:szCs w:val="28"/>
              </w:rPr>
              <w:t>биновский, с.п. Щербиновское, п Щербиновский, ул К.Маркса, з/у 2</w:t>
            </w:r>
          </w:p>
        </w:tc>
      </w:tr>
    </w:tbl>
    <w:p w:rsidR="00AA57E5" w:rsidRPr="00A30EE8" w:rsidRDefault="00AA57E5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AA57E5" w:rsidRPr="00A30EE8" w:rsidRDefault="00AA57E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AA57E5" w:rsidRPr="00A30EE8" w:rsidRDefault="00AA57E5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AA57E5" w:rsidRPr="00A30EE8" w:rsidRDefault="00AA57E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AA57E5" w:rsidRPr="00A30EE8" w:rsidRDefault="00AA57E5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AA57E5" w:rsidRPr="00A30EE8" w:rsidRDefault="00AA57E5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AA57E5" w:rsidRPr="00A30EE8" w:rsidRDefault="00AA57E5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AA57E5" w:rsidRPr="00A30EE8" w:rsidRDefault="00AA57E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A57E5" w:rsidRPr="00A30EE8" w:rsidRDefault="00AA57E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AA57E5" w:rsidRPr="004C43B3" w:rsidRDefault="00AA57E5"/>
    <w:sectPr w:rsidR="00AA57E5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E5" w:rsidRDefault="00AA57E5" w:rsidP="00181EF4">
      <w:r>
        <w:separator/>
      </w:r>
    </w:p>
  </w:endnote>
  <w:endnote w:type="continuationSeparator" w:id="0">
    <w:p w:rsidR="00AA57E5" w:rsidRDefault="00AA57E5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E5" w:rsidRDefault="00AA57E5" w:rsidP="00181EF4">
      <w:r>
        <w:separator/>
      </w:r>
    </w:p>
  </w:footnote>
  <w:footnote w:type="continuationSeparator" w:id="0">
    <w:p w:rsidR="00AA57E5" w:rsidRDefault="00AA57E5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C671A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230FB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4E60A9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1768"/>
    <w:rsid w:val="008E6B97"/>
    <w:rsid w:val="008F122D"/>
    <w:rsid w:val="009C719E"/>
    <w:rsid w:val="00A05EF6"/>
    <w:rsid w:val="00A30EE8"/>
    <w:rsid w:val="00A925DD"/>
    <w:rsid w:val="00AA57E5"/>
    <w:rsid w:val="00AC2C3E"/>
    <w:rsid w:val="00AC31BA"/>
    <w:rsid w:val="00AD1B17"/>
    <w:rsid w:val="00AE20F8"/>
    <w:rsid w:val="00AF7C4A"/>
    <w:rsid w:val="00B36897"/>
    <w:rsid w:val="00B40E34"/>
    <w:rsid w:val="00BD3E0E"/>
    <w:rsid w:val="00BD7CC7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27AC1"/>
    <w:rsid w:val="00F37A36"/>
    <w:rsid w:val="00F463B0"/>
    <w:rsid w:val="00F46668"/>
    <w:rsid w:val="00F639A3"/>
    <w:rsid w:val="00F65D15"/>
    <w:rsid w:val="00F844D0"/>
    <w:rsid w:val="00F917E2"/>
    <w:rsid w:val="00F94CA1"/>
    <w:rsid w:val="00FA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3230F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99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34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494</Words>
  <Characters>2816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2026-04-29T08:54:00Z</dcterms:modified>
</cp:coreProperties>
</file>