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1E" w:rsidRPr="00DD5B43" w:rsidRDefault="0052771E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52771E" w:rsidRPr="007F56D3" w:rsidRDefault="0052771E" w:rsidP="007F56D3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52771E" w:rsidRPr="00231EF7" w:rsidRDefault="0052771E" w:rsidP="00231EF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231EF7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52771E" w:rsidRPr="00231EF7" w:rsidRDefault="0052771E" w:rsidP="00231EF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31EF7">
        <w:rPr>
          <w:b/>
          <w:sz w:val="28"/>
          <w:szCs w:val="28"/>
          <w:u w:val="single"/>
        </w:rPr>
        <w:t xml:space="preserve">по нечетной и четной стороне ул. Азовской </w:t>
      </w:r>
    </w:p>
    <w:p w:rsidR="0052771E" w:rsidRPr="005E6617" w:rsidRDefault="0052771E" w:rsidP="005E661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E6617">
        <w:rPr>
          <w:b/>
          <w:sz w:val="28"/>
          <w:szCs w:val="28"/>
          <w:u w:val="single"/>
        </w:rPr>
        <w:t>от ул. Строителей до окраины,</w:t>
      </w:r>
      <w:r>
        <w:rPr>
          <w:b/>
          <w:sz w:val="28"/>
          <w:szCs w:val="28"/>
          <w:u w:val="single"/>
        </w:rPr>
        <w:t xml:space="preserve"> </w:t>
      </w:r>
      <w:r w:rsidRPr="005E6617">
        <w:rPr>
          <w:b/>
          <w:sz w:val="28"/>
          <w:szCs w:val="28"/>
          <w:u w:val="single"/>
        </w:rPr>
        <w:t>газопровод»</w:t>
      </w:r>
      <w:r w:rsidRPr="005E6617">
        <w:rPr>
          <w:b/>
          <w:i/>
          <w:iCs/>
          <w:sz w:val="28"/>
          <w:szCs w:val="28"/>
          <w:u w:val="single"/>
        </w:rPr>
        <w:br/>
      </w:r>
    </w:p>
    <w:p w:rsidR="0052771E" w:rsidRPr="00D0780E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52771E" w:rsidRPr="00D0780E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52771E" w:rsidRPr="00D0780E" w:rsidRDefault="0052771E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52771E" w:rsidRPr="00D0780E" w:rsidTr="004C43B3">
        <w:trPr>
          <w:trHeight w:val="842"/>
        </w:trPr>
        <w:tc>
          <w:tcPr>
            <w:tcW w:w="709" w:type="dxa"/>
          </w:tcPr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52771E" w:rsidRPr="00D0780E" w:rsidRDefault="0052771E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52771E" w:rsidRPr="00D0780E" w:rsidRDefault="0052771E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2771E" w:rsidRPr="00D0780E" w:rsidTr="004C43B3">
        <w:tc>
          <w:tcPr>
            <w:tcW w:w="709" w:type="dxa"/>
            <w:vAlign w:val="center"/>
          </w:tcPr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52771E" w:rsidRPr="00D0780E" w:rsidRDefault="0052771E" w:rsidP="008E6B97">
            <w:pPr>
              <w:rPr>
                <w:sz w:val="28"/>
                <w:szCs w:val="28"/>
              </w:rPr>
            </w:pPr>
            <w:r w:rsidRPr="00C80756">
              <w:rPr>
                <w:color w:val="000000"/>
                <w:sz w:val="28"/>
                <w:szCs w:val="28"/>
              </w:rPr>
              <w:t>23:36:0803006:366</w:t>
            </w:r>
          </w:p>
        </w:tc>
        <w:tc>
          <w:tcPr>
            <w:tcW w:w="7342" w:type="dxa"/>
            <w:vAlign w:val="center"/>
          </w:tcPr>
          <w:p w:rsidR="0052771E" w:rsidRPr="00D0780E" w:rsidRDefault="00527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80756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Ориентир жилой дом. Почтовый адрес ориентира: Российская Федерация, Краснодарский край, м.р-н Щербиновский, с.п. Новощербиновское, ст-ца Новощербиновская, ул. Шевченко, з/у 48</w:t>
            </w:r>
          </w:p>
        </w:tc>
      </w:tr>
      <w:tr w:rsidR="0052771E" w:rsidRPr="00D0780E" w:rsidTr="004C43B3">
        <w:tc>
          <w:tcPr>
            <w:tcW w:w="709" w:type="dxa"/>
            <w:vAlign w:val="center"/>
          </w:tcPr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52771E" w:rsidRPr="00D0780E" w:rsidRDefault="0052771E" w:rsidP="008E6B97">
            <w:pPr>
              <w:rPr>
                <w:sz w:val="28"/>
                <w:szCs w:val="28"/>
              </w:rPr>
            </w:pPr>
            <w:r w:rsidRPr="00C80756">
              <w:rPr>
                <w:color w:val="000000"/>
                <w:sz w:val="28"/>
                <w:szCs w:val="28"/>
              </w:rPr>
              <w:t>23:36:0803006:305</w:t>
            </w:r>
          </w:p>
        </w:tc>
        <w:tc>
          <w:tcPr>
            <w:tcW w:w="7342" w:type="dxa"/>
            <w:vAlign w:val="center"/>
          </w:tcPr>
          <w:p w:rsidR="0052771E" w:rsidRPr="00D0780E" w:rsidRDefault="00527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80756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м.р-н Щербиновский, с.п. Новощербиновское, ст-ца Новощербиновская, ул. Украинская, з/у 49</w:t>
            </w:r>
          </w:p>
        </w:tc>
      </w:tr>
      <w:tr w:rsidR="0052771E" w:rsidRPr="00D0780E" w:rsidTr="004C43B3">
        <w:tc>
          <w:tcPr>
            <w:tcW w:w="709" w:type="dxa"/>
            <w:vAlign w:val="center"/>
          </w:tcPr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52771E" w:rsidRPr="00D0780E" w:rsidRDefault="0052771E" w:rsidP="008E6B97">
            <w:pPr>
              <w:rPr>
                <w:sz w:val="28"/>
                <w:szCs w:val="28"/>
              </w:rPr>
            </w:pPr>
            <w:r w:rsidRPr="00C80756">
              <w:rPr>
                <w:color w:val="000000"/>
                <w:sz w:val="28"/>
                <w:szCs w:val="28"/>
              </w:rPr>
              <w:t>23:36:0803006:365</w:t>
            </w:r>
          </w:p>
        </w:tc>
        <w:tc>
          <w:tcPr>
            <w:tcW w:w="7342" w:type="dxa"/>
            <w:vAlign w:val="center"/>
          </w:tcPr>
          <w:p w:rsidR="0052771E" w:rsidRPr="00D0780E" w:rsidRDefault="00527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80756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м.р-н Щербиновский, с.п. Новощербиновское, ст-ца Новощербиновская, ул. Шевченко, з/у 47</w:t>
            </w:r>
          </w:p>
        </w:tc>
      </w:tr>
      <w:tr w:rsidR="0052771E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2771E" w:rsidRPr="00D0780E" w:rsidRDefault="0052771E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2771E" w:rsidRPr="00D0780E" w:rsidRDefault="0052771E" w:rsidP="00A925DD">
            <w:pPr>
              <w:rPr>
                <w:sz w:val="28"/>
                <w:szCs w:val="28"/>
              </w:rPr>
            </w:pPr>
            <w:r w:rsidRPr="00C80756">
              <w:rPr>
                <w:color w:val="000000"/>
                <w:sz w:val="28"/>
                <w:szCs w:val="28"/>
              </w:rPr>
              <w:t>23:36:0803006:363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52771E" w:rsidRPr="00D0780E" w:rsidRDefault="0052771E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80756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Краснодарский край, м.р-н Щербиновский, с.п. Новощербиновское, ст-ца Новощербиновская, ул. Шевченко, з/у 45</w:t>
            </w:r>
          </w:p>
        </w:tc>
      </w:tr>
    </w:tbl>
    <w:p w:rsidR="0052771E" w:rsidRPr="00D0780E" w:rsidRDefault="0052771E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52771E" w:rsidRPr="00D0780E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52771E" w:rsidRPr="00D0780E" w:rsidRDefault="0052771E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52771E" w:rsidRPr="00D0780E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52771E" w:rsidRPr="00D0780E" w:rsidRDefault="0052771E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2771E" w:rsidRPr="00D0780E" w:rsidRDefault="0052771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52771E" w:rsidRPr="00D0780E" w:rsidRDefault="0052771E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52771E" w:rsidRPr="00D0780E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52771E" w:rsidRPr="008841B1" w:rsidRDefault="0052771E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52771E" w:rsidRPr="004C43B3" w:rsidRDefault="0052771E"/>
    <w:sectPr w:rsidR="0052771E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46653"/>
    <w:rsid w:val="001777E4"/>
    <w:rsid w:val="001A02A9"/>
    <w:rsid w:val="001A104E"/>
    <w:rsid w:val="001C37BB"/>
    <w:rsid w:val="002123EA"/>
    <w:rsid w:val="00214E88"/>
    <w:rsid w:val="00231EF7"/>
    <w:rsid w:val="002B06E4"/>
    <w:rsid w:val="00321666"/>
    <w:rsid w:val="00384282"/>
    <w:rsid w:val="003B6A34"/>
    <w:rsid w:val="003D2A33"/>
    <w:rsid w:val="003E563C"/>
    <w:rsid w:val="004163BB"/>
    <w:rsid w:val="00420049"/>
    <w:rsid w:val="00434FFF"/>
    <w:rsid w:val="004C43B3"/>
    <w:rsid w:val="004D330B"/>
    <w:rsid w:val="004F7DD6"/>
    <w:rsid w:val="0052771E"/>
    <w:rsid w:val="00541F1D"/>
    <w:rsid w:val="0058155C"/>
    <w:rsid w:val="005815F6"/>
    <w:rsid w:val="00584BF9"/>
    <w:rsid w:val="005E6617"/>
    <w:rsid w:val="006D26CA"/>
    <w:rsid w:val="006E170D"/>
    <w:rsid w:val="006E49F2"/>
    <w:rsid w:val="0071471A"/>
    <w:rsid w:val="00715356"/>
    <w:rsid w:val="00741560"/>
    <w:rsid w:val="007503E4"/>
    <w:rsid w:val="00751463"/>
    <w:rsid w:val="0078210A"/>
    <w:rsid w:val="007D2638"/>
    <w:rsid w:val="007F56D3"/>
    <w:rsid w:val="00860314"/>
    <w:rsid w:val="00882988"/>
    <w:rsid w:val="008841B1"/>
    <w:rsid w:val="008861DF"/>
    <w:rsid w:val="008E6B97"/>
    <w:rsid w:val="009F6586"/>
    <w:rsid w:val="00A05EF6"/>
    <w:rsid w:val="00A925DD"/>
    <w:rsid w:val="00AB784B"/>
    <w:rsid w:val="00AC2C3E"/>
    <w:rsid w:val="00AC31BA"/>
    <w:rsid w:val="00AD1B17"/>
    <w:rsid w:val="00AE20F8"/>
    <w:rsid w:val="00AF2172"/>
    <w:rsid w:val="00AF7C4A"/>
    <w:rsid w:val="00B2665E"/>
    <w:rsid w:val="00B36897"/>
    <w:rsid w:val="00B40E34"/>
    <w:rsid w:val="00B62950"/>
    <w:rsid w:val="00BD3E0E"/>
    <w:rsid w:val="00C029D8"/>
    <w:rsid w:val="00C13711"/>
    <w:rsid w:val="00C138C5"/>
    <w:rsid w:val="00C461F0"/>
    <w:rsid w:val="00C7700B"/>
    <w:rsid w:val="00C80756"/>
    <w:rsid w:val="00C8239D"/>
    <w:rsid w:val="00C97B9D"/>
    <w:rsid w:val="00CA53AC"/>
    <w:rsid w:val="00CF70C0"/>
    <w:rsid w:val="00D0780E"/>
    <w:rsid w:val="00D94D58"/>
    <w:rsid w:val="00D978BA"/>
    <w:rsid w:val="00DB5CAE"/>
    <w:rsid w:val="00DD5B43"/>
    <w:rsid w:val="00E02222"/>
    <w:rsid w:val="00E07DA6"/>
    <w:rsid w:val="00E26961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2</Pages>
  <Words>614</Words>
  <Characters>3503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29</cp:revision>
  <cp:lastPrinted>2025-10-15T07:40:00Z</cp:lastPrinted>
  <dcterms:created xsi:type="dcterms:W3CDTF">2025-10-29T16:07:00Z</dcterms:created>
  <dcterms:modified xsi:type="dcterms:W3CDTF">2026-03-27T12:29:00Z</dcterms:modified>
</cp:coreProperties>
</file>