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C5" w:rsidRPr="00DD5B43" w:rsidRDefault="00436FC5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36FC5" w:rsidRPr="00F65D15" w:rsidRDefault="00436FC5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36FC5" w:rsidRPr="007B29CF" w:rsidRDefault="00436FC5" w:rsidP="007B29CF">
      <w:pPr>
        <w:jc w:val="center"/>
        <w:rPr>
          <w:b/>
          <w:bCs/>
          <w:sz w:val="28"/>
          <w:szCs w:val="28"/>
          <w:u w:val="single"/>
        </w:rPr>
      </w:pPr>
      <w:r w:rsidRPr="007B29CF">
        <w:rPr>
          <w:b/>
          <w:bCs/>
          <w:sz w:val="28"/>
          <w:szCs w:val="28"/>
          <w:u w:val="single"/>
        </w:rPr>
        <w:t>«Щербиновский район, станица Новощербиновская,</w:t>
      </w:r>
    </w:p>
    <w:p w:rsidR="00436FC5" w:rsidRPr="007B29CF" w:rsidRDefault="00436FC5" w:rsidP="007B29CF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B29CF">
        <w:rPr>
          <w:b/>
          <w:bCs/>
          <w:sz w:val="28"/>
          <w:szCs w:val="28"/>
          <w:u w:val="single"/>
        </w:rPr>
        <w:t>распределительный Газопровод низкого давления</w:t>
      </w:r>
    </w:p>
    <w:p w:rsidR="00436FC5" w:rsidRPr="007B29CF" w:rsidRDefault="00436FC5" w:rsidP="007B29CF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B29CF">
        <w:rPr>
          <w:b/>
          <w:bCs/>
          <w:sz w:val="28"/>
          <w:szCs w:val="28"/>
          <w:u w:val="single"/>
        </w:rPr>
        <w:t xml:space="preserve">1-ой очереди строительства для колхоза имени Калинина </w:t>
      </w:r>
    </w:p>
    <w:p w:rsidR="00436FC5" w:rsidRPr="007B29CF" w:rsidRDefault="00436FC5" w:rsidP="007B29CF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B29CF">
        <w:rPr>
          <w:b/>
          <w:bCs/>
          <w:sz w:val="28"/>
          <w:szCs w:val="28"/>
          <w:u w:val="single"/>
        </w:rPr>
        <w:t xml:space="preserve">(по ул. Октябрьской от ул. Мира </w:t>
      </w:r>
    </w:p>
    <w:p w:rsidR="00436FC5" w:rsidRPr="005E6617" w:rsidRDefault="00436FC5" w:rsidP="007B29C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B29CF">
        <w:rPr>
          <w:b/>
          <w:bCs/>
          <w:sz w:val="28"/>
          <w:szCs w:val="28"/>
          <w:u w:val="single"/>
        </w:rPr>
        <w:t>до детского сада), газопровод»</w:t>
      </w:r>
      <w:r w:rsidRPr="005E6617">
        <w:rPr>
          <w:b/>
          <w:i/>
          <w:iCs/>
          <w:sz w:val="28"/>
          <w:szCs w:val="28"/>
          <w:u w:val="single"/>
        </w:rPr>
        <w:br/>
      </w:r>
    </w:p>
    <w:p w:rsidR="00436FC5" w:rsidRPr="00D0780E" w:rsidRDefault="00436FC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36FC5" w:rsidRPr="00D0780E" w:rsidRDefault="00436FC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36FC5" w:rsidRPr="00D0780E" w:rsidRDefault="00436FC5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36FC5" w:rsidRPr="00D0780E" w:rsidTr="004C43B3">
        <w:trPr>
          <w:trHeight w:val="842"/>
        </w:trPr>
        <w:tc>
          <w:tcPr>
            <w:tcW w:w="709" w:type="dxa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36FC5" w:rsidRPr="00D0780E" w:rsidRDefault="00436FC5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36FC5" w:rsidRPr="00D0780E" w:rsidRDefault="00436FC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36FC5" w:rsidRPr="00D0780E" w:rsidTr="004C43B3">
        <w:tc>
          <w:tcPr>
            <w:tcW w:w="709" w:type="dxa"/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36FC5" w:rsidRPr="00D0780E" w:rsidRDefault="00436FC5" w:rsidP="008E6B97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23:36:0803005:189</w:t>
            </w:r>
          </w:p>
        </w:tc>
        <w:tc>
          <w:tcPr>
            <w:tcW w:w="7342" w:type="dxa"/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Ленина, з/у 54</w:t>
            </w:r>
          </w:p>
        </w:tc>
      </w:tr>
      <w:tr w:rsidR="00436FC5" w:rsidRPr="00D0780E" w:rsidTr="004C43B3">
        <w:tc>
          <w:tcPr>
            <w:tcW w:w="709" w:type="dxa"/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36FC5" w:rsidRPr="00D0780E" w:rsidRDefault="00436FC5" w:rsidP="008E6B97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23:36:0803005:898</w:t>
            </w:r>
          </w:p>
        </w:tc>
        <w:tc>
          <w:tcPr>
            <w:tcW w:w="7342" w:type="dxa"/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Россия, Краснодарский край, Щербиновский район, Новощерб</w:t>
            </w:r>
            <w:r w:rsidRPr="00667EF3">
              <w:rPr>
                <w:sz w:val="28"/>
                <w:szCs w:val="28"/>
              </w:rPr>
              <w:t>и</w:t>
            </w:r>
            <w:r w:rsidRPr="00667EF3">
              <w:rPr>
                <w:sz w:val="28"/>
                <w:szCs w:val="28"/>
              </w:rPr>
              <w:t>новское сельское поселение, станица Новощербиновская, улица Октябрьская, 100А</w:t>
            </w:r>
          </w:p>
        </w:tc>
      </w:tr>
      <w:tr w:rsidR="00436FC5" w:rsidRPr="00D0780E" w:rsidTr="004C43B3">
        <w:tc>
          <w:tcPr>
            <w:tcW w:w="709" w:type="dxa"/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36FC5" w:rsidRPr="00D0780E" w:rsidRDefault="00436FC5" w:rsidP="008E6B97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23:36:0803005:236</w:t>
            </w:r>
          </w:p>
        </w:tc>
        <w:tc>
          <w:tcPr>
            <w:tcW w:w="7342" w:type="dxa"/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Октябрьская, з/у 137</w:t>
            </w:r>
          </w:p>
        </w:tc>
      </w:tr>
      <w:tr w:rsidR="00436FC5" w:rsidRPr="00D0780E" w:rsidTr="0086056C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23:36:0803005:238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Октябрьская, з/у 139</w:t>
            </w:r>
          </w:p>
        </w:tc>
      </w:tr>
      <w:tr w:rsidR="00436FC5" w:rsidRPr="00D0780E" w:rsidTr="0086056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Октябрьская, з/у 141</w:t>
            </w:r>
          </w:p>
        </w:tc>
      </w:tr>
      <w:tr w:rsidR="00436FC5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Октябрьская, з/у 143</w:t>
            </w:r>
          </w:p>
        </w:tc>
      </w:tr>
      <w:tr w:rsidR="00436FC5" w:rsidRPr="00D0780E" w:rsidTr="0086056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Октябрьская, з/у 145</w:t>
            </w:r>
          </w:p>
        </w:tc>
      </w:tr>
      <w:tr w:rsidR="00436FC5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</w:t>
            </w:r>
            <w:r w:rsidRPr="00667EF3">
              <w:rPr>
                <w:sz w:val="28"/>
                <w:szCs w:val="28"/>
              </w:rPr>
              <w:t>й</w:t>
            </w:r>
            <w:r w:rsidRPr="00667EF3">
              <w:rPr>
                <w:sz w:val="28"/>
                <w:szCs w:val="28"/>
              </w:rPr>
              <w:t>ская Федерация, Краснодарский край, м.р-н Щербиновский, с.п. Новощерб</w:t>
            </w:r>
            <w:r w:rsidRPr="00667EF3">
              <w:rPr>
                <w:sz w:val="28"/>
                <w:szCs w:val="28"/>
              </w:rPr>
              <w:t>и</w:t>
            </w:r>
            <w:r w:rsidRPr="00667EF3">
              <w:rPr>
                <w:sz w:val="28"/>
                <w:szCs w:val="28"/>
              </w:rPr>
              <w:t>новское, ст-ца Новощербиновская, ул. Октябрьская, з/у 147</w:t>
            </w:r>
          </w:p>
        </w:tc>
      </w:tr>
      <w:tr w:rsidR="00436FC5" w:rsidRPr="00D0780E" w:rsidTr="0086056C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Щербиновский, с.п. Нов</w:t>
            </w:r>
            <w:r w:rsidRPr="00667EF3">
              <w:rPr>
                <w:sz w:val="28"/>
                <w:szCs w:val="28"/>
              </w:rPr>
              <w:t>о</w:t>
            </w:r>
            <w:r w:rsidRPr="00667EF3">
              <w:rPr>
                <w:sz w:val="28"/>
                <w:szCs w:val="28"/>
              </w:rPr>
              <w:t>щербиновское, ст-ца Новощербиновская, ул. Октябрьская, з/у 149</w:t>
            </w:r>
          </w:p>
        </w:tc>
      </w:tr>
      <w:tr w:rsidR="00436FC5" w:rsidRPr="00D0780E" w:rsidTr="0086056C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151</w:t>
            </w:r>
          </w:p>
        </w:tc>
      </w:tr>
      <w:tr w:rsidR="00436FC5" w:rsidRPr="00D0780E" w:rsidTr="0086056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153</w:t>
            </w:r>
          </w:p>
        </w:tc>
      </w:tr>
      <w:tr w:rsidR="00436FC5" w:rsidRPr="00D0780E" w:rsidTr="0086056C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155</w:t>
            </w:r>
          </w:p>
        </w:tc>
      </w:tr>
      <w:tr w:rsidR="00436FC5" w:rsidRPr="00D0780E" w:rsidTr="0086056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157</w:t>
            </w:r>
          </w:p>
        </w:tc>
      </w:tr>
      <w:tr w:rsidR="00436FC5" w:rsidRPr="00D0780E" w:rsidTr="0086056C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159</w:t>
            </w:r>
          </w:p>
        </w:tc>
      </w:tr>
      <w:tr w:rsidR="00436FC5" w:rsidRPr="00D0780E" w:rsidTr="0086056C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23:36:0803005:386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159/1</w:t>
            </w:r>
            <w:r w:rsidRPr="00667EF3">
              <w:rPr>
                <w:color w:val="000000"/>
                <w:sz w:val="28"/>
                <w:szCs w:val="28"/>
              </w:rPr>
              <w:t>;</w:t>
            </w:r>
          </w:p>
        </w:tc>
      </w:tr>
      <w:tr w:rsidR="00436FC5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23:36:0803005:251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161</w:t>
            </w:r>
          </w:p>
        </w:tc>
      </w:tr>
      <w:tr w:rsidR="00436FC5" w:rsidRPr="00D0780E" w:rsidTr="0086056C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23:36:0803005:381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67EF3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667EF3">
              <w:rPr>
                <w:sz w:val="28"/>
                <w:szCs w:val="28"/>
              </w:rPr>
              <w:t>в</w:t>
            </w:r>
            <w:r w:rsidRPr="00667EF3">
              <w:rPr>
                <w:sz w:val="28"/>
                <w:szCs w:val="28"/>
              </w:rPr>
              <w:t>ский, с.п. Новощербиновское, ст-ца Новощербиновская, ул. Октябрьская, з/у 100/2</w:t>
            </w:r>
          </w:p>
        </w:tc>
      </w:tr>
      <w:tr w:rsidR="00436FC5" w:rsidRPr="00D0780E" w:rsidTr="0086056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D0780E" w:rsidRDefault="00436FC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FC5" w:rsidRPr="00D0780E" w:rsidRDefault="00436FC5" w:rsidP="00A925DD">
            <w:pPr>
              <w:rPr>
                <w:sz w:val="28"/>
                <w:szCs w:val="28"/>
              </w:rPr>
            </w:pPr>
            <w:r w:rsidRPr="00667EF3">
              <w:rPr>
                <w:color w:val="000000"/>
                <w:sz w:val="28"/>
                <w:szCs w:val="28"/>
              </w:rPr>
              <w:t>23:36:0803005:379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FC5" w:rsidRPr="00076AAA" w:rsidRDefault="00436FC5" w:rsidP="00076AA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76AAA">
              <w:rPr>
                <w:sz w:val="28"/>
                <w:szCs w:val="28"/>
              </w:rPr>
              <w:t>Российская Федерация, Краснодарский край, м.р-н Щербино</w:t>
            </w:r>
            <w:r w:rsidRPr="00076AAA">
              <w:rPr>
                <w:sz w:val="28"/>
                <w:szCs w:val="28"/>
              </w:rPr>
              <w:t>в</w:t>
            </w:r>
            <w:r w:rsidRPr="00076AAA">
              <w:rPr>
                <w:sz w:val="28"/>
                <w:szCs w:val="28"/>
              </w:rPr>
              <w:t>ский, с.п. Новощербиновское, ст-ца Новощербиновская, ул. Октябрьская, з/у 102</w:t>
            </w:r>
            <w:r w:rsidRPr="00076AA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36FC5" w:rsidRPr="00D0780E" w:rsidRDefault="00436FC5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436FC5" w:rsidRPr="00D0780E" w:rsidRDefault="00436FC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436FC5" w:rsidRPr="00D0780E" w:rsidRDefault="00436FC5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436FC5" w:rsidRPr="00D0780E" w:rsidRDefault="00436FC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436FC5" w:rsidRPr="00D0780E" w:rsidRDefault="00436FC5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36FC5" w:rsidRPr="00D0780E" w:rsidRDefault="00436FC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36FC5" w:rsidRPr="00D0780E" w:rsidRDefault="00436FC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436FC5" w:rsidRPr="00D0780E" w:rsidRDefault="00436FC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36FC5" w:rsidRPr="008841B1" w:rsidRDefault="00436FC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36FC5" w:rsidRPr="004C43B3" w:rsidRDefault="00436FC5"/>
    <w:sectPr w:rsidR="00436FC5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76AAA"/>
    <w:rsid w:val="000D5DDA"/>
    <w:rsid w:val="000F30B6"/>
    <w:rsid w:val="00144B54"/>
    <w:rsid w:val="00146653"/>
    <w:rsid w:val="001777E4"/>
    <w:rsid w:val="001A02A9"/>
    <w:rsid w:val="001A104E"/>
    <w:rsid w:val="001C37BB"/>
    <w:rsid w:val="002123EA"/>
    <w:rsid w:val="00214E88"/>
    <w:rsid w:val="00231EF7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36FC5"/>
    <w:rsid w:val="004744F4"/>
    <w:rsid w:val="004C43B3"/>
    <w:rsid w:val="004D330B"/>
    <w:rsid w:val="004F7DD6"/>
    <w:rsid w:val="00541F1D"/>
    <w:rsid w:val="0058155C"/>
    <w:rsid w:val="005815F6"/>
    <w:rsid w:val="00584BF9"/>
    <w:rsid w:val="005E6617"/>
    <w:rsid w:val="00667EF3"/>
    <w:rsid w:val="006D26CA"/>
    <w:rsid w:val="006E170D"/>
    <w:rsid w:val="006E49F2"/>
    <w:rsid w:val="00715356"/>
    <w:rsid w:val="00741560"/>
    <w:rsid w:val="007503E4"/>
    <w:rsid w:val="00751463"/>
    <w:rsid w:val="0078210A"/>
    <w:rsid w:val="00792341"/>
    <w:rsid w:val="007B29CF"/>
    <w:rsid w:val="007D2638"/>
    <w:rsid w:val="00860314"/>
    <w:rsid w:val="0086056C"/>
    <w:rsid w:val="00882988"/>
    <w:rsid w:val="008841B1"/>
    <w:rsid w:val="008861DF"/>
    <w:rsid w:val="008E6B97"/>
    <w:rsid w:val="009F6586"/>
    <w:rsid w:val="00A05EF6"/>
    <w:rsid w:val="00A925DD"/>
    <w:rsid w:val="00AB4AD4"/>
    <w:rsid w:val="00AC2C3E"/>
    <w:rsid w:val="00AC31BA"/>
    <w:rsid w:val="00AD1B17"/>
    <w:rsid w:val="00AE20F8"/>
    <w:rsid w:val="00AF2172"/>
    <w:rsid w:val="00AF7C4A"/>
    <w:rsid w:val="00B2665E"/>
    <w:rsid w:val="00B36897"/>
    <w:rsid w:val="00B40E34"/>
    <w:rsid w:val="00B62950"/>
    <w:rsid w:val="00BD3E0E"/>
    <w:rsid w:val="00C029D8"/>
    <w:rsid w:val="00C13711"/>
    <w:rsid w:val="00C138C5"/>
    <w:rsid w:val="00C461F0"/>
    <w:rsid w:val="00C7700B"/>
    <w:rsid w:val="00C80756"/>
    <w:rsid w:val="00C8239D"/>
    <w:rsid w:val="00C97B9D"/>
    <w:rsid w:val="00CA53AC"/>
    <w:rsid w:val="00CF70C0"/>
    <w:rsid w:val="00D0780E"/>
    <w:rsid w:val="00D94D58"/>
    <w:rsid w:val="00D978BA"/>
    <w:rsid w:val="00DB5CAE"/>
    <w:rsid w:val="00DD5B43"/>
    <w:rsid w:val="00E02222"/>
    <w:rsid w:val="00E03093"/>
    <w:rsid w:val="00E07DA6"/>
    <w:rsid w:val="00E26961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7B29CF"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6363"/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B29CF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884</Words>
  <Characters>5045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34</cp:revision>
  <cp:lastPrinted>2025-10-15T07:40:00Z</cp:lastPrinted>
  <dcterms:created xsi:type="dcterms:W3CDTF">2025-10-29T16:07:00Z</dcterms:created>
  <dcterms:modified xsi:type="dcterms:W3CDTF">2026-03-27T12:27:00Z</dcterms:modified>
</cp:coreProperties>
</file>