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AA" w:rsidRPr="00BD2777" w:rsidRDefault="007C13AA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BD2777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7C13AA" w:rsidRPr="00BD2777" w:rsidRDefault="007C13AA" w:rsidP="00EF6F39">
      <w:pPr>
        <w:jc w:val="center"/>
        <w:rPr>
          <w:b/>
          <w:sz w:val="28"/>
          <w:szCs w:val="28"/>
        </w:rPr>
      </w:pPr>
      <w:r w:rsidRPr="00BD2777">
        <w:rPr>
          <w:b/>
          <w:bCs/>
          <w:sz w:val="28"/>
          <w:szCs w:val="28"/>
        </w:rPr>
        <w:t>с целью размещения</w:t>
      </w:r>
      <w:r w:rsidRPr="00BD2777">
        <w:rPr>
          <w:b/>
          <w:sz w:val="28"/>
          <w:szCs w:val="28"/>
        </w:rPr>
        <w:t xml:space="preserve"> и эксплуатации линейного объекта: </w:t>
      </w:r>
    </w:p>
    <w:p w:rsidR="007C13AA" w:rsidRPr="00BD2777" w:rsidRDefault="007C13A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2777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7C13AA" w:rsidRPr="00BD2777" w:rsidRDefault="007C13AA" w:rsidP="00BD277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2777">
        <w:rPr>
          <w:b/>
          <w:sz w:val="28"/>
          <w:szCs w:val="28"/>
          <w:u w:val="single"/>
        </w:rPr>
        <w:t xml:space="preserve">село Глафировка (по ул. Кирова (нечет.ст.) </w:t>
      </w:r>
    </w:p>
    <w:p w:rsidR="007C13AA" w:rsidRPr="00BD2777" w:rsidRDefault="007C13AA" w:rsidP="00BD277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2777">
        <w:rPr>
          <w:b/>
          <w:sz w:val="28"/>
          <w:szCs w:val="28"/>
          <w:u w:val="single"/>
        </w:rPr>
        <w:t>от детсада до ул. Калинина)»</w:t>
      </w:r>
      <w:r w:rsidRPr="00BD2777">
        <w:rPr>
          <w:b/>
          <w:i/>
          <w:iCs/>
          <w:sz w:val="28"/>
          <w:szCs w:val="28"/>
          <w:u w:val="single"/>
        </w:rPr>
        <w:br/>
      </w:r>
    </w:p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BD2777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C13AA" w:rsidRPr="00A30EE8" w:rsidRDefault="007C13A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C13AA" w:rsidRPr="00867CED" w:rsidTr="004C43B3">
        <w:trPr>
          <w:trHeight w:val="842"/>
        </w:trPr>
        <w:tc>
          <w:tcPr>
            <w:tcW w:w="709" w:type="dxa"/>
          </w:tcPr>
          <w:p w:rsidR="007C13AA" w:rsidRPr="00867CED" w:rsidRDefault="007C13AA" w:rsidP="00860314">
            <w:pPr>
              <w:jc w:val="center"/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C13AA" w:rsidRPr="00867CED" w:rsidRDefault="007C13A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67CED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C13AA" w:rsidRPr="00867CED" w:rsidRDefault="007C13AA" w:rsidP="00860314">
            <w:pPr>
              <w:jc w:val="center"/>
              <w:rPr>
                <w:sz w:val="28"/>
                <w:szCs w:val="28"/>
              </w:rPr>
            </w:pPr>
            <w:r w:rsidRPr="00867CED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C13AA" w:rsidRPr="00867CED" w:rsidRDefault="007C13A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7CED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7C13AA" w:rsidRPr="00867CED" w:rsidRDefault="007C13A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7CED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7C13AA" w:rsidRPr="00867CED" w:rsidTr="004C43B3">
        <w:tc>
          <w:tcPr>
            <w:tcW w:w="709" w:type="dxa"/>
            <w:vAlign w:val="center"/>
          </w:tcPr>
          <w:p w:rsidR="007C13AA" w:rsidRPr="00867CED" w:rsidRDefault="007C13A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13AA" w:rsidRPr="00867CED" w:rsidRDefault="007C13AA" w:rsidP="00AD6E5B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23:36:0202001:1534</w:t>
            </w:r>
          </w:p>
        </w:tc>
        <w:tc>
          <w:tcPr>
            <w:tcW w:w="7342" w:type="dxa"/>
            <w:vAlign w:val="center"/>
          </w:tcPr>
          <w:p w:rsidR="007C13AA" w:rsidRPr="00867CED" w:rsidRDefault="007C13AA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67CED">
              <w:rPr>
                <w:color w:val="252625"/>
                <w:sz w:val="28"/>
                <w:szCs w:val="28"/>
              </w:rPr>
              <w:t>Российская Федерация, Краснодарский край, муниципал</w:t>
            </w:r>
            <w:r w:rsidRPr="00867CED">
              <w:rPr>
                <w:color w:val="252625"/>
                <w:sz w:val="28"/>
                <w:szCs w:val="28"/>
              </w:rPr>
              <w:t>ь</w:t>
            </w:r>
            <w:r w:rsidRPr="00867CED">
              <w:rPr>
                <w:color w:val="252625"/>
                <w:sz w:val="28"/>
                <w:szCs w:val="28"/>
              </w:rPr>
              <w:t>ный район Щербиновский, сельское поселение Глафиро</w:t>
            </w:r>
            <w:r w:rsidRPr="00867CED">
              <w:rPr>
                <w:color w:val="252625"/>
                <w:sz w:val="28"/>
                <w:szCs w:val="28"/>
              </w:rPr>
              <w:t>в</w:t>
            </w:r>
            <w:r w:rsidRPr="00867CED">
              <w:rPr>
                <w:color w:val="252625"/>
                <w:sz w:val="28"/>
                <w:szCs w:val="28"/>
              </w:rPr>
              <w:t>ское, село Глафировка, улица Калинина, з/у 32</w:t>
            </w:r>
          </w:p>
        </w:tc>
      </w:tr>
      <w:tr w:rsidR="007C13AA" w:rsidRPr="00867CED" w:rsidTr="004C43B3">
        <w:tc>
          <w:tcPr>
            <w:tcW w:w="709" w:type="dxa"/>
            <w:vAlign w:val="center"/>
          </w:tcPr>
          <w:p w:rsidR="007C13AA" w:rsidRPr="00867CED" w:rsidRDefault="007C13A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13AA" w:rsidRPr="00867CED" w:rsidRDefault="007C13AA" w:rsidP="00AD6E5B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23:36:0202001:882</w:t>
            </w:r>
          </w:p>
        </w:tc>
        <w:tc>
          <w:tcPr>
            <w:tcW w:w="7342" w:type="dxa"/>
            <w:vAlign w:val="center"/>
          </w:tcPr>
          <w:p w:rsidR="007C13AA" w:rsidRPr="00867CED" w:rsidRDefault="007C13AA" w:rsidP="00867CED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867CED">
              <w:rPr>
                <w:sz w:val="28"/>
                <w:szCs w:val="28"/>
              </w:rPr>
              <w:t>р</w:t>
            </w:r>
            <w:r w:rsidRPr="00867CED">
              <w:rPr>
                <w:sz w:val="28"/>
                <w:szCs w:val="28"/>
              </w:rPr>
              <w:t>биновский, с.п. Глафировское, с Глафировка, ул Калинина, з/у 32/2</w:t>
            </w:r>
          </w:p>
        </w:tc>
      </w:tr>
      <w:tr w:rsidR="007C13AA" w:rsidRPr="00867CED" w:rsidTr="004C43B3">
        <w:tc>
          <w:tcPr>
            <w:tcW w:w="709" w:type="dxa"/>
            <w:vAlign w:val="center"/>
          </w:tcPr>
          <w:p w:rsidR="007C13AA" w:rsidRPr="00867CED" w:rsidRDefault="007C13A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13AA" w:rsidRPr="00867CED" w:rsidRDefault="007C13AA" w:rsidP="00AD6E5B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23:36:0202001:38</w:t>
            </w:r>
          </w:p>
        </w:tc>
        <w:tc>
          <w:tcPr>
            <w:tcW w:w="7342" w:type="dxa"/>
            <w:vAlign w:val="center"/>
          </w:tcPr>
          <w:p w:rsidR="007C13AA" w:rsidRPr="00867CED" w:rsidRDefault="007C13AA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67CE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867CED">
              <w:rPr>
                <w:color w:val="252625"/>
                <w:sz w:val="28"/>
                <w:szCs w:val="28"/>
              </w:rPr>
              <w:t>р</w:t>
            </w:r>
            <w:r w:rsidRPr="00867CED">
              <w:rPr>
                <w:color w:val="252625"/>
                <w:sz w:val="28"/>
                <w:szCs w:val="28"/>
              </w:rPr>
              <w:t>биновский, с.п. Глафировское, с Глафировка, ул Кирова, з/у 5А</w:t>
            </w:r>
          </w:p>
        </w:tc>
      </w:tr>
      <w:tr w:rsidR="007C13AA" w:rsidRPr="00867CED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13AA" w:rsidRPr="00867CED" w:rsidRDefault="007C13A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13AA" w:rsidRPr="00867CED" w:rsidRDefault="007C13AA" w:rsidP="00AD6E5B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23:36:0202001:366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C13AA" w:rsidRPr="00867CED" w:rsidRDefault="007C13AA" w:rsidP="00867CED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867CED">
              <w:rPr>
                <w:sz w:val="28"/>
                <w:szCs w:val="28"/>
              </w:rPr>
              <w:t>р</w:t>
            </w:r>
            <w:r w:rsidRPr="00867CED">
              <w:rPr>
                <w:sz w:val="28"/>
                <w:szCs w:val="28"/>
              </w:rPr>
              <w:t>биновский, с.п. Глафировское, с Глафировка, ул Кирова, з/у 7/2</w:t>
            </w:r>
          </w:p>
        </w:tc>
      </w:tr>
      <w:tr w:rsidR="007C13AA" w:rsidRPr="00867CED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3AA" w:rsidRPr="00867CED" w:rsidRDefault="007C13A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13AA" w:rsidRPr="00867CED" w:rsidRDefault="007C13AA" w:rsidP="00AD6E5B">
            <w:pPr>
              <w:rPr>
                <w:sz w:val="28"/>
                <w:szCs w:val="28"/>
              </w:rPr>
            </w:pPr>
            <w:r w:rsidRPr="00867CED">
              <w:rPr>
                <w:sz w:val="28"/>
                <w:szCs w:val="28"/>
              </w:rPr>
              <w:t>23:36:0202001:1496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3AA" w:rsidRPr="00867CED" w:rsidRDefault="007C13A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67CE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867CED">
              <w:rPr>
                <w:color w:val="252625"/>
                <w:sz w:val="28"/>
                <w:szCs w:val="28"/>
              </w:rPr>
              <w:t>р</w:t>
            </w:r>
            <w:r w:rsidRPr="00867CED">
              <w:rPr>
                <w:color w:val="252625"/>
                <w:sz w:val="28"/>
                <w:szCs w:val="28"/>
              </w:rPr>
              <w:t>биновский, с.п. Глафировское, с Глафировка, ул Кирова, з/у 7/1</w:t>
            </w:r>
          </w:p>
        </w:tc>
      </w:tr>
    </w:tbl>
    <w:p w:rsidR="007C13AA" w:rsidRPr="00A30EE8" w:rsidRDefault="007C13AA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7C13AA" w:rsidRPr="00A30EE8" w:rsidRDefault="007C13A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7C13AA" w:rsidRPr="00A30EE8" w:rsidRDefault="007C13A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C13AA" w:rsidRPr="00A30EE8" w:rsidRDefault="007C13A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7C13AA" w:rsidRPr="00A30EE8" w:rsidRDefault="007C13A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13AA" w:rsidRPr="00A30EE8" w:rsidRDefault="007C13A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7C13AA" w:rsidRPr="004C43B3" w:rsidRDefault="007C13AA"/>
    <w:sectPr w:rsidR="007C13A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AA" w:rsidRDefault="007C13AA" w:rsidP="00181EF4">
      <w:r>
        <w:separator/>
      </w:r>
    </w:p>
  </w:endnote>
  <w:endnote w:type="continuationSeparator" w:id="0">
    <w:p w:rsidR="007C13AA" w:rsidRDefault="007C13AA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AA" w:rsidRDefault="007C13AA" w:rsidP="00181EF4">
      <w:r>
        <w:separator/>
      </w:r>
    </w:p>
  </w:footnote>
  <w:footnote w:type="continuationSeparator" w:id="0">
    <w:p w:rsidR="007C13AA" w:rsidRDefault="007C13AA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4E79E9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13AA"/>
    <w:rsid w:val="007C6848"/>
    <w:rsid w:val="007D2638"/>
    <w:rsid w:val="007D7663"/>
    <w:rsid w:val="00805F48"/>
    <w:rsid w:val="008070AD"/>
    <w:rsid w:val="00860314"/>
    <w:rsid w:val="00867CED"/>
    <w:rsid w:val="00882988"/>
    <w:rsid w:val="008841B1"/>
    <w:rsid w:val="008861DF"/>
    <w:rsid w:val="008E6B97"/>
    <w:rsid w:val="008F122D"/>
    <w:rsid w:val="00987BA0"/>
    <w:rsid w:val="009A04EE"/>
    <w:rsid w:val="00A05EF6"/>
    <w:rsid w:val="00A30EE8"/>
    <w:rsid w:val="00A925DD"/>
    <w:rsid w:val="00AC2C3E"/>
    <w:rsid w:val="00AC31BA"/>
    <w:rsid w:val="00AD1B17"/>
    <w:rsid w:val="00AD6E5B"/>
    <w:rsid w:val="00AE20F8"/>
    <w:rsid w:val="00AF7C4A"/>
    <w:rsid w:val="00B36897"/>
    <w:rsid w:val="00B40E34"/>
    <w:rsid w:val="00BD2777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867C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0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62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3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06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3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63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559</Words>
  <Characters>3192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2026-04-29T09:20:00Z</dcterms:modified>
</cp:coreProperties>
</file>