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C4" w:rsidRPr="00DD5B43" w:rsidRDefault="003901C4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3901C4" w:rsidRPr="00F65D15" w:rsidRDefault="003901C4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3901C4" w:rsidRPr="00BF226C" w:rsidRDefault="003901C4" w:rsidP="00BF226C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 w:rsidRPr="00BF226C">
        <w:rPr>
          <w:b/>
          <w:bCs/>
          <w:sz w:val="27"/>
          <w:szCs w:val="27"/>
          <w:u w:val="single"/>
        </w:rPr>
        <w:t xml:space="preserve">«Щербиновский район, село Шабельское, </w:t>
      </w:r>
    </w:p>
    <w:p w:rsidR="003901C4" w:rsidRPr="005E6617" w:rsidRDefault="003901C4" w:rsidP="00BF226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7"/>
          <w:szCs w:val="27"/>
          <w:u w:val="single"/>
        </w:rPr>
        <w:t>по ул. Советова от ж.д. № 9 до ж.д. № 11</w:t>
      </w:r>
      <w:r w:rsidRPr="00BF226C">
        <w:rPr>
          <w:b/>
          <w:sz w:val="27"/>
          <w:szCs w:val="27"/>
          <w:u w:val="single"/>
        </w:rPr>
        <w:t>, газопровод»</w:t>
      </w:r>
      <w:r w:rsidRPr="00112A1A">
        <w:rPr>
          <w:b/>
          <w:i/>
          <w:iCs/>
          <w:sz w:val="28"/>
          <w:szCs w:val="28"/>
          <w:u w:val="single"/>
        </w:rPr>
        <w:br/>
      </w:r>
    </w:p>
    <w:p w:rsidR="003901C4" w:rsidRPr="00D0780E" w:rsidRDefault="003901C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3901C4" w:rsidRPr="00D0780E" w:rsidRDefault="003901C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901C4" w:rsidRPr="00D0780E" w:rsidRDefault="003901C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901C4" w:rsidRPr="00D0780E" w:rsidTr="004C43B3">
        <w:trPr>
          <w:trHeight w:val="842"/>
        </w:trPr>
        <w:tc>
          <w:tcPr>
            <w:tcW w:w="709" w:type="dxa"/>
          </w:tcPr>
          <w:p w:rsidR="003901C4" w:rsidRPr="00D0780E" w:rsidRDefault="003901C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901C4" w:rsidRPr="00D0780E" w:rsidRDefault="003901C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901C4" w:rsidRPr="00D0780E" w:rsidRDefault="003901C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901C4" w:rsidRPr="00D0780E" w:rsidRDefault="003901C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901C4" w:rsidRPr="00D0780E" w:rsidTr="004C43B3">
        <w:tc>
          <w:tcPr>
            <w:tcW w:w="709" w:type="dxa"/>
            <w:vAlign w:val="center"/>
          </w:tcPr>
          <w:p w:rsidR="003901C4" w:rsidRPr="00D0780E" w:rsidRDefault="003901C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901C4" w:rsidRPr="009272D0" w:rsidRDefault="003901C4" w:rsidP="009272D0">
            <w:pPr>
              <w:rPr>
                <w:sz w:val="28"/>
                <w:szCs w:val="28"/>
              </w:rPr>
            </w:pPr>
            <w:r w:rsidRPr="009272D0">
              <w:rPr>
                <w:sz w:val="28"/>
                <w:szCs w:val="28"/>
              </w:rPr>
              <w:t>23:36:0105003:328</w:t>
            </w:r>
          </w:p>
        </w:tc>
        <w:tc>
          <w:tcPr>
            <w:tcW w:w="7342" w:type="dxa"/>
            <w:vAlign w:val="center"/>
          </w:tcPr>
          <w:p w:rsidR="003901C4" w:rsidRPr="009272D0" w:rsidRDefault="003901C4" w:rsidP="009272D0">
            <w:pPr>
              <w:jc w:val="both"/>
              <w:rPr>
                <w:color w:val="000000"/>
                <w:sz w:val="28"/>
                <w:szCs w:val="28"/>
              </w:rPr>
            </w:pPr>
            <w:r w:rsidRPr="009272D0">
              <w:rPr>
                <w:color w:val="000000"/>
                <w:sz w:val="28"/>
                <w:szCs w:val="28"/>
              </w:rPr>
              <w:t>Российская Федерация, Краснодарский край, м.р-н Щербиновский, с.п. Шабельское, с Шабельское, ул</w:t>
            </w:r>
          </w:p>
          <w:p w:rsidR="003901C4" w:rsidRPr="009272D0" w:rsidRDefault="003901C4" w:rsidP="009272D0">
            <w:pPr>
              <w:jc w:val="both"/>
              <w:rPr>
                <w:color w:val="000000"/>
                <w:sz w:val="28"/>
                <w:szCs w:val="28"/>
              </w:rPr>
            </w:pPr>
            <w:r w:rsidRPr="009272D0">
              <w:rPr>
                <w:color w:val="000000"/>
                <w:sz w:val="28"/>
                <w:szCs w:val="28"/>
              </w:rPr>
              <w:t>Советов, з/у 9А</w:t>
            </w:r>
          </w:p>
        </w:tc>
      </w:tr>
      <w:tr w:rsidR="003901C4" w:rsidRPr="00D0780E" w:rsidTr="004C43B3">
        <w:tc>
          <w:tcPr>
            <w:tcW w:w="709" w:type="dxa"/>
            <w:vAlign w:val="center"/>
          </w:tcPr>
          <w:p w:rsidR="003901C4" w:rsidRPr="00D0780E" w:rsidRDefault="003901C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901C4" w:rsidRPr="009272D0" w:rsidRDefault="003901C4" w:rsidP="008E6B97">
            <w:pPr>
              <w:rPr>
                <w:sz w:val="28"/>
                <w:szCs w:val="28"/>
              </w:rPr>
            </w:pPr>
            <w:r w:rsidRPr="009272D0">
              <w:rPr>
                <w:sz w:val="28"/>
                <w:szCs w:val="28"/>
              </w:rPr>
              <w:t>23:36:0105003:302</w:t>
            </w:r>
          </w:p>
        </w:tc>
        <w:tc>
          <w:tcPr>
            <w:tcW w:w="7342" w:type="dxa"/>
            <w:vAlign w:val="center"/>
          </w:tcPr>
          <w:p w:rsidR="003901C4" w:rsidRPr="009272D0" w:rsidRDefault="003901C4" w:rsidP="009272D0">
            <w:pPr>
              <w:jc w:val="both"/>
              <w:rPr>
                <w:color w:val="000000"/>
                <w:sz w:val="28"/>
                <w:szCs w:val="28"/>
              </w:rPr>
            </w:pPr>
            <w:r w:rsidRPr="009272D0">
              <w:rPr>
                <w:color w:val="000000"/>
                <w:sz w:val="28"/>
                <w:szCs w:val="28"/>
              </w:rPr>
              <w:t>Российская Федерация, Краснодарский край, м.р-н Щербиновский, с.п. Шабельское, с Шабельское, ул</w:t>
            </w:r>
          </w:p>
          <w:p w:rsidR="003901C4" w:rsidRPr="009272D0" w:rsidRDefault="003901C4" w:rsidP="009272D0">
            <w:pPr>
              <w:jc w:val="both"/>
              <w:rPr>
                <w:color w:val="000000"/>
                <w:sz w:val="28"/>
                <w:szCs w:val="28"/>
              </w:rPr>
            </w:pPr>
            <w:r w:rsidRPr="009272D0">
              <w:rPr>
                <w:color w:val="000000"/>
                <w:sz w:val="28"/>
                <w:szCs w:val="28"/>
              </w:rPr>
              <w:t>Советов, з/у 11</w:t>
            </w:r>
          </w:p>
        </w:tc>
      </w:tr>
    </w:tbl>
    <w:p w:rsidR="003901C4" w:rsidRPr="00D0780E" w:rsidRDefault="003901C4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3901C4" w:rsidRPr="00D0780E" w:rsidRDefault="003901C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3901C4" w:rsidRPr="00D0780E" w:rsidRDefault="003901C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3901C4" w:rsidRPr="00D0780E" w:rsidRDefault="003901C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3901C4" w:rsidRPr="00D0780E" w:rsidRDefault="003901C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901C4" w:rsidRPr="00D0780E" w:rsidRDefault="003901C4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3901C4" w:rsidRPr="00D0780E" w:rsidRDefault="003901C4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3901C4" w:rsidRPr="00D0780E" w:rsidRDefault="003901C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901C4" w:rsidRPr="008841B1" w:rsidRDefault="003901C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3901C4" w:rsidRPr="004C43B3" w:rsidRDefault="003901C4"/>
    <w:sectPr w:rsidR="003901C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76AAA"/>
    <w:rsid w:val="000D5DDA"/>
    <w:rsid w:val="000F30B6"/>
    <w:rsid w:val="00112A1A"/>
    <w:rsid w:val="00144B54"/>
    <w:rsid w:val="00146653"/>
    <w:rsid w:val="001777E4"/>
    <w:rsid w:val="001A02A9"/>
    <w:rsid w:val="001A104E"/>
    <w:rsid w:val="001C37BB"/>
    <w:rsid w:val="002123EA"/>
    <w:rsid w:val="00214E88"/>
    <w:rsid w:val="00231EF7"/>
    <w:rsid w:val="002B06E4"/>
    <w:rsid w:val="00321666"/>
    <w:rsid w:val="00384282"/>
    <w:rsid w:val="003901C4"/>
    <w:rsid w:val="003B6A34"/>
    <w:rsid w:val="003D2A33"/>
    <w:rsid w:val="003E563C"/>
    <w:rsid w:val="003F0857"/>
    <w:rsid w:val="004163BB"/>
    <w:rsid w:val="00420049"/>
    <w:rsid w:val="00434FFF"/>
    <w:rsid w:val="00436FC5"/>
    <w:rsid w:val="004744F4"/>
    <w:rsid w:val="00477930"/>
    <w:rsid w:val="004C43B3"/>
    <w:rsid w:val="004D330B"/>
    <w:rsid w:val="004F7DD6"/>
    <w:rsid w:val="00541F1D"/>
    <w:rsid w:val="0058155C"/>
    <w:rsid w:val="005815F6"/>
    <w:rsid w:val="00584BF9"/>
    <w:rsid w:val="005E6617"/>
    <w:rsid w:val="00667EF3"/>
    <w:rsid w:val="006D26CA"/>
    <w:rsid w:val="006E170D"/>
    <w:rsid w:val="006E49F2"/>
    <w:rsid w:val="00715356"/>
    <w:rsid w:val="00741560"/>
    <w:rsid w:val="007503E4"/>
    <w:rsid w:val="00751463"/>
    <w:rsid w:val="0078210A"/>
    <w:rsid w:val="00792341"/>
    <w:rsid w:val="007B188A"/>
    <w:rsid w:val="007B29CF"/>
    <w:rsid w:val="007D2638"/>
    <w:rsid w:val="00831682"/>
    <w:rsid w:val="008544A3"/>
    <w:rsid w:val="00860314"/>
    <w:rsid w:val="0086056C"/>
    <w:rsid w:val="00882988"/>
    <w:rsid w:val="008841B1"/>
    <w:rsid w:val="008861DF"/>
    <w:rsid w:val="008E6B97"/>
    <w:rsid w:val="009272D0"/>
    <w:rsid w:val="00991D96"/>
    <w:rsid w:val="009C2748"/>
    <w:rsid w:val="009E5047"/>
    <w:rsid w:val="009F6586"/>
    <w:rsid w:val="00A05EF6"/>
    <w:rsid w:val="00A925DD"/>
    <w:rsid w:val="00AB4AD4"/>
    <w:rsid w:val="00AC2C3E"/>
    <w:rsid w:val="00AC2D9E"/>
    <w:rsid w:val="00AC31BA"/>
    <w:rsid w:val="00AD1B17"/>
    <w:rsid w:val="00AE20F8"/>
    <w:rsid w:val="00AF2172"/>
    <w:rsid w:val="00AF7C4A"/>
    <w:rsid w:val="00B22463"/>
    <w:rsid w:val="00B2665E"/>
    <w:rsid w:val="00B36897"/>
    <w:rsid w:val="00B40E34"/>
    <w:rsid w:val="00B62950"/>
    <w:rsid w:val="00BD3E0E"/>
    <w:rsid w:val="00BF226C"/>
    <w:rsid w:val="00C029D8"/>
    <w:rsid w:val="00C13711"/>
    <w:rsid w:val="00C138C5"/>
    <w:rsid w:val="00C21326"/>
    <w:rsid w:val="00C461F0"/>
    <w:rsid w:val="00C7700B"/>
    <w:rsid w:val="00C80756"/>
    <w:rsid w:val="00C8239D"/>
    <w:rsid w:val="00C97B9D"/>
    <w:rsid w:val="00CA53AC"/>
    <w:rsid w:val="00CC0B4E"/>
    <w:rsid w:val="00CF70C0"/>
    <w:rsid w:val="00D0780E"/>
    <w:rsid w:val="00D7365A"/>
    <w:rsid w:val="00D859B6"/>
    <w:rsid w:val="00D94D58"/>
    <w:rsid w:val="00D978BA"/>
    <w:rsid w:val="00DB5CAE"/>
    <w:rsid w:val="00DD5B43"/>
    <w:rsid w:val="00E02222"/>
    <w:rsid w:val="00E03093"/>
    <w:rsid w:val="00E07DA6"/>
    <w:rsid w:val="00E26961"/>
    <w:rsid w:val="00E51F52"/>
    <w:rsid w:val="00E90CC3"/>
    <w:rsid w:val="00EC476E"/>
    <w:rsid w:val="00EF6F39"/>
    <w:rsid w:val="00F12722"/>
    <w:rsid w:val="00F23125"/>
    <w:rsid w:val="00F27174"/>
    <w:rsid w:val="00F37A36"/>
    <w:rsid w:val="00F463B0"/>
    <w:rsid w:val="00F46668"/>
    <w:rsid w:val="00F55835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7B29CF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0B4E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B29CF"/>
    <w:rPr>
      <w:sz w:val="24"/>
      <w:lang w:val="ru-RU" w:eastAsia="ru-RU"/>
    </w:rPr>
  </w:style>
  <w:style w:type="character" w:customStyle="1" w:styleId="1">
    <w:name w:val="Знак Знак1"/>
    <w:uiPriority w:val="99"/>
    <w:rsid w:val="00112A1A"/>
    <w:rPr>
      <w:sz w:val="24"/>
    </w:rPr>
  </w:style>
  <w:style w:type="character" w:customStyle="1" w:styleId="11">
    <w:name w:val="Знак Знак11"/>
    <w:uiPriority w:val="99"/>
    <w:rsid w:val="00BF22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488</Words>
  <Characters>2788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43</cp:revision>
  <cp:lastPrinted>2025-10-15T07:40:00Z</cp:lastPrinted>
  <dcterms:created xsi:type="dcterms:W3CDTF">2025-10-29T16:07:00Z</dcterms:created>
  <dcterms:modified xsi:type="dcterms:W3CDTF">2026-03-30T13:06:00Z</dcterms:modified>
</cp:coreProperties>
</file>