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9BF" w:rsidRPr="005605AC" w:rsidRDefault="008969BF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</w:t>
      </w:r>
      <w:r w:rsidRPr="005605AC">
        <w:rPr>
          <w:b/>
          <w:bCs/>
          <w:sz w:val="28"/>
          <w:szCs w:val="28"/>
        </w:rPr>
        <w:t xml:space="preserve">установлении публичного сервитута </w:t>
      </w:r>
    </w:p>
    <w:p w:rsidR="008969BF" w:rsidRPr="005605AC" w:rsidRDefault="008969BF" w:rsidP="00EF6F39">
      <w:pPr>
        <w:jc w:val="center"/>
        <w:rPr>
          <w:b/>
          <w:sz w:val="28"/>
          <w:szCs w:val="28"/>
        </w:rPr>
      </w:pPr>
      <w:r w:rsidRPr="005605AC">
        <w:rPr>
          <w:b/>
          <w:bCs/>
          <w:sz w:val="28"/>
          <w:szCs w:val="28"/>
        </w:rPr>
        <w:t>с целью размещения</w:t>
      </w:r>
      <w:r w:rsidRPr="005605AC">
        <w:rPr>
          <w:b/>
          <w:sz w:val="28"/>
          <w:szCs w:val="28"/>
        </w:rPr>
        <w:t xml:space="preserve"> и эксплуатации линейного объекта: </w:t>
      </w:r>
    </w:p>
    <w:p w:rsidR="008969BF" w:rsidRPr="005605AC" w:rsidRDefault="008969BF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5605AC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8969BF" w:rsidRPr="005605AC" w:rsidRDefault="008969BF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5605AC">
        <w:rPr>
          <w:b/>
          <w:sz w:val="28"/>
          <w:szCs w:val="28"/>
          <w:u w:val="single"/>
        </w:rPr>
        <w:t>село Шабельское (по нечетной стороне</w:t>
      </w:r>
    </w:p>
    <w:p w:rsidR="008969BF" w:rsidRPr="00A30EE8" w:rsidRDefault="008969BF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5605AC">
        <w:rPr>
          <w:b/>
          <w:sz w:val="28"/>
          <w:szCs w:val="28"/>
          <w:u w:val="single"/>
        </w:rPr>
        <w:t>ул. Кирова от ж.д. № 63-57 (от ул. Советов до ж.д. № 57))»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8969BF" w:rsidRPr="00A30EE8" w:rsidRDefault="008969BF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8969BF" w:rsidRPr="00A30EE8" w:rsidRDefault="008969BF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8969BF" w:rsidRPr="00A30EE8" w:rsidRDefault="008969BF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8969BF" w:rsidRPr="002C153A" w:rsidTr="004C43B3">
        <w:trPr>
          <w:trHeight w:val="842"/>
        </w:trPr>
        <w:tc>
          <w:tcPr>
            <w:tcW w:w="709" w:type="dxa"/>
          </w:tcPr>
          <w:p w:rsidR="008969BF" w:rsidRPr="002C153A" w:rsidRDefault="008969BF" w:rsidP="00860314">
            <w:pPr>
              <w:jc w:val="center"/>
              <w:rPr>
                <w:sz w:val="28"/>
                <w:szCs w:val="28"/>
              </w:rPr>
            </w:pPr>
            <w:r w:rsidRPr="002C153A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8969BF" w:rsidRPr="002C153A" w:rsidRDefault="008969BF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2C153A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8969BF" w:rsidRPr="002C153A" w:rsidRDefault="008969BF" w:rsidP="00860314">
            <w:pPr>
              <w:jc w:val="center"/>
              <w:rPr>
                <w:sz w:val="28"/>
                <w:szCs w:val="28"/>
              </w:rPr>
            </w:pPr>
            <w:r w:rsidRPr="002C153A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8969BF" w:rsidRPr="002C153A" w:rsidRDefault="008969BF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153A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8969BF" w:rsidRPr="002C153A" w:rsidRDefault="008969BF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153A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8969BF" w:rsidRPr="002C153A" w:rsidTr="004C43B3">
        <w:tc>
          <w:tcPr>
            <w:tcW w:w="709" w:type="dxa"/>
            <w:vAlign w:val="center"/>
          </w:tcPr>
          <w:p w:rsidR="008969BF" w:rsidRPr="002C153A" w:rsidRDefault="008969BF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969BF" w:rsidRPr="002C153A" w:rsidRDefault="008969BF" w:rsidP="00DB1047">
            <w:pPr>
              <w:rPr>
                <w:sz w:val="28"/>
                <w:szCs w:val="28"/>
              </w:rPr>
            </w:pPr>
            <w:r w:rsidRPr="002C153A">
              <w:rPr>
                <w:sz w:val="28"/>
                <w:szCs w:val="28"/>
              </w:rPr>
              <w:t>23:36:0105003:214</w:t>
            </w:r>
          </w:p>
        </w:tc>
        <w:tc>
          <w:tcPr>
            <w:tcW w:w="7342" w:type="dxa"/>
            <w:vAlign w:val="center"/>
          </w:tcPr>
          <w:p w:rsidR="008969BF" w:rsidRPr="002C153A" w:rsidRDefault="008969BF" w:rsidP="002C153A">
            <w:pPr>
              <w:rPr>
                <w:sz w:val="28"/>
                <w:szCs w:val="28"/>
              </w:rPr>
            </w:pPr>
            <w:r w:rsidRPr="002C153A">
              <w:rPr>
                <w:sz w:val="28"/>
                <w:szCs w:val="28"/>
              </w:rPr>
              <w:t>Местоположение установлено относительно ориентира, распол</w:t>
            </w:r>
            <w:r w:rsidRPr="002C153A">
              <w:rPr>
                <w:sz w:val="28"/>
                <w:szCs w:val="28"/>
              </w:rPr>
              <w:t>о</w:t>
            </w:r>
            <w:r w:rsidRPr="002C153A">
              <w:rPr>
                <w:sz w:val="28"/>
                <w:szCs w:val="28"/>
              </w:rPr>
              <w:t>женного в границах участка. Ориентир Жилой дом. Почтовый адрес ориентира: Краснодарский край, р-н Щербиновский, с. Шабельское, ул. Кирова, 57.</w:t>
            </w:r>
          </w:p>
        </w:tc>
      </w:tr>
      <w:tr w:rsidR="008969BF" w:rsidRPr="002C153A" w:rsidTr="004C43B3">
        <w:tc>
          <w:tcPr>
            <w:tcW w:w="709" w:type="dxa"/>
            <w:vAlign w:val="center"/>
          </w:tcPr>
          <w:p w:rsidR="008969BF" w:rsidRPr="002C153A" w:rsidRDefault="008969BF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969BF" w:rsidRPr="002C153A" w:rsidRDefault="008969BF" w:rsidP="00DB1047">
            <w:pPr>
              <w:rPr>
                <w:sz w:val="28"/>
                <w:szCs w:val="28"/>
              </w:rPr>
            </w:pPr>
            <w:r w:rsidRPr="002C153A">
              <w:rPr>
                <w:sz w:val="28"/>
                <w:szCs w:val="28"/>
              </w:rPr>
              <w:t>23:36:0105003:217</w:t>
            </w:r>
          </w:p>
        </w:tc>
        <w:tc>
          <w:tcPr>
            <w:tcW w:w="7342" w:type="dxa"/>
            <w:vAlign w:val="center"/>
          </w:tcPr>
          <w:p w:rsidR="008969BF" w:rsidRPr="002C153A" w:rsidRDefault="008969BF" w:rsidP="002C153A">
            <w:pPr>
              <w:rPr>
                <w:sz w:val="28"/>
                <w:szCs w:val="28"/>
              </w:rPr>
            </w:pPr>
            <w:r w:rsidRPr="002C153A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2C153A">
              <w:rPr>
                <w:sz w:val="28"/>
                <w:szCs w:val="28"/>
              </w:rPr>
              <w:t>р</w:t>
            </w:r>
            <w:r w:rsidRPr="002C153A">
              <w:rPr>
                <w:sz w:val="28"/>
                <w:szCs w:val="28"/>
              </w:rPr>
              <w:t>биновский, с.п. Шабельское, с Шабельское, ул Кирова, з/у 59А</w:t>
            </w:r>
          </w:p>
        </w:tc>
      </w:tr>
      <w:tr w:rsidR="008969BF" w:rsidRPr="002C153A" w:rsidTr="004C43B3">
        <w:tc>
          <w:tcPr>
            <w:tcW w:w="709" w:type="dxa"/>
            <w:vAlign w:val="center"/>
          </w:tcPr>
          <w:p w:rsidR="008969BF" w:rsidRPr="002C153A" w:rsidRDefault="008969BF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969BF" w:rsidRPr="002C153A" w:rsidRDefault="008969BF" w:rsidP="00DB1047">
            <w:pPr>
              <w:rPr>
                <w:sz w:val="28"/>
                <w:szCs w:val="28"/>
              </w:rPr>
            </w:pPr>
            <w:r w:rsidRPr="002C153A">
              <w:rPr>
                <w:sz w:val="28"/>
                <w:szCs w:val="28"/>
              </w:rPr>
              <w:t>23:36:0105003:216</w:t>
            </w:r>
          </w:p>
        </w:tc>
        <w:tc>
          <w:tcPr>
            <w:tcW w:w="7342" w:type="dxa"/>
            <w:vAlign w:val="center"/>
          </w:tcPr>
          <w:p w:rsidR="008969BF" w:rsidRPr="002C153A" w:rsidRDefault="008969BF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C153A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2C153A">
              <w:rPr>
                <w:color w:val="252625"/>
                <w:sz w:val="28"/>
                <w:szCs w:val="28"/>
              </w:rPr>
              <w:t>р</w:t>
            </w:r>
            <w:r w:rsidRPr="002C153A">
              <w:rPr>
                <w:color w:val="252625"/>
                <w:sz w:val="28"/>
                <w:szCs w:val="28"/>
              </w:rPr>
              <w:t>биновский, с.п. Шабельское, с Шабельское, ул К</w:t>
            </w:r>
            <w:r w:rsidRPr="002C153A">
              <w:rPr>
                <w:color w:val="252625"/>
                <w:sz w:val="28"/>
                <w:szCs w:val="28"/>
              </w:rPr>
              <w:t>и</w:t>
            </w:r>
            <w:r w:rsidRPr="002C153A">
              <w:rPr>
                <w:color w:val="252625"/>
                <w:sz w:val="28"/>
                <w:szCs w:val="28"/>
              </w:rPr>
              <w:t>рова, з/у 59</w:t>
            </w:r>
          </w:p>
        </w:tc>
      </w:tr>
      <w:tr w:rsidR="008969BF" w:rsidRPr="002C153A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969BF" w:rsidRPr="002C153A" w:rsidRDefault="008969BF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969BF" w:rsidRPr="002C153A" w:rsidRDefault="008969BF" w:rsidP="00DB1047">
            <w:pPr>
              <w:rPr>
                <w:sz w:val="28"/>
                <w:szCs w:val="28"/>
              </w:rPr>
            </w:pPr>
            <w:r w:rsidRPr="002C153A">
              <w:rPr>
                <w:sz w:val="28"/>
                <w:szCs w:val="28"/>
              </w:rPr>
              <w:t>23:36:0105003:220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8969BF" w:rsidRPr="002C153A" w:rsidRDefault="008969BF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C153A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2C153A">
              <w:rPr>
                <w:color w:val="252625"/>
                <w:sz w:val="28"/>
                <w:szCs w:val="28"/>
              </w:rPr>
              <w:t>р</w:t>
            </w:r>
            <w:r w:rsidRPr="002C153A">
              <w:rPr>
                <w:color w:val="252625"/>
                <w:sz w:val="28"/>
                <w:szCs w:val="28"/>
              </w:rPr>
              <w:t>биновский, с.п. Шабельское, с Шабельское, ул К</w:t>
            </w:r>
            <w:r w:rsidRPr="002C153A">
              <w:rPr>
                <w:color w:val="252625"/>
                <w:sz w:val="28"/>
                <w:szCs w:val="28"/>
              </w:rPr>
              <w:t>и</w:t>
            </w:r>
            <w:r w:rsidRPr="002C153A">
              <w:rPr>
                <w:color w:val="252625"/>
                <w:sz w:val="28"/>
                <w:szCs w:val="28"/>
              </w:rPr>
              <w:t>рова, з/у 61</w:t>
            </w:r>
          </w:p>
        </w:tc>
      </w:tr>
      <w:tr w:rsidR="008969BF" w:rsidRPr="002C153A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69BF" w:rsidRPr="002C153A" w:rsidRDefault="008969BF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69BF" w:rsidRPr="002C153A" w:rsidRDefault="008969BF" w:rsidP="00DB1047">
            <w:pPr>
              <w:rPr>
                <w:sz w:val="28"/>
                <w:szCs w:val="28"/>
              </w:rPr>
            </w:pPr>
            <w:r w:rsidRPr="002C153A">
              <w:rPr>
                <w:sz w:val="28"/>
                <w:szCs w:val="28"/>
              </w:rPr>
              <w:t>23:36:0105003:980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69BF" w:rsidRPr="002C153A" w:rsidRDefault="008969BF" w:rsidP="002C153A">
            <w:pPr>
              <w:rPr>
                <w:sz w:val="28"/>
                <w:szCs w:val="28"/>
              </w:rPr>
            </w:pPr>
            <w:r w:rsidRPr="002C153A">
              <w:rPr>
                <w:sz w:val="28"/>
                <w:szCs w:val="28"/>
              </w:rPr>
              <w:t>Российская Федерация, Краснодарский край, Щербино</w:t>
            </w:r>
            <w:r w:rsidRPr="002C153A">
              <w:rPr>
                <w:sz w:val="28"/>
                <w:szCs w:val="28"/>
              </w:rPr>
              <w:t>в</w:t>
            </w:r>
            <w:r w:rsidRPr="002C153A">
              <w:rPr>
                <w:sz w:val="28"/>
                <w:szCs w:val="28"/>
              </w:rPr>
              <w:t>ский район, село Шабельское</w:t>
            </w:r>
          </w:p>
        </w:tc>
      </w:tr>
    </w:tbl>
    <w:p w:rsidR="008969BF" w:rsidRPr="00A30EE8" w:rsidRDefault="008969BF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8969BF" w:rsidRPr="00A30EE8" w:rsidRDefault="008969BF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8969BF" w:rsidRPr="00A30EE8" w:rsidRDefault="008969BF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8969BF" w:rsidRPr="00A30EE8" w:rsidRDefault="008969BF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8969BF" w:rsidRPr="00A30EE8" w:rsidRDefault="008969BF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8969BF" w:rsidRPr="00A30EE8" w:rsidRDefault="008969BF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8969BF" w:rsidRPr="00A30EE8" w:rsidRDefault="008969BF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8969BF" w:rsidRPr="00A30EE8" w:rsidRDefault="008969BF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8969BF" w:rsidRPr="00A30EE8" w:rsidRDefault="008969BF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8969BF" w:rsidRPr="004C43B3" w:rsidRDefault="008969BF"/>
    <w:sectPr w:rsidR="008969BF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9BF" w:rsidRDefault="008969BF" w:rsidP="00181EF4">
      <w:r>
        <w:separator/>
      </w:r>
    </w:p>
  </w:endnote>
  <w:endnote w:type="continuationSeparator" w:id="0">
    <w:p w:rsidR="008969BF" w:rsidRDefault="008969BF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9BF" w:rsidRDefault="008969BF" w:rsidP="00181EF4">
      <w:r>
        <w:separator/>
      </w:r>
    </w:p>
  </w:footnote>
  <w:footnote w:type="continuationSeparator" w:id="0">
    <w:p w:rsidR="008969BF" w:rsidRDefault="008969BF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2C153A"/>
    <w:rsid w:val="00315DF4"/>
    <w:rsid w:val="00321666"/>
    <w:rsid w:val="003220CD"/>
    <w:rsid w:val="00384282"/>
    <w:rsid w:val="00391F80"/>
    <w:rsid w:val="003B6A34"/>
    <w:rsid w:val="003D2A33"/>
    <w:rsid w:val="003E563C"/>
    <w:rsid w:val="004163BB"/>
    <w:rsid w:val="00420049"/>
    <w:rsid w:val="00434FFF"/>
    <w:rsid w:val="004800CA"/>
    <w:rsid w:val="00491B3E"/>
    <w:rsid w:val="004C43B3"/>
    <w:rsid w:val="004D330B"/>
    <w:rsid w:val="00541F1D"/>
    <w:rsid w:val="005478A4"/>
    <w:rsid w:val="005605AC"/>
    <w:rsid w:val="0058155C"/>
    <w:rsid w:val="005815F6"/>
    <w:rsid w:val="00584BF9"/>
    <w:rsid w:val="005F7B17"/>
    <w:rsid w:val="006322D2"/>
    <w:rsid w:val="00675DFF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60314"/>
    <w:rsid w:val="00882988"/>
    <w:rsid w:val="008841B1"/>
    <w:rsid w:val="008861DF"/>
    <w:rsid w:val="008969BF"/>
    <w:rsid w:val="008E6B97"/>
    <w:rsid w:val="008F122D"/>
    <w:rsid w:val="00925378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94D58"/>
    <w:rsid w:val="00D978BA"/>
    <w:rsid w:val="00DB1047"/>
    <w:rsid w:val="00DB5CAE"/>
    <w:rsid w:val="00DC0111"/>
    <w:rsid w:val="00DD5B43"/>
    <w:rsid w:val="00E02222"/>
    <w:rsid w:val="00E07DA6"/>
    <w:rsid w:val="00E4545E"/>
    <w:rsid w:val="00E51F52"/>
    <w:rsid w:val="00E90CC3"/>
    <w:rsid w:val="00ED3170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2C153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11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4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011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1472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11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4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01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1477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11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4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01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1476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2</Pages>
  <Words>564</Words>
  <Characters>3215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2026-04-29T09:26:00Z</dcterms:modified>
</cp:coreProperties>
</file>