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7C" w:rsidRPr="00A30EE8" w:rsidRDefault="0002147C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02147C" w:rsidRPr="00A30EE8" w:rsidRDefault="0002147C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02147C" w:rsidRPr="00102821" w:rsidRDefault="0002147C" w:rsidP="00315DF4">
      <w:pPr>
        <w:tabs>
          <w:tab w:val="left" w:pos="426"/>
        </w:tabs>
        <w:jc w:val="center"/>
        <w:rPr>
          <w:b/>
          <w:sz w:val="28"/>
          <w:szCs w:val="28"/>
          <w:highlight w:val="yellow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Pr="00102821">
        <w:rPr>
          <w:b/>
          <w:sz w:val="28"/>
          <w:szCs w:val="28"/>
          <w:highlight w:val="yellow"/>
          <w:u w:val="single"/>
        </w:rPr>
        <w:t>Газопровод. Краснодарский край, Щербиновский район,</w:t>
      </w:r>
    </w:p>
    <w:p w:rsidR="0002147C" w:rsidRDefault="0002147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село Шабельское</w:t>
      </w:r>
      <w:r w:rsidRPr="002B755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(по ул. Ивановской</w:t>
      </w:r>
    </w:p>
    <w:p w:rsidR="0002147C" w:rsidRPr="00A30EE8" w:rsidRDefault="0002147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B755B">
        <w:rPr>
          <w:b/>
          <w:sz w:val="28"/>
          <w:szCs w:val="28"/>
          <w:u w:val="single"/>
        </w:rPr>
        <w:t>от (ул. С.</w:t>
      </w:r>
      <w:r>
        <w:rPr>
          <w:b/>
          <w:sz w:val="28"/>
          <w:szCs w:val="28"/>
          <w:u w:val="single"/>
        </w:rPr>
        <w:t xml:space="preserve"> </w:t>
      </w:r>
      <w:r w:rsidRPr="002B755B">
        <w:rPr>
          <w:b/>
          <w:sz w:val="28"/>
          <w:szCs w:val="28"/>
          <w:u w:val="single"/>
        </w:rPr>
        <w:t>Разина) ж.д. №</w:t>
      </w:r>
      <w:r>
        <w:rPr>
          <w:b/>
          <w:sz w:val="28"/>
          <w:szCs w:val="28"/>
          <w:u w:val="single"/>
        </w:rPr>
        <w:t xml:space="preserve"> </w:t>
      </w:r>
      <w:r w:rsidRPr="002B755B">
        <w:rPr>
          <w:b/>
          <w:sz w:val="28"/>
          <w:szCs w:val="28"/>
          <w:u w:val="single"/>
        </w:rPr>
        <w:t>19-1</w:t>
      </w:r>
      <w:r>
        <w:rPr>
          <w:b/>
          <w:sz w:val="28"/>
          <w:szCs w:val="28"/>
          <w:u w:val="single"/>
        </w:rPr>
        <w:t>)</w:t>
      </w:r>
      <w:bookmarkStart w:id="0" w:name="_GoBack"/>
      <w:bookmarkEnd w:id="0"/>
      <w:r>
        <w:rPr>
          <w:b/>
          <w:sz w:val="28"/>
          <w:szCs w:val="28"/>
          <w:u w:val="single"/>
        </w:rPr>
        <w:t>»</w:t>
      </w:r>
      <w:r w:rsidRPr="00A30EE8">
        <w:rPr>
          <w:b/>
          <w:i/>
          <w:iCs/>
          <w:sz w:val="28"/>
          <w:szCs w:val="28"/>
          <w:u w:val="single"/>
        </w:rPr>
        <w:br/>
      </w:r>
    </w:p>
    <w:p w:rsidR="0002147C" w:rsidRPr="00A30EE8" w:rsidRDefault="0002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02147C" w:rsidRPr="00A30EE8" w:rsidRDefault="0002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2147C" w:rsidRPr="00A30EE8" w:rsidRDefault="0002147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02147C" w:rsidRPr="001357C1" w:rsidTr="004C43B3">
        <w:trPr>
          <w:trHeight w:val="842"/>
        </w:trPr>
        <w:tc>
          <w:tcPr>
            <w:tcW w:w="709" w:type="dxa"/>
          </w:tcPr>
          <w:p w:rsidR="0002147C" w:rsidRPr="001357C1" w:rsidRDefault="0002147C" w:rsidP="00860314">
            <w:pPr>
              <w:jc w:val="center"/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2147C" w:rsidRPr="001357C1" w:rsidRDefault="0002147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57C1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2147C" w:rsidRPr="001357C1" w:rsidRDefault="0002147C" w:rsidP="00860314">
            <w:pPr>
              <w:jc w:val="center"/>
              <w:rPr>
                <w:sz w:val="28"/>
                <w:szCs w:val="28"/>
              </w:rPr>
            </w:pPr>
            <w:r w:rsidRPr="001357C1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02147C" w:rsidRPr="001357C1" w:rsidRDefault="0002147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57C1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02147C" w:rsidRPr="001357C1" w:rsidRDefault="0002147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57C1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02147C" w:rsidRPr="001357C1" w:rsidTr="004C43B3">
        <w:tc>
          <w:tcPr>
            <w:tcW w:w="709" w:type="dxa"/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23:36:0105003:92</w:t>
            </w:r>
          </w:p>
        </w:tc>
        <w:tc>
          <w:tcPr>
            <w:tcW w:w="7342" w:type="dxa"/>
            <w:vAlign w:val="center"/>
          </w:tcPr>
          <w:p w:rsidR="0002147C" w:rsidRPr="001357C1" w:rsidRDefault="0002147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357C1">
              <w:rPr>
                <w:color w:val="252625"/>
                <w:sz w:val="28"/>
                <w:szCs w:val="28"/>
              </w:rPr>
              <w:t>и</w:t>
            </w:r>
            <w:r w:rsidRPr="001357C1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Ив</w:t>
            </w:r>
            <w:r w:rsidRPr="001357C1">
              <w:rPr>
                <w:color w:val="252625"/>
                <w:sz w:val="28"/>
                <w:szCs w:val="28"/>
              </w:rPr>
              <w:t>а</w:t>
            </w:r>
            <w:r w:rsidRPr="001357C1">
              <w:rPr>
                <w:color w:val="252625"/>
                <w:sz w:val="28"/>
                <w:szCs w:val="28"/>
              </w:rPr>
              <w:t>новская, з/у 1</w:t>
            </w:r>
          </w:p>
        </w:tc>
      </w:tr>
      <w:tr w:rsidR="0002147C" w:rsidRPr="001357C1" w:rsidTr="004C43B3">
        <w:tc>
          <w:tcPr>
            <w:tcW w:w="709" w:type="dxa"/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23:36:0105003:40</w:t>
            </w:r>
          </w:p>
        </w:tc>
        <w:tc>
          <w:tcPr>
            <w:tcW w:w="7342" w:type="dxa"/>
            <w:vAlign w:val="center"/>
          </w:tcPr>
          <w:p w:rsidR="0002147C" w:rsidRPr="001357C1" w:rsidRDefault="0002147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357C1">
              <w:rPr>
                <w:color w:val="252625"/>
                <w:sz w:val="28"/>
                <w:szCs w:val="28"/>
              </w:rPr>
              <w:t>и</w:t>
            </w:r>
            <w:r w:rsidRPr="001357C1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Ив</w:t>
            </w:r>
            <w:r w:rsidRPr="001357C1">
              <w:rPr>
                <w:color w:val="252625"/>
                <w:sz w:val="28"/>
                <w:szCs w:val="28"/>
              </w:rPr>
              <w:t>а</w:t>
            </w:r>
            <w:r w:rsidRPr="001357C1">
              <w:rPr>
                <w:color w:val="252625"/>
                <w:sz w:val="28"/>
                <w:szCs w:val="28"/>
              </w:rPr>
              <w:t>новская, з/у 3.</w:t>
            </w:r>
          </w:p>
        </w:tc>
      </w:tr>
      <w:tr w:rsidR="0002147C" w:rsidRPr="001357C1" w:rsidTr="004C43B3">
        <w:tc>
          <w:tcPr>
            <w:tcW w:w="709" w:type="dxa"/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23:36:0105003:130</w:t>
            </w:r>
          </w:p>
        </w:tc>
        <w:tc>
          <w:tcPr>
            <w:tcW w:w="7342" w:type="dxa"/>
            <w:vAlign w:val="center"/>
          </w:tcPr>
          <w:p w:rsidR="0002147C" w:rsidRPr="001357C1" w:rsidRDefault="0002147C" w:rsidP="001357C1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357C1">
              <w:rPr>
                <w:sz w:val="28"/>
                <w:szCs w:val="28"/>
              </w:rPr>
              <w:t>и</w:t>
            </w:r>
            <w:r w:rsidRPr="001357C1">
              <w:rPr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Ив</w:t>
            </w:r>
            <w:r w:rsidRPr="001357C1">
              <w:rPr>
                <w:sz w:val="28"/>
                <w:szCs w:val="28"/>
              </w:rPr>
              <w:t>а</w:t>
            </w:r>
            <w:r w:rsidRPr="001357C1">
              <w:rPr>
                <w:sz w:val="28"/>
                <w:szCs w:val="28"/>
              </w:rPr>
              <w:t>новская, з/у 5.</w:t>
            </w:r>
          </w:p>
        </w:tc>
      </w:tr>
      <w:tr w:rsidR="0002147C" w:rsidRPr="001357C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23:36:0105003:153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02147C" w:rsidRPr="001357C1" w:rsidRDefault="0002147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357C1">
              <w:rPr>
                <w:color w:val="252625"/>
                <w:sz w:val="28"/>
                <w:szCs w:val="28"/>
              </w:rPr>
              <w:t>и</w:t>
            </w:r>
            <w:r w:rsidRPr="001357C1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Ив</w:t>
            </w:r>
            <w:r w:rsidRPr="001357C1">
              <w:rPr>
                <w:color w:val="252625"/>
                <w:sz w:val="28"/>
                <w:szCs w:val="28"/>
              </w:rPr>
              <w:t>а</w:t>
            </w:r>
            <w:r w:rsidRPr="001357C1">
              <w:rPr>
                <w:color w:val="252625"/>
                <w:sz w:val="28"/>
                <w:szCs w:val="28"/>
              </w:rPr>
              <w:t>новская, з/у 7.</w:t>
            </w:r>
          </w:p>
        </w:tc>
      </w:tr>
      <w:tr w:rsidR="0002147C" w:rsidRPr="001357C1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23:36:0105003:349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Ориентир Жилой дом. Почтовый адрес ориентира: Российская Федер</w:t>
            </w:r>
            <w:r w:rsidRPr="001357C1">
              <w:rPr>
                <w:color w:val="252625"/>
                <w:sz w:val="28"/>
                <w:szCs w:val="28"/>
              </w:rPr>
              <w:t>а</w:t>
            </w:r>
            <w:r w:rsidRPr="001357C1">
              <w:rPr>
                <w:color w:val="252625"/>
                <w:sz w:val="28"/>
                <w:szCs w:val="28"/>
              </w:rPr>
              <w:t>ция, Краснодарский край, м.р-н Щербиновский, с.п. Шабел</w:t>
            </w:r>
            <w:r w:rsidRPr="001357C1">
              <w:rPr>
                <w:color w:val="252625"/>
                <w:sz w:val="28"/>
                <w:szCs w:val="28"/>
              </w:rPr>
              <w:t>ь</w:t>
            </w:r>
            <w:r w:rsidRPr="001357C1">
              <w:rPr>
                <w:color w:val="252625"/>
                <w:sz w:val="28"/>
                <w:szCs w:val="28"/>
              </w:rPr>
              <w:t>ское, с Шабельское, ул Ивановская, з/у 9/1.</w:t>
            </w:r>
          </w:p>
        </w:tc>
      </w:tr>
      <w:tr w:rsidR="0002147C" w:rsidRPr="001357C1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23:36:0105003:163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357C1">
              <w:rPr>
                <w:color w:val="252625"/>
                <w:sz w:val="28"/>
                <w:szCs w:val="28"/>
              </w:rPr>
              <w:t>р</w:t>
            </w:r>
            <w:r w:rsidRPr="001357C1">
              <w:rPr>
                <w:color w:val="252625"/>
                <w:sz w:val="28"/>
                <w:szCs w:val="28"/>
              </w:rPr>
              <w:t>биновский, с.п. Шабельское, с Шабельское, ул Ивановская, з/у 9</w:t>
            </w:r>
          </w:p>
        </w:tc>
      </w:tr>
      <w:tr w:rsidR="0002147C" w:rsidRPr="001357C1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23:36:0105003:974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1357C1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357C1">
              <w:rPr>
                <w:sz w:val="28"/>
                <w:szCs w:val="28"/>
              </w:rPr>
              <w:t>р</w:t>
            </w:r>
            <w:r w:rsidRPr="001357C1">
              <w:rPr>
                <w:sz w:val="28"/>
                <w:szCs w:val="28"/>
              </w:rPr>
              <w:t>биновский, с.п. Шабельское, с Шабельское, ул Ивановская, з/у 9А</w:t>
            </w:r>
          </w:p>
        </w:tc>
      </w:tr>
      <w:tr w:rsidR="0002147C" w:rsidRPr="001357C1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23:36:0105003:975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357C1">
              <w:rPr>
                <w:color w:val="252625"/>
                <w:sz w:val="28"/>
                <w:szCs w:val="28"/>
              </w:rPr>
              <w:t>р</w:t>
            </w:r>
            <w:r w:rsidRPr="001357C1">
              <w:rPr>
                <w:color w:val="252625"/>
                <w:sz w:val="28"/>
                <w:szCs w:val="28"/>
              </w:rPr>
              <w:t>биновский, с.п. Шабельское, с Шабельское, ул Ивановская, з/у 11</w:t>
            </w:r>
          </w:p>
        </w:tc>
      </w:tr>
      <w:tr w:rsidR="0002147C" w:rsidRPr="001357C1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23:36:0105003:95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357C1">
              <w:rPr>
                <w:color w:val="252625"/>
                <w:sz w:val="28"/>
                <w:szCs w:val="28"/>
              </w:rPr>
              <w:t>и</w:t>
            </w:r>
            <w:r w:rsidRPr="001357C1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Ив</w:t>
            </w:r>
            <w:r w:rsidRPr="001357C1">
              <w:rPr>
                <w:color w:val="252625"/>
                <w:sz w:val="28"/>
                <w:szCs w:val="28"/>
              </w:rPr>
              <w:t>а</w:t>
            </w:r>
            <w:r w:rsidRPr="001357C1">
              <w:rPr>
                <w:color w:val="252625"/>
                <w:sz w:val="28"/>
                <w:szCs w:val="28"/>
              </w:rPr>
              <w:t>новская, з/у 13</w:t>
            </w:r>
          </w:p>
        </w:tc>
      </w:tr>
      <w:tr w:rsidR="0002147C" w:rsidRPr="001357C1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23:36:0105003:98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357C1">
              <w:rPr>
                <w:color w:val="252625"/>
                <w:sz w:val="28"/>
                <w:szCs w:val="28"/>
              </w:rPr>
              <w:t>и</w:t>
            </w:r>
            <w:r w:rsidRPr="001357C1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Ив</w:t>
            </w:r>
            <w:r w:rsidRPr="001357C1">
              <w:rPr>
                <w:color w:val="252625"/>
                <w:sz w:val="28"/>
                <w:szCs w:val="28"/>
              </w:rPr>
              <w:t>а</w:t>
            </w:r>
            <w:r w:rsidRPr="001357C1">
              <w:rPr>
                <w:color w:val="252625"/>
                <w:sz w:val="28"/>
                <w:szCs w:val="28"/>
              </w:rPr>
              <w:t>новская, з/у 15</w:t>
            </w:r>
          </w:p>
        </w:tc>
      </w:tr>
      <w:tr w:rsidR="0002147C" w:rsidRPr="001357C1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147C" w:rsidRPr="001357C1" w:rsidRDefault="0002147C" w:rsidP="00D8651F">
            <w:pPr>
              <w:rPr>
                <w:sz w:val="28"/>
                <w:szCs w:val="28"/>
              </w:rPr>
            </w:pPr>
            <w:r w:rsidRPr="001357C1">
              <w:rPr>
                <w:sz w:val="28"/>
                <w:szCs w:val="28"/>
              </w:rPr>
              <w:t>23:36:0105003:100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47C" w:rsidRPr="001357C1" w:rsidRDefault="0002147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357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357C1">
              <w:rPr>
                <w:color w:val="252625"/>
                <w:sz w:val="28"/>
                <w:szCs w:val="28"/>
              </w:rPr>
              <w:t>и</w:t>
            </w:r>
            <w:r w:rsidRPr="001357C1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Шабельское, с Шабельское, ул Ив</w:t>
            </w:r>
            <w:r w:rsidRPr="001357C1">
              <w:rPr>
                <w:color w:val="252625"/>
                <w:sz w:val="28"/>
                <w:szCs w:val="28"/>
              </w:rPr>
              <w:t>а</w:t>
            </w:r>
            <w:r w:rsidRPr="001357C1">
              <w:rPr>
                <w:color w:val="252625"/>
                <w:sz w:val="28"/>
                <w:szCs w:val="28"/>
              </w:rPr>
              <w:t>новская, з/у 17.</w:t>
            </w:r>
          </w:p>
        </w:tc>
      </w:tr>
    </w:tbl>
    <w:p w:rsidR="0002147C" w:rsidRPr="00A30EE8" w:rsidRDefault="0002147C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02147C" w:rsidRPr="00A30EE8" w:rsidRDefault="0002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02147C" w:rsidRPr="00A30EE8" w:rsidRDefault="0002147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02147C" w:rsidRPr="00A30EE8" w:rsidRDefault="0002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02147C" w:rsidRPr="00A30EE8" w:rsidRDefault="0002147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2147C" w:rsidRPr="00A30EE8" w:rsidRDefault="0002147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02147C" w:rsidRPr="00A30EE8" w:rsidRDefault="0002147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02147C" w:rsidRPr="00A30EE8" w:rsidRDefault="0002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2147C" w:rsidRPr="00A30EE8" w:rsidRDefault="0002147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02147C" w:rsidRPr="004C43B3" w:rsidRDefault="0002147C"/>
    <w:sectPr w:rsidR="0002147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47C" w:rsidRDefault="0002147C" w:rsidP="00181EF4">
      <w:r>
        <w:separator/>
      </w:r>
    </w:p>
  </w:endnote>
  <w:endnote w:type="continuationSeparator" w:id="0">
    <w:p w:rsidR="0002147C" w:rsidRDefault="0002147C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47C" w:rsidRDefault="0002147C" w:rsidP="00181EF4">
      <w:r>
        <w:separator/>
      </w:r>
    </w:p>
  </w:footnote>
  <w:footnote w:type="continuationSeparator" w:id="0">
    <w:p w:rsidR="0002147C" w:rsidRDefault="0002147C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2147C"/>
    <w:rsid w:val="000D5DDA"/>
    <w:rsid w:val="00102821"/>
    <w:rsid w:val="001357C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B755B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6402C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D71E2"/>
    <w:rsid w:val="008E6B97"/>
    <w:rsid w:val="008F122D"/>
    <w:rsid w:val="009F6891"/>
    <w:rsid w:val="00A05EF6"/>
    <w:rsid w:val="00A30EE8"/>
    <w:rsid w:val="00A3573F"/>
    <w:rsid w:val="00A925DD"/>
    <w:rsid w:val="00AC2C3E"/>
    <w:rsid w:val="00AC31BA"/>
    <w:rsid w:val="00AD1B17"/>
    <w:rsid w:val="00AE20F8"/>
    <w:rsid w:val="00AF7C4A"/>
    <w:rsid w:val="00B032EF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8651F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1357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7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1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722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7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1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721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811</Words>
  <Characters>4625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2026-04-29T09:38:00Z</dcterms:modified>
</cp:coreProperties>
</file>