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C8" w:rsidRPr="00FB538F" w:rsidRDefault="00B567C8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FB538F">
        <w:rPr>
          <w:b/>
          <w:bCs/>
          <w:sz w:val="28"/>
          <w:szCs w:val="28"/>
        </w:rPr>
        <w:t xml:space="preserve">публичного сервитута </w:t>
      </w:r>
    </w:p>
    <w:p w:rsidR="00B567C8" w:rsidRPr="00FB538F" w:rsidRDefault="00B567C8" w:rsidP="00EF6F39">
      <w:pPr>
        <w:jc w:val="center"/>
        <w:rPr>
          <w:b/>
          <w:sz w:val="28"/>
          <w:szCs w:val="28"/>
        </w:rPr>
      </w:pPr>
      <w:r w:rsidRPr="00FB538F">
        <w:rPr>
          <w:b/>
          <w:bCs/>
          <w:sz w:val="28"/>
          <w:szCs w:val="28"/>
        </w:rPr>
        <w:t>с целью размещения</w:t>
      </w:r>
      <w:r w:rsidRPr="00FB538F">
        <w:rPr>
          <w:b/>
          <w:sz w:val="28"/>
          <w:szCs w:val="28"/>
        </w:rPr>
        <w:t xml:space="preserve"> и эксплуатации линейного объекта: </w:t>
      </w:r>
    </w:p>
    <w:p w:rsidR="00B567C8" w:rsidRPr="00FB538F" w:rsidRDefault="00B567C8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B538F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B567C8" w:rsidRPr="00FB538F" w:rsidRDefault="00B567C8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B538F">
        <w:rPr>
          <w:b/>
          <w:sz w:val="28"/>
          <w:szCs w:val="28"/>
          <w:u w:val="single"/>
        </w:rPr>
        <w:t>село Шабельское (по нечетной стороне ул. Мира</w:t>
      </w:r>
    </w:p>
    <w:p w:rsidR="00B567C8" w:rsidRPr="00FB538F" w:rsidRDefault="00B567C8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B538F">
        <w:rPr>
          <w:b/>
          <w:sz w:val="28"/>
          <w:szCs w:val="28"/>
          <w:u w:val="single"/>
        </w:rPr>
        <w:t>от ж.д. № 1 до ул. Ивановской к ж.д. № 79-81)»</w:t>
      </w:r>
      <w:r w:rsidRPr="00FB538F">
        <w:rPr>
          <w:b/>
          <w:i/>
          <w:iCs/>
          <w:sz w:val="28"/>
          <w:szCs w:val="28"/>
          <w:u w:val="single"/>
        </w:rPr>
        <w:br/>
      </w:r>
    </w:p>
    <w:p w:rsidR="00B567C8" w:rsidRPr="00A30EE8" w:rsidRDefault="00B567C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FB538F">
        <w:rPr>
          <w:sz w:val="28"/>
          <w:szCs w:val="28"/>
        </w:rPr>
        <w:t>Наименование уполномоченного органа, которым</w:t>
      </w:r>
      <w:bookmarkStart w:id="0" w:name="_GoBack"/>
      <w:bookmarkEnd w:id="0"/>
      <w:r w:rsidRPr="00A30EE8">
        <w:rPr>
          <w:sz w:val="28"/>
          <w:szCs w:val="28"/>
        </w:rPr>
        <w:t xml:space="preserve">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B567C8" w:rsidRPr="00A30EE8" w:rsidRDefault="00B567C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B567C8" w:rsidRPr="00A30EE8" w:rsidRDefault="00B567C8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B567C8" w:rsidRPr="00880C73" w:rsidTr="004C43B3">
        <w:trPr>
          <w:trHeight w:val="842"/>
        </w:trPr>
        <w:tc>
          <w:tcPr>
            <w:tcW w:w="709" w:type="dxa"/>
          </w:tcPr>
          <w:p w:rsidR="00B567C8" w:rsidRPr="00880C73" w:rsidRDefault="00B567C8" w:rsidP="00860314">
            <w:pPr>
              <w:jc w:val="center"/>
              <w:rPr>
                <w:sz w:val="28"/>
                <w:szCs w:val="28"/>
              </w:rPr>
            </w:pPr>
            <w:r w:rsidRPr="00880C73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567C8" w:rsidRPr="00880C73" w:rsidRDefault="00B567C8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80C73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B567C8" w:rsidRPr="00880C73" w:rsidRDefault="00B567C8" w:rsidP="00860314">
            <w:pPr>
              <w:jc w:val="center"/>
              <w:rPr>
                <w:sz w:val="28"/>
                <w:szCs w:val="28"/>
              </w:rPr>
            </w:pPr>
            <w:r w:rsidRPr="00880C73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B567C8" w:rsidRPr="00880C73" w:rsidRDefault="00B567C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0C73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B567C8" w:rsidRPr="00880C73" w:rsidRDefault="00B567C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0C73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B567C8" w:rsidRPr="00880C73" w:rsidTr="004C43B3">
        <w:tc>
          <w:tcPr>
            <w:tcW w:w="709" w:type="dxa"/>
            <w:vAlign w:val="center"/>
          </w:tcPr>
          <w:p w:rsidR="00B567C8" w:rsidRPr="00880C73" w:rsidRDefault="00B567C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67C8" w:rsidRPr="00880C73" w:rsidRDefault="00B567C8" w:rsidP="00611804">
            <w:pPr>
              <w:rPr>
                <w:sz w:val="28"/>
                <w:szCs w:val="28"/>
              </w:rPr>
            </w:pPr>
            <w:r w:rsidRPr="00880C73">
              <w:rPr>
                <w:sz w:val="28"/>
                <w:szCs w:val="28"/>
              </w:rPr>
              <w:t>23:36:0105003:162</w:t>
            </w:r>
          </w:p>
        </w:tc>
        <w:tc>
          <w:tcPr>
            <w:tcW w:w="7342" w:type="dxa"/>
            <w:vAlign w:val="center"/>
          </w:tcPr>
          <w:p w:rsidR="00B567C8" w:rsidRPr="00880C73" w:rsidRDefault="00B567C8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80C7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</w:t>
            </w:r>
            <w:r w:rsidRPr="00880C73">
              <w:rPr>
                <w:color w:val="252625"/>
                <w:sz w:val="28"/>
                <w:szCs w:val="28"/>
              </w:rPr>
              <w:t>с</w:t>
            </w:r>
            <w:r w:rsidRPr="00880C73">
              <w:rPr>
                <w:color w:val="252625"/>
                <w:sz w:val="28"/>
                <w:szCs w:val="28"/>
              </w:rPr>
              <w:t>положенного в границах участка. Ориентир жилой дом. По</w:t>
            </w:r>
            <w:r w:rsidRPr="00880C73">
              <w:rPr>
                <w:color w:val="252625"/>
                <w:sz w:val="28"/>
                <w:szCs w:val="28"/>
              </w:rPr>
              <w:t>ч</w:t>
            </w:r>
            <w:r w:rsidRPr="00880C73">
              <w:rPr>
                <w:color w:val="252625"/>
                <w:sz w:val="28"/>
                <w:szCs w:val="28"/>
              </w:rPr>
              <w:t>товый адрес ориентира: Краснодарский край, р-н Щербино</w:t>
            </w:r>
            <w:r w:rsidRPr="00880C73">
              <w:rPr>
                <w:color w:val="252625"/>
                <w:sz w:val="28"/>
                <w:szCs w:val="28"/>
              </w:rPr>
              <w:t>в</w:t>
            </w:r>
            <w:r w:rsidRPr="00880C73">
              <w:rPr>
                <w:color w:val="252625"/>
                <w:sz w:val="28"/>
                <w:szCs w:val="28"/>
              </w:rPr>
              <w:t>ский, с. Шабельское, ул. Ивановская, 79/1</w:t>
            </w:r>
          </w:p>
        </w:tc>
      </w:tr>
      <w:tr w:rsidR="00B567C8" w:rsidRPr="00880C73" w:rsidTr="004C43B3">
        <w:tc>
          <w:tcPr>
            <w:tcW w:w="709" w:type="dxa"/>
            <w:vAlign w:val="center"/>
          </w:tcPr>
          <w:p w:rsidR="00B567C8" w:rsidRPr="00880C73" w:rsidRDefault="00B567C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67C8" w:rsidRPr="00880C73" w:rsidRDefault="00B567C8" w:rsidP="00611804">
            <w:pPr>
              <w:rPr>
                <w:sz w:val="28"/>
                <w:szCs w:val="28"/>
              </w:rPr>
            </w:pPr>
            <w:r w:rsidRPr="00880C73">
              <w:rPr>
                <w:sz w:val="28"/>
                <w:szCs w:val="28"/>
              </w:rPr>
              <w:t>23:36:0105003:161</w:t>
            </w:r>
          </w:p>
        </w:tc>
        <w:tc>
          <w:tcPr>
            <w:tcW w:w="7342" w:type="dxa"/>
            <w:vAlign w:val="center"/>
          </w:tcPr>
          <w:p w:rsidR="00B567C8" w:rsidRPr="00880C73" w:rsidRDefault="00B567C8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80C7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</w:t>
            </w:r>
            <w:r w:rsidRPr="00880C73">
              <w:rPr>
                <w:color w:val="252625"/>
                <w:sz w:val="28"/>
                <w:szCs w:val="28"/>
              </w:rPr>
              <w:t>с</w:t>
            </w:r>
            <w:r w:rsidRPr="00880C73">
              <w:rPr>
                <w:color w:val="252625"/>
                <w:sz w:val="28"/>
                <w:szCs w:val="28"/>
              </w:rPr>
              <w:t>положенного в границах участка. Ориентир жилой дом. Почтовый адрес ориентира: Российская Федерация, Кра</w:t>
            </w:r>
            <w:r w:rsidRPr="00880C73">
              <w:rPr>
                <w:color w:val="252625"/>
                <w:sz w:val="28"/>
                <w:szCs w:val="28"/>
              </w:rPr>
              <w:t>с</w:t>
            </w:r>
            <w:r w:rsidRPr="00880C73">
              <w:rPr>
                <w:color w:val="252625"/>
                <w:sz w:val="28"/>
                <w:szCs w:val="28"/>
              </w:rPr>
              <w:t>нода</w:t>
            </w:r>
            <w:r w:rsidRPr="00880C73">
              <w:rPr>
                <w:color w:val="252625"/>
                <w:sz w:val="28"/>
                <w:szCs w:val="28"/>
              </w:rPr>
              <w:t>р</w:t>
            </w:r>
            <w:r w:rsidRPr="00880C73">
              <w:rPr>
                <w:color w:val="252625"/>
                <w:sz w:val="28"/>
                <w:szCs w:val="28"/>
              </w:rPr>
              <w:t>ский край, м.р-н Щербиновский, с.п. Шабельское, с Шабел</w:t>
            </w:r>
            <w:r w:rsidRPr="00880C73">
              <w:rPr>
                <w:color w:val="252625"/>
                <w:sz w:val="28"/>
                <w:szCs w:val="28"/>
              </w:rPr>
              <w:t>ь</w:t>
            </w:r>
            <w:r w:rsidRPr="00880C73">
              <w:rPr>
                <w:color w:val="252625"/>
                <w:sz w:val="28"/>
                <w:szCs w:val="28"/>
              </w:rPr>
              <w:t>ское, ул Ивановская, з/у 81.</w:t>
            </w:r>
          </w:p>
        </w:tc>
      </w:tr>
    </w:tbl>
    <w:p w:rsidR="00B567C8" w:rsidRPr="00A30EE8" w:rsidRDefault="00B567C8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B567C8" w:rsidRPr="00A30EE8" w:rsidRDefault="00B567C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B567C8" w:rsidRPr="00A30EE8" w:rsidRDefault="00B567C8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B567C8" w:rsidRPr="00A30EE8" w:rsidRDefault="00B567C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B567C8" w:rsidRPr="00A30EE8" w:rsidRDefault="00B567C8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567C8" w:rsidRPr="00A30EE8" w:rsidRDefault="00B567C8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B567C8" w:rsidRPr="00A30EE8" w:rsidRDefault="00B567C8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B567C8" w:rsidRPr="00A30EE8" w:rsidRDefault="00B567C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567C8" w:rsidRPr="00A30EE8" w:rsidRDefault="00B567C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B567C8" w:rsidRPr="004C43B3" w:rsidRDefault="00B567C8"/>
    <w:sectPr w:rsidR="00B567C8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C8" w:rsidRDefault="00B567C8" w:rsidP="00181EF4">
      <w:r>
        <w:separator/>
      </w:r>
    </w:p>
  </w:endnote>
  <w:endnote w:type="continuationSeparator" w:id="0">
    <w:p w:rsidR="00B567C8" w:rsidRDefault="00B567C8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C8" w:rsidRDefault="00B567C8" w:rsidP="00181EF4">
      <w:r>
        <w:separator/>
      </w:r>
    </w:p>
  </w:footnote>
  <w:footnote w:type="continuationSeparator" w:id="0">
    <w:p w:rsidR="00B567C8" w:rsidRDefault="00B567C8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47DB3"/>
    <w:rsid w:val="00284E84"/>
    <w:rsid w:val="002B06E4"/>
    <w:rsid w:val="002F7DD5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11804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0C73"/>
    <w:rsid w:val="00882988"/>
    <w:rsid w:val="008841B1"/>
    <w:rsid w:val="008861DF"/>
    <w:rsid w:val="008A2778"/>
    <w:rsid w:val="008E6B97"/>
    <w:rsid w:val="008F122D"/>
    <w:rsid w:val="0099276C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567C8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3071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B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530</Words>
  <Characters>3027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2026-04-29T09:40:00Z</dcterms:modified>
</cp:coreProperties>
</file>