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8D" w:rsidRPr="00447BF5" w:rsidRDefault="0002198D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447BF5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02198D" w:rsidRPr="00447BF5" w:rsidRDefault="0002198D" w:rsidP="00EF6F39">
      <w:pPr>
        <w:jc w:val="center"/>
        <w:rPr>
          <w:b/>
          <w:sz w:val="28"/>
          <w:szCs w:val="28"/>
        </w:rPr>
      </w:pPr>
      <w:r w:rsidRPr="00447BF5">
        <w:rPr>
          <w:b/>
          <w:bCs/>
          <w:sz w:val="28"/>
          <w:szCs w:val="28"/>
        </w:rPr>
        <w:t>с целью размещения</w:t>
      </w:r>
      <w:r w:rsidRPr="00447BF5">
        <w:rPr>
          <w:b/>
          <w:sz w:val="28"/>
          <w:szCs w:val="28"/>
        </w:rPr>
        <w:t xml:space="preserve"> и эксплуатации линейного объекта: </w:t>
      </w:r>
    </w:p>
    <w:p w:rsidR="0002198D" w:rsidRPr="00447BF5" w:rsidRDefault="0002198D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47BF5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02198D" w:rsidRPr="00447BF5" w:rsidRDefault="0002198D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47BF5">
        <w:rPr>
          <w:b/>
          <w:sz w:val="28"/>
          <w:szCs w:val="28"/>
          <w:u w:val="single"/>
        </w:rPr>
        <w:t>село Шабельскоеп(о четной стороне ул. Партизанской</w:t>
      </w:r>
    </w:p>
    <w:p w:rsidR="0002198D" w:rsidRPr="00447BF5" w:rsidRDefault="0002198D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47BF5">
        <w:rPr>
          <w:b/>
          <w:sz w:val="28"/>
          <w:szCs w:val="28"/>
          <w:u w:val="single"/>
        </w:rPr>
        <w:t>от ж.д. № 96-106 и от ж.д. № 45-75)»</w:t>
      </w:r>
      <w:r w:rsidRPr="00447BF5">
        <w:rPr>
          <w:b/>
          <w:i/>
          <w:iCs/>
          <w:sz w:val="28"/>
          <w:szCs w:val="28"/>
          <w:u w:val="single"/>
        </w:rPr>
        <w:br/>
      </w:r>
    </w:p>
    <w:p w:rsidR="0002198D" w:rsidRPr="00A30EE8" w:rsidRDefault="0002198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47BF5">
        <w:rPr>
          <w:sz w:val="28"/>
          <w:szCs w:val="28"/>
        </w:rPr>
        <w:t>Наименование уполномоченного органа</w:t>
      </w:r>
      <w:bookmarkStart w:id="0" w:name="_GoBack"/>
      <w:bookmarkEnd w:id="0"/>
      <w:r w:rsidRPr="00A30EE8">
        <w:rPr>
          <w:sz w:val="28"/>
          <w:szCs w:val="28"/>
        </w:rPr>
        <w:t xml:space="preserve">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02198D" w:rsidRPr="00A30EE8" w:rsidRDefault="0002198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02198D" w:rsidRPr="00A30EE8" w:rsidRDefault="0002198D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0"/>
        <w:gridCol w:w="7342"/>
      </w:tblGrid>
      <w:tr w:rsidR="0002198D" w:rsidRPr="00B22CC4" w:rsidTr="00B22CC4">
        <w:trPr>
          <w:trHeight w:val="842"/>
        </w:trPr>
        <w:tc>
          <w:tcPr>
            <w:tcW w:w="709" w:type="dxa"/>
          </w:tcPr>
          <w:p w:rsidR="0002198D" w:rsidRPr="00B22CC4" w:rsidRDefault="0002198D" w:rsidP="00860314">
            <w:pPr>
              <w:jc w:val="center"/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№</w:t>
            </w:r>
          </w:p>
        </w:tc>
        <w:tc>
          <w:tcPr>
            <w:tcW w:w="2550" w:type="dxa"/>
          </w:tcPr>
          <w:p w:rsidR="0002198D" w:rsidRPr="00B22CC4" w:rsidRDefault="0002198D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B22CC4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02198D" w:rsidRPr="00B22CC4" w:rsidRDefault="0002198D" w:rsidP="00860314">
            <w:pPr>
              <w:jc w:val="center"/>
              <w:rPr>
                <w:sz w:val="28"/>
                <w:szCs w:val="28"/>
              </w:rPr>
            </w:pPr>
            <w:r w:rsidRPr="00B22CC4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02198D" w:rsidRPr="00B22CC4" w:rsidRDefault="0002198D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22CC4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02198D" w:rsidRPr="00B22CC4" w:rsidRDefault="0002198D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22CC4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02198D" w:rsidRPr="00B22CC4" w:rsidTr="00B22CC4">
        <w:tc>
          <w:tcPr>
            <w:tcW w:w="709" w:type="dxa"/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23:36:0105002:71</w:t>
            </w:r>
          </w:p>
        </w:tc>
        <w:tc>
          <w:tcPr>
            <w:tcW w:w="7342" w:type="dxa"/>
            <w:vAlign w:val="center"/>
          </w:tcPr>
          <w:p w:rsidR="0002198D" w:rsidRPr="00B22CC4" w:rsidRDefault="0002198D" w:rsidP="00B22CC4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B22CC4">
              <w:rPr>
                <w:sz w:val="28"/>
                <w:szCs w:val="28"/>
              </w:rPr>
              <w:t>р</w:t>
            </w:r>
            <w:r w:rsidRPr="00B22CC4">
              <w:rPr>
                <w:sz w:val="28"/>
                <w:szCs w:val="28"/>
              </w:rPr>
              <w:t>биновский, с.п. Шабельское, с Шабельское, ул Партиза</w:t>
            </w:r>
            <w:r w:rsidRPr="00B22CC4">
              <w:rPr>
                <w:sz w:val="28"/>
                <w:szCs w:val="28"/>
              </w:rPr>
              <w:t>н</w:t>
            </w:r>
            <w:r w:rsidRPr="00B22CC4">
              <w:rPr>
                <w:sz w:val="28"/>
                <w:szCs w:val="28"/>
              </w:rPr>
              <w:t>ская, з/у 47</w:t>
            </w:r>
          </w:p>
        </w:tc>
      </w:tr>
      <w:tr w:rsidR="0002198D" w:rsidRPr="00B22CC4" w:rsidTr="00B22CC4">
        <w:tc>
          <w:tcPr>
            <w:tcW w:w="709" w:type="dxa"/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23:36:0105002:83</w:t>
            </w:r>
          </w:p>
        </w:tc>
        <w:tc>
          <w:tcPr>
            <w:tcW w:w="7342" w:type="dxa"/>
            <w:vAlign w:val="center"/>
          </w:tcPr>
          <w:p w:rsidR="0002198D" w:rsidRPr="00B22CC4" w:rsidRDefault="0002198D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B22CC4">
              <w:rPr>
                <w:color w:val="252625"/>
                <w:sz w:val="28"/>
                <w:szCs w:val="28"/>
              </w:rPr>
              <w:t>и</w:t>
            </w:r>
            <w:r w:rsidRPr="00B22CC4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B22CC4">
              <w:rPr>
                <w:color w:val="252625"/>
                <w:sz w:val="28"/>
                <w:szCs w:val="28"/>
              </w:rPr>
              <w:t>а</w:t>
            </w:r>
            <w:r w:rsidRPr="00B22CC4">
              <w:rPr>
                <w:color w:val="252625"/>
                <w:sz w:val="28"/>
                <w:szCs w:val="28"/>
              </w:rPr>
              <w:t>бельское, ул. Партизанская, д. 49.</w:t>
            </w:r>
          </w:p>
        </w:tc>
      </w:tr>
      <w:tr w:rsidR="0002198D" w:rsidRPr="00B22CC4" w:rsidTr="00B22CC4">
        <w:tc>
          <w:tcPr>
            <w:tcW w:w="709" w:type="dxa"/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23:36:0105002:15</w:t>
            </w:r>
          </w:p>
        </w:tc>
        <w:tc>
          <w:tcPr>
            <w:tcW w:w="7342" w:type="dxa"/>
            <w:vAlign w:val="center"/>
          </w:tcPr>
          <w:p w:rsidR="0002198D" w:rsidRPr="00B22CC4" w:rsidRDefault="0002198D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B22CC4">
              <w:rPr>
                <w:color w:val="252625"/>
                <w:sz w:val="28"/>
                <w:szCs w:val="28"/>
              </w:rPr>
              <w:t>и</w:t>
            </w:r>
            <w:r w:rsidRPr="00B22CC4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B22CC4">
              <w:rPr>
                <w:color w:val="252625"/>
                <w:sz w:val="28"/>
                <w:szCs w:val="28"/>
              </w:rPr>
              <w:t>а</w:t>
            </w:r>
            <w:r w:rsidRPr="00B22CC4">
              <w:rPr>
                <w:color w:val="252625"/>
                <w:sz w:val="28"/>
                <w:szCs w:val="28"/>
              </w:rPr>
              <w:t>бельское, ул. Партизанская, д. 57.</w:t>
            </w:r>
          </w:p>
        </w:tc>
      </w:tr>
      <w:tr w:rsidR="0002198D" w:rsidRPr="00B22CC4" w:rsidTr="00B22CC4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23:36:0105002:150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02198D" w:rsidRPr="00B22CC4" w:rsidRDefault="0002198D" w:rsidP="00B22CC4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B22CC4">
              <w:rPr>
                <w:sz w:val="28"/>
                <w:szCs w:val="28"/>
              </w:rPr>
              <w:t>р</w:t>
            </w:r>
            <w:r w:rsidRPr="00B22CC4">
              <w:rPr>
                <w:sz w:val="28"/>
                <w:szCs w:val="28"/>
              </w:rPr>
              <w:t>биновский, с.п. Шабельское, с Шабельское, ул Партиза</w:t>
            </w:r>
            <w:r w:rsidRPr="00B22CC4">
              <w:rPr>
                <w:sz w:val="28"/>
                <w:szCs w:val="28"/>
              </w:rPr>
              <w:t>н</w:t>
            </w:r>
            <w:r w:rsidRPr="00B22CC4">
              <w:rPr>
                <w:sz w:val="28"/>
                <w:szCs w:val="28"/>
              </w:rPr>
              <w:t>ская, з/у 61</w:t>
            </w:r>
          </w:p>
          <w:p w:rsidR="0002198D" w:rsidRPr="00B22CC4" w:rsidRDefault="0002198D" w:rsidP="00B22CC4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Свернуть</w:t>
            </w:r>
          </w:p>
          <w:p w:rsidR="0002198D" w:rsidRPr="00B22CC4" w:rsidRDefault="0002198D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2198D" w:rsidRPr="00B22CC4" w:rsidTr="00B22CC4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23:36:0105002:308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22CC4">
              <w:rPr>
                <w:color w:val="252625"/>
                <w:sz w:val="28"/>
                <w:szCs w:val="28"/>
              </w:rPr>
              <w:t>р</w:t>
            </w:r>
            <w:r w:rsidRPr="00B22CC4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B22CC4">
              <w:rPr>
                <w:color w:val="252625"/>
                <w:sz w:val="28"/>
                <w:szCs w:val="28"/>
              </w:rPr>
              <w:t>н</w:t>
            </w:r>
            <w:r w:rsidRPr="00B22CC4">
              <w:rPr>
                <w:color w:val="252625"/>
                <w:sz w:val="28"/>
                <w:szCs w:val="28"/>
              </w:rPr>
              <w:t>ская, з/у 65</w:t>
            </w:r>
          </w:p>
        </w:tc>
      </w:tr>
      <w:tr w:rsidR="0002198D" w:rsidRPr="00B22CC4" w:rsidTr="00B22CC4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23:36:0105002:116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22CC4">
              <w:rPr>
                <w:color w:val="252625"/>
                <w:sz w:val="28"/>
                <w:szCs w:val="28"/>
              </w:rPr>
              <w:t>р</w:t>
            </w:r>
            <w:r w:rsidRPr="00B22CC4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B22CC4">
              <w:rPr>
                <w:color w:val="252625"/>
                <w:sz w:val="28"/>
                <w:szCs w:val="28"/>
              </w:rPr>
              <w:t>н</w:t>
            </w:r>
            <w:r w:rsidRPr="00B22CC4">
              <w:rPr>
                <w:color w:val="252625"/>
                <w:sz w:val="28"/>
                <w:szCs w:val="28"/>
              </w:rPr>
              <w:t>ская, з/у 67</w:t>
            </w:r>
          </w:p>
        </w:tc>
      </w:tr>
      <w:tr w:rsidR="0002198D" w:rsidRPr="00B22CC4" w:rsidTr="00B22CC4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23:36:0105002:117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22CC4">
              <w:rPr>
                <w:color w:val="252625"/>
                <w:sz w:val="28"/>
                <w:szCs w:val="28"/>
              </w:rPr>
              <w:t>р</w:t>
            </w:r>
            <w:r w:rsidRPr="00B22CC4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B22CC4">
              <w:rPr>
                <w:color w:val="252625"/>
                <w:sz w:val="28"/>
                <w:szCs w:val="28"/>
              </w:rPr>
              <w:t>н</w:t>
            </w:r>
            <w:r w:rsidRPr="00B22CC4">
              <w:rPr>
                <w:color w:val="252625"/>
                <w:sz w:val="28"/>
                <w:szCs w:val="28"/>
              </w:rPr>
              <w:t>ская, з/у 69</w:t>
            </w:r>
          </w:p>
        </w:tc>
      </w:tr>
      <w:tr w:rsidR="0002198D" w:rsidRPr="00B22CC4" w:rsidTr="00B22CC4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23:36:0105002:70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B22CC4">
              <w:rPr>
                <w:color w:val="252625"/>
                <w:sz w:val="28"/>
                <w:szCs w:val="28"/>
              </w:rPr>
              <w:t>и</w:t>
            </w:r>
            <w:r w:rsidRPr="00B22CC4">
              <w:rPr>
                <w:color w:val="252625"/>
                <w:sz w:val="28"/>
                <w:szCs w:val="28"/>
              </w:rPr>
              <w:t>ентира: Краснодарский край, р-н Щербиновский, с Ш</w:t>
            </w:r>
            <w:r w:rsidRPr="00B22CC4">
              <w:rPr>
                <w:color w:val="252625"/>
                <w:sz w:val="28"/>
                <w:szCs w:val="28"/>
              </w:rPr>
              <w:t>а</w:t>
            </w:r>
            <w:r w:rsidRPr="00B22CC4">
              <w:rPr>
                <w:color w:val="252625"/>
                <w:sz w:val="28"/>
                <w:szCs w:val="28"/>
              </w:rPr>
              <w:t>бельское, ул Партизанская, дом 75.</w:t>
            </w:r>
          </w:p>
        </w:tc>
      </w:tr>
      <w:tr w:rsidR="0002198D" w:rsidRPr="00B22CC4" w:rsidTr="00B22CC4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23:36:0105004:281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B22CC4">
              <w:rPr>
                <w:color w:val="252625"/>
                <w:sz w:val="28"/>
                <w:szCs w:val="28"/>
              </w:rPr>
              <w:t>и</w:t>
            </w:r>
            <w:r w:rsidRPr="00B22CC4">
              <w:rPr>
                <w:color w:val="252625"/>
                <w:sz w:val="28"/>
                <w:szCs w:val="28"/>
              </w:rPr>
              <w:t>ентира: Краснодарский край, Щербиновский район, с. Ш</w:t>
            </w:r>
            <w:r w:rsidRPr="00B22CC4">
              <w:rPr>
                <w:color w:val="252625"/>
                <w:sz w:val="28"/>
                <w:szCs w:val="28"/>
              </w:rPr>
              <w:t>а</w:t>
            </w:r>
            <w:r w:rsidRPr="00B22CC4">
              <w:rPr>
                <w:color w:val="252625"/>
                <w:sz w:val="28"/>
                <w:szCs w:val="28"/>
              </w:rPr>
              <w:t>бельское, ул. Партизанская, 94.</w:t>
            </w:r>
          </w:p>
        </w:tc>
      </w:tr>
      <w:tr w:rsidR="0002198D" w:rsidRPr="00B22CC4" w:rsidTr="00B22CC4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23:36:0105004:282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B22CC4">
              <w:rPr>
                <w:color w:val="252625"/>
                <w:sz w:val="28"/>
                <w:szCs w:val="28"/>
              </w:rPr>
              <w:t>и</w:t>
            </w:r>
            <w:r w:rsidRPr="00B22CC4">
              <w:rPr>
                <w:color w:val="252625"/>
                <w:sz w:val="28"/>
                <w:szCs w:val="28"/>
              </w:rPr>
              <w:t>ентира: Краснодарский край, р-н Щербиновский, с. Ш</w:t>
            </w:r>
            <w:r w:rsidRPr="00B22CC4">
              <w:rPr>
                <w:color w:val="252625"/>
                <w:sz w:val="28"/>
                <w:szCs w:val="28"/>
              </w:rPr>
              <w:t>а</w:t>
            </w:r>
            <w:r w:rsidRPr="00B22CC4">
              <w:rPr>
                <w:color w:val="252625"/>
                <w:sz w:val="28"/>
                <w:szCs w:val="28"/>
              </w:rPr>
              <w:t>бельское, ул. Партизанская, 96.</w:t>
            </w:r>
          </w:p>
        </w:tc>
      </w:tr>
      <w:tr w:rsidR="0002198D" w:rsidRPr="00B22CC4" w:rsidTr="00B22CC4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23:36:0105004:283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22CC4">
              <w:rPr>
                <w:color w:val="252625"/>
                <w:sz w:val="28"/>
                <w:szCs w:val="28"/>
              </w:rPr>
              <w:t>р</w:t>
            </w:r>
            <w:r w:rsidRPr="00B22CC4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B22CC4">
              <w:rPr>
                <w:color w:val="252625"/>
                <w:sz w:val="28"/>
                <w:szCs w:val="28"/>
              </w:rPr>
              <w:t>н</w:t>
            </w:r>
            <w:r w:rsidRPr="00B22CC4">
              <w:rPr>
                <w:color w:val="252625"/>
                <w:sz w:val="28"/>
                <w:szCs w:val="28"/>
              </w:rPr>
              <w:t>ская, з/у 98</w:t>
            </w:r>
          </w:p>
        </w:tc>
      </w:tr>
      <w:tr w:rsidR="0002198D" w:rsidRPr="00B22CC4" w:rsidTr="00B22CC4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23:36:0105004:239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B22CC4">
              <w:rPr>
                <w:color w:val="252625"/>
                <w:sz w:val="28"/>
                <w:szCs w:val="28"/>
              </w:rPr>
              <w:t>и</w:t>
            </w:r>
            <w:r w:rsidRPr="00B22CC4">
              <w:rPr>
                <w:color w:val="252625"/>
                <w:sz w:val="28"/>
                <w:szCs w:val="28"/>
              </w:rPr>
              <w:t>ентира: Краснодарский край, р-н. Щербиновский, с. Ш</w:t>
            </w:r>
            <w:r w:rsidRPr="00B22CC4">
              <w:rPr>
                <w:color w:val="252625"/>
                <w:sz w:val="28"/>
                <w:szCs w:val="28"/>
              </w:rPr>
              <w:t>а</w:t>
            </w:r>
            <w:r w:rsidRPr="00B22CC4">
              <w:rPr>
                <w:color w:val="252625"/>
                <w:sz w:val="28"/>
                <w:szCs w:val="28"/>
              </w:rPr>
              <w:t>бельское, ул. Партизанская, д. 100.</w:t>
            </w:r>
          </w:p>
        </w:tc>
      </w:tr>
      <w:tr w:rsidR="0002198D" w:rsidRPr="00B22CC4" w:rsidTr="00B22CC4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23:36:0105004:240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22CC4">
              <w:rPr>
                <w:color w:val="252625"/>
                <w:sz w:val="28"/>
                <w:szCs w:val="28"/>
              </w:rPr>
              <w:t>р</w:t>
            </w:r>
            <w:r w:rsidRPr="00B22CC4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B22CC4">
              <w:rPr>
                <w:color w:val="252625"/>
                <w:sz w:val="28"/>
                <w:szCs w:val="28"/>
              </w:rPr>
              <w:t>н</w:t>
            </w:r>
            <w:r w:rsidRPr="00B22CC4">
              <w:rPr>
                <w:color w:val="252625"/>
                <w:sz w:val="28"/>
                <w:szCs w:val="28"/>
              </w:rPr>
              <w:t>ская, з/у 102</w:t>
            </w:r>
          </w:p>
        </w:tc>
      </w:tr>
      <w:tr w:rsidR="0002198D" w:rsidRPr="00B22CC4" w:rsidTr="00B22CC4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23:36:0105004:242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22CC4">
              <w:rPr>
                <w:color w:val="252625"/>
                <w:sz w:val="28"/>
                <w:szCs w:val="28"/>
              </w:rPr>
              <w:t>р</w:t>
            </w:r>
            <w:r w:rsidRPr="00B22CC4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B22CC4">
              <w:rPr>
                <w:color w:val="252625"/>
                <w:sz w:val="28"/>
                <w:szCs w:val="28"/>
              </w:rPr>
              <w:t>н</w:t>
            </w:r>
            <w:r w:rsidRPr="00B22CC4">
              <w:rPr>
                <w:color w:val="252625"/>
                <w:sz w:val="28"/>
                <w:szCs w:val="28"/>
              </w:rPr>
              <w:t>ская, з/у 106</w:t>
            </w:r>
          </w:p>
        </w:tc>
      </w:tr>
      <w:tr w:rsidR="0002198D" w:rsidRPr="00B22CC4" w:rsidTr="00B22CC4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02198D" w:rsidRPr="00B22CC4" w:rsidRDefault="0002198D" w:rsidP="00AF4E38">
            <w:pPr>
              <w:rPr>
                <w:sz w:val="28"/>
                <w:szCs w:val="28"/>
              </w:rPr>
            </w:pPr>
            <w:r w:rsidRPr="00B22CC4">
              <w:rPr>
                <w:sz w:val="28"/>
                <w:szCs w:val="28"/>
              </w:rPr>
              <w:t>23:36:0105004:243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8D" w:rsidRPr="00B22CC4" w:rsidRDefault="0002198D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22CC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B22CC4">
              <w:rPr>
                <w:color w:val="252625"/>
                <w:sz w:val="28"/>
                <w:szCs w:val="28"/>
              </w:rPr>
              <w:t>р</w:t>
            </w:r>
            <w:r w:rsidRPr="00B22CC4">
              <w:rPr>
                <w:color w:val="252625"/>
                <w:sz w:val="28"/>
                <w:szCs w:val="28"/>
              </w:rPr>
              <w:t>биновский, с.п. Шабельское, с Шабельское, ул Партиза</w:t>
            </w:r>
            <w:r w:rsidRPr="00B22CC4">
              <w:rPr>
                <w:color w:val="252625"/>
                <w:sz w:val="28"/>
                <w:szCs w:val="28"/>
              </w:rPr>
              <w:t>н</w:t>
            </w:r>
            <w:r w:rsidRPr="00B22CC4">
              <w:rPr>
                <w:color w:val="252625"/>
                <w:sz w:val="28"/>
                <w:szCs w:val="28"/>
              </w:rPr>
              <w:t>ская, з/у 106А</w:t>
            </w:r>
          </w:p>
        </w:tc>
      </w:tr>
    </w:tbl>
    <w:p w:rsidR="0002198D" w:rsidRPr="00A30EE8" w:rsidRDefault="0002198D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02198D" w:rsidRPr="00A30EE8" w:rsidRDefault="0002198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02198D" w:rsidRPr="00A30EE8" w:rsidRDefault="0002198D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02198D" w:rsidRPr="00A30EE8" w:rsidRDefault="0002198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02198D" w:rsidRPr="00A30EE8" w:rsidRDefault="0002198D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02198D" w:rsidRPr="00A30EE8" w:rsidRDefault="0002198D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02198D" w:rsidRPr="00A30EE8" w:rsidRDefault="0002198D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02198D" w:rsidRPr="00A30EE8" w:rsidRDefault="0002198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2198D" w:rsidRPr="00A30EE8" w:rsidRDefault="0002198D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02198D" w:rsidRPr="004C43B3" w:rsidRDefault="0002198D"/>
    <w:sectPr w:rsidR="0002198D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98D" w:rsidRDefault="0002198D" w:rsidP="00181EF4">
      <w:r>
        <w:separator/>
      </w:r>
    </w:p>
  </w:endnote>
  <w:endnote w:type="continuationSeparator" w:id="0">
    <w:p w:rsidR="0002198D" w:rsidRDefault="0002198D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98D" w:rsidRDefault="0002198D" w:rsidP="00181EF4">
      <w:r>
        <w:separator/>
      </w:r>
    </w:p>
  </w:footnote>
  <w:footnote w:type="continuationSeparator" w:id="0">
    <w:p w:rsidR="0002198D" w:rsidRDefault="0002198D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2198D"/>
    <w:rsid w:val="00057F09"/>
    <w:rsid w:val="0008486E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4097C"/>
    <w:rsid w:val="00447BF5"/>
    <w:rsid w:val="00491B3E"/>
    <w:rsid w:val="004B27F2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9C520A"/>
    <w:rsid w:val="00A05EF6"/>
    <w:rsid w:val="00A30EE8"/>
    <w:rsid w:val="00A925DD"/>
    <w:rsid w:val="00AC2C3E"/>
    <w:rsid w:val="00AC31BA"/>
    <w:rsid w:val="00AD1B17"/>
    <w:rsid w:val="00AE20F8"/>
    <w:rsid w:val="00AF4E38"/>
    <w:rsid w:val="00AF7C4A"/>
    <w:rsid w:val="00B22CC4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B22CC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4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0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94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458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44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04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94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46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3</Pages>
  <Words>829</Words>
  <Characters>4731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2026-04-29T09:45:00Z</dcterms:modified>
</cp:coreProperties>
</file>