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A8" w:rsidRPr="003E2312" w:rsidRDefault="00AB3EA8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3E2312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AB3EA8" w:rsidRPr="003E2312" w:rsidRDefault="00AB3EA8" w:rsidP="00EF6F39">
      <w:pPr>
        <w:jc w:val="center"/>
        <w:rPr>
          <w:b/>
          <w:sz w:val="28"/>
          <w:szCs w:val="28"/>
        </w:rPr>
      </w:pPr>
      <w:r w:rsidRPr="003E2312">
        <w:rPr>
          <w:b/>
          <w:bCs/>
          <w:sz w:val="28"/>
          <w:szCs w:val="28"/>
        </w:rPr>
        <w:t>с целью размещения</w:t>
      </w:r>
      <w:r w:rsidRPr="003E2312">
        <w:rPr>
          <w:b/>
          <w:sz w:val="28"/>
          <w:szCs w:val="28"/>
        </w:rPr>
        <w:t xml:space="preserve"> и эксплуатации линейного объекта: </w:t>
      </w:r>
    </w:p>
    <w:p w:rsidR="00AB3EA8" w:rsidRPr="003E2312" w:rsidRDefault="00AB3EA8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3E2312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AB3EA8" w:rsidRPr="003E2312" w:rsidRDefault="00AB3EA8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3E2312">
        <w:rPr>
          <w:b/>
          <w:sz w:val="28"/>
          <w:szCs w:val="28"/>
          <w:u w:val="single"/>
        </w:rPr>
        <w:t>село Шабельское (по ул. Партизанской от ж.д. № 22</w:t>
      </w:r>
    </w:p>
    <w:p w:rsidR="00AB3EA8" w:rsidRPr="003E2312" w:rsidRDefault="00AB3EA8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3E2312">
        <w:rPr>
          <w:b/>
          <w:sz w:val="28"/>
          <w:szCs w:val="28"/>
          <w:u w:val="single"/>
        </w:rPr>
        <w:t>до ж.д. № 8/1 и по ул. Пушкина от ж.д. № 1-2)»</w:t>
      </w:r>
      <w:r w:rsidRPr="003E2312">
        <w:rPr>
          <w:b/>
          <w:i/>
          <w:iCs/>
          <w:sz w:val="28"/>
          <w:szCs w:val="28"/>
          <w:u w:val="single"/>
        </w:rPr>
        <w:br/>
      </w:r>
    </w:p>
    <w:p w:rsidR="00AB3EA8" w:rsidRPr="00A30EE8" w:rsidRDefault="00AB3EA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3E2312">
        <w:rPr>
          <w:sz w:val="28"/>
          <w:szCs w:val="28"/>
        </w:rPr>
        <w:t>Наименование уполномоченного органа</w:t>
      </w:r>
      <w:bookmarkStart w:id="0" w:name="_GoBack"/>
      <w:bookmarkEnd w:id="0"/>
      <w:r w:rsidRPr="00A30EE8">
        <w:rPr>
          <w:sz w:val="28"/>
          <w:szCs w:val="28"/>
        </w:rPr>
        <w:t xml:space="preserve">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AB3EA8" w:rsidRPr="00A30EE8" w:rsidRDefault="00AB3EA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AB3EA8" w:rsidRPr="00A30EE8" w:rsidRDefault="00AB3EA8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AB3EA8" w:rsidRPr="00767B0E" w:rsidTr="004C43B3">
        <w:trPr>
          <w:trHeight w:val="842"/>
        </w:trPr>
        <w:tc>
          <w:tcPr>
            <w:tcW w:w="709" w:type="dxa"/>
          </w:tcPr>
          <w:p w:rsidR="00AB3EA8" w:rsidRPr="00767B0E" w:rsidRDefault="00AB3EA8" w:rsidP="00860314">
            <w:pPr>
              <w:jc w:val="center"/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AB3EA8" w:rsidRPr="00767B0E" w:rsidRDefault="00AB3EA8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67B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AB3EA8" w:rsidRPr="00767B0E" w:rsidRDefault="00AB3EA8" w:rsidP="00860314">
            <w:pPr>
              <w:jc w:val="center"/>
              <w:rPr>
                <w:sz w:val="28"/>
                <w:szCs w:val="28"/>
              </w:rPr>
            </w:pPr>
            <w:r w:rsidRPr="00767B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AB3EA8" w:rsidRPr="00767B0E" w:rsidRDefault="00AB3EA8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7B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AB3EA8" w:rsidRPr="00767B0E" w:rsidRDefault="00AB3EA8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7B0E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AB3EA8" w:rsidRPr="00767B0E" w:rsidTr="004C43B3">
        <w:tc>
          <w:tcPr>
            <w:tcW w:w="709" w:type="dxa"/>
            <w:vAlign w:val="center"/>
          </w:tcPr>
          <w:p w:rsidR="00AB3EA8" w:rsidRPr="00767B0E" w:rsidRDefault="00AB3EA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B3EA8" w:rsidRPr="00767B0E" w:rsidRDefault="00AB3EA8" w:rsidP="00E721A7">
            <w:pPr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23:36:0105001:46</w:t>
            </w:r>
          </w:p>
        </w:tc>
        <w:tc>
          <w:tcPr>
            <w:tcW w:w="7342" w:type="dxa"/>
            <w:vAlign w:val="center"/>
          </w:tcPr>
          <w:p w:rsidR="00AB3EA8" w:rsidRPr="00767B0E" w:rsidRDefault="00AB3EA8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67B0E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67B0E">
              <w:rPr>
                <w:color w:val="252625"/>
                <w:sz w:val="28"/>
                <w:szCs w:val="28"/>
              </w:rPr>
              <w:t>р</w:t>
            </w:r>
            <w:r w:rsidRPr="00767B0E">
              <w:rPr>
                <w:color w:val="252625"/>
                <w:sz w:val="28"/>
                <w:szCs w:val="28"/>
              </w:rPr>
              <w:t>биновский, с.п. Шабельское, с Шабельское, ул Пушкина, з/у 1</w:t>
            </w:r>
          </w:p>
        </w:tc>
      </w:tr>
      <w:tr w:rsidR="00AB3EA8" w:rsidRPr="00767B0E" w:rsidTr="004C43B3">
        <w:tc>
          <w:tcPr>
            <w:tcW w:w="709" w:type="dxa"/>
            <w:vAlign w:val="center"/>
          </w:tcPr>
          <w:p w:rsidR="00AB3EA8" w:rsidRPr="00767B0E" w:rsidRDefault="00AB3EA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B3EA8" w:rsidRPr="00767B0E" w:rsidRDefault="00AB3EA8" w:rsidP="00E721A7">
            <w:pPr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23:36:0105001:147</w:t>
            </w:r>
          </w:p>
        </w:tc>
        <w:tc>
          <w:tcPr>
            <w:tcW w:w="7342" w:type="dxa"/>
            <w:vAlign w:val="center"/>
          </w:tcPr>
          <w:p w:rsidR="00AB3EA8" w:rsidRPr="00767B0E" w:rsidRDefault="00AB3EA8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67B0E">
              <w:rPr>
                <w:color w:val="252625"/>
                <w:sz w:val="28"/>
                <w:szCs w:val="28"/>
              </w:rPr>
              <w:t>Краснодарский край, р-н. Щербиновский, с. Шабел</w:t>
            </w:r>
            <w:r w:rsidRPr="00767B0E">
              <w:rPr>
                <w:color w:val="252625"/>
                <w:sz w:val="28"/>
                <w:szCs w:val="28"/>
              </w:rPr>
              <w:t>ь</w:t>
            </w:r>
            <w:r w:rsidRPr="00767B0E">
              <w:rPr>
                <w:color w:val="252625"/>
                <w:sz w:val="28"/>
                <w:szCs w:val="28"/>
              </w:rPr>
              <w:t>ское, ул. Пушкина, уч. 2</w:t>
            </w:r>
          </w:p>
        </w:tc>
      </w:tr>
      <w:tr w:rsidR="00AB3EA8" w:rsidRPr="00767B0E" w:rsidTr="004C43B3">
        <w:tc>
          <w:tcPr>
            <w:tcW w:w="709" w:type="dxa"/>
            <w:vAlign w:val="center"/>
          </w:tcPr>
          <w:p w:rsidR="00AB3EA8" w:rsidRPr="00767B0E" w:rsidRDefault="00AB3EA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B3EA8" w:rsidRPr="00767B0E" w:rsidRDefault="00AB3EA8" w:rsidP="00E721A7">
            <w:pPr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23:36:0105003:27</w:t>
            </w:r>
          </w:p>
        </w:tc>
        <w:tc>
          <w:tcPr>
            <w:tcW w:w="7342" w:type="dxa"/>
            <w:vAlign w:val="center"/>
          </w:tcPr>
          <w:p w:rsidR="00AB3EA8" w:rsidRPr="00767B0E" w:rsidRDefault="00AB3EA8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67B0E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67B0E">
              <w:rPr>
                <w:color w:val="252625"/>
                <w:sz w:val="28"/>
                <w:szCs w:val="28"/>
              </w:rPr>
              <w:t>р</w:t>
            </w:r>
            <w:r w:rsidRPr="00767B0E">
              <w:rPr>
                <w:color w:val="252625"/>
                <w:sz w:val="28"/>
                <w:szCs w:val="28"/>
              </w:rPr>
              <w:t>биновский, с.п. Шабельское, с Шабельское, ул Партиза</w:t>
            </w:r>
            <w:r w:rsidRPr="00767B0E">
              <w:rPr>
                <w:color w:val="252625"/>
                <w:sz w:val="28"/>
                <w:szCs w:val="28"/>
              </w:rPr>
              <w:t>н</w:t>
            </w:r>
            <w:r w:rsidRPr="00767B0E">
              <w:rPr>
                <w:color w:val="252625"/>
                <w:sz w:val="28"/>
                <w:szCs w:val="28"/>
              </w:rPr>
              <w:t>ская, з/у 8/1</w:t>
            </w:r>
          </w:p>
        </w:tc>
      </w:tr>
      <w:tr w:rsidR="00AB3EA8" w:rsidRPr="00767B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B3EA8" w:rsidRPr="00767B0E" w:rsidRDefault="00AB3EA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B3EA8" w:rsidRPr="00767B0E" w:rsidRDefault="00AB3EA8" w:rsidP="00E721A7">
            <w:pPr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23:36:0105003:295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AB3EA8" w:rsidRPr="00767B0E" w:rsidRDefault="00AB3EA8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67B0E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67B0E">
              <w:rPr>
                <w:color w:val="252625"/>
                <w:sz w:val="28"/>
                <w:szCs w:val="28"/>
              </w:rPr>
              <w:t>р</w:t>
            </w:r>
            <w:r w:rsidRPr="00767B0E">
              <w:rPr>
                <w:color w:val="252625"/>
                <w:sz w:val="28"/>
                <w:szCs w:val="28"/>
              </w:rPr>
              <w:t>биновский, с.п. Шабельское, с Шабельское, ул Партиза</w:t>
            </w:r>
            <w:r w:rsidRPr="00767B0E">
              <w:rPr>
                <w:color w:val="252625"/>
                <w:sz w:val="28"/>
                <w:szCs w:val="28"/>
              </w:rPr>
              <w:t>н</w:t>
            </w:r>
            <w:r w:rsidRPr="00767B0E">
              <w:rPr>
                <w:color w:val="252625"/>
                <w:sz w:val="28"/>
                <w:szCs w:val="28"/>
              </w:rPr>
              <w:t>ская, з/у 8</w:t>
            </w:r>
          </w:p>
        </w:tc>
      </w:tr>
      <w:tr w:rsidR="00AB3EA8" w:rsidRPr="00767B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B3EA8" w:rsidRPr="00767B0E" w:rsidRDefault="00AB3EA8" w:rsidP="00E721A7">
            <w:pPr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23:36:0105003:74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67B0E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67B0E">
              <w:rPr>
                <w:color w:val="252625"/>
                <w:sz w:val="28"/>
                <w:szCs w:val="28"/>
              </w:rPr>
              <w:t>р</w:t>
            </w:r>
            <w:r w:rsidRPr="00767B0E">
              <w:rPr>
                <w:color w:val="252625"/>
                <w:sz w:val="28"/>
                <w:szCs w:val="28"/>
              </w:rPr>
              <w:t>биновский, с.п. Шабельское, с Шабельское, ул Партиза</w:t>
            </w:r>
            <w:r w:rsidRPr="00767B0E">
              <w:rPr>
                <w:color w:val="252625"/>
                <w:sz w:val="28"/>
                <w:szCs w:val="28"/>
              </w:rPr>
              <w:t>н</w:t>
            </w:r>
            <w:r w:rsidRPr="00767B0E">
              <w:rPr>
                <w:color w:val="252625"/>
                <w:sz w:val="28"/>
                <w:szCs w:val="28"/>
              </w:rPr>
              <w:t>ская, з/у 10</w:t>
            </w:r>
          </w:p>
        </w:tc>
      </w:tr>
      <w:tr w:rsidR="00AB3EA8" w:rsidRPr="00767B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B3EA8" w:rsidRPr="00767B0E" w:rsidRDefault="00AB3EA8" w:rsidP="00E721A7">
            <w:pPr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23:36:0105003:260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67B0E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67B0E">
              <w:rPr>
                <w:color w:val="252625"/>
                <w:sz w:val="28"/>
                <w:szCs w:val="28"/>
              </w:rPr>
              <w:t>и</w:t>
            </w:r>
            <w:r w:rsidRPr="00767B0E">
              <w:rPr>
                <w:color w:val="252625"/>
                <w:sz w:val="28"/>
                <w:szCs w:val="28"/>
              </w:rPr>
              <w:t>ентира: Краснодарский край, р-н Щербиновский, с. Ш</w:t>
            </w:r>
            <w:r w:rsidRPr="00767B0E">
              <w:rPr>
                <w:color w:val="252625"/>
                <w:sz w:val="28"/>
                <w:szCs w:val="28"/>
              </w:rPr>
              <w:t>а</w:t>
            </w:r>
            <w:r w:rsidRPr="00767B0E">
              <w:rPr>
                <w:color w:val="252625"/>
                <w:sz w:val="28"/>
                <w:szCs w:val="28"/>
              </w:rPr>
              <w:t>бельское, ул. Партизанская, 12.</w:t>
            </w:r>
          </w:p>
        </w:tc>
      </w:tr>
      <w:tr w:rsidR="00AB3EA8" w:rsidRPr="00767B0E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B3EA8" w:rsidRPr="00767B0E" w:rsidRDefault="00AB3EA8" w:rsidP="00E721A7">
            <w:pPr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23:36:0105003:604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67B0E">
              <w:rPr>
                <w:color w:val="252625"/>
                <w:sz w:val="28"/>
                <w:szCs w:val="28"/>
              </w:rPr>
              <w:t>Краснодарский край, р-н. Щербиновский, с. Шабел</w:t>
            </w:r>
            <w:r w:rsidRPr="00767B0E">
              <w:rPr>
                <w:color w:val="252625"/>
                <w:sz w:val="28"/>
                <w:szCs w:val="28"/>
              </w:rPr>
              <w:t>ь</w:t>
            </w:r>
            <w:r w:rsidRPr="00767B0E">
              <w:rPr>
                <w:color w:val="252625"/>
                <w:sz w:val="28"/>
                <w:szCs w:val="28"/>
              </w:rPr>
              <w:t>ское, ул. Партизанская, д. 18</w:t>
            </w:r>
          </w:p>
        </w:tc>
      </w:tr>
      <w:tr w:rsidR="00AB3EA8" w:rsidRPr="00767B0E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B3EA8" w:rsidRPr="00767B0E" w:rsidRDefault="00AB3EA8" w:rsidP="00E721A7">
            <w:pPr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23:36:0105003:603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67B0E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67B0E">
              <w:rPr>
                <w:color w:val="252625"/>
                <w:sz w:val="28"/>
                <w:szCs w:val="28"/>
              </w:rPr>
              <w:t>р</w:t>
            </w:r>
            <w:r w:rsidRPr="00767B0E">
              <w:rPr>
                <w:color w:val="252625"/>
                <w:sz w:val="28"/>
                <w:szCs w:val="28"/>
              </w:rPr>
              <w:t>биновский, с.п. Шабельское, с Шабельское, ул Партиза</w:t>
            </w:r>
            <w:r w:rsidRPr="00767B0E">
              <w:rPr>
                <w:color w:val="252625"/>
                <w:sz w:val="28"/>
                <w:szCs w:val="28"/>
              </w:rPr>
              <w:t>н</w:t>
            </w:r>
            <w:r w:rsidRPr="00767B0E">
              <w:rPr>
                <w:color w:val="252625"/>
                <w:sz w:val="28"/>
                <w:szCs w:val="28"/>
              </w:rPr>
              <w:t>ская, з/у 18/1</w:t>
            </w:r>
          </w:p>
        </w:tc>
      </w:tr>
      <w:tr w:rsidR="00AB3EA8" w:rsidRPr="00767B0E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B3EA8" w:rsidRPr="00767B0E" w:rsidRDefault="00AB3EA8" w:rsidP="00E721A7">
            <w:pPr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23:36:0105003:266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767B0E">
            <w:pPr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767B0E">
              <w:rPr>
                <w:sz w:val="28"/>
                <w:szCs w:val="28"/>
              </w:rPr>
              <w:t>р</w:t>
            </w:r>
            <w:r w:rsidRPr="00767B0E">
              <w:rPr>
                <w:sz w:val="28"/>
                <w:szCs w:val="28"/>
              </w:rPr>
              <w:t>биновский, с.п. Шабельское, с Шабельское, ул Партиза</w:t>
            </w:r>
            <w:r w:rsidRPr="00767B0E">
              <w:rPr>
                <w:sz w:val="28"/>
                <w:szCs w:val="28"/>
              </w:rPr>
              <w:t>н</w:t>
            </w:r>
            <w:r w:rsidRPr="00767B0E">
              <w:rPr>
                <w:sz w:val="28"/>
                <w:szCs w:val="28"/>
              </w:rPr>
              <w:t>ская, з/у 20</w:t>
            </w:r>
          </w:p>
        </w:tc>
      </w:tr>
      <w:tr w:rsidR="00AB3EA8" w:rsidRPr="00767B0E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B3EA8" w:rsidRPr="00767B0E" w:rsidRDefault="00AB3EA8" w:rsidP="00E721A7">
            <w:pPr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23:36:0105003:267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67B0E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67B0E">
              <w:rPr>
                <w:color w:val="252625"/>
                <w:sz w:val="28"/>
                <w:szCs w:val="28"/>
              </w:rPr>
              <w:t>р</w:t>
            </w:r>
            <w:r w:rsidRPr="00767B0E">
              <w:rPr>
                <w:color w:val="252625"/>
                <w:sz w:val="28"/>
                <w:szCs w:val="28"/>
              </w:rPr>
              <w:t>биновский, с.п. Шабельское, с Шабельское, ул Партиза</w:t>
            </w:r>
            <w:r w:rsidRPr="00767B0E">
              <w:rPr>
                <w:color w:val="252625"/>
                <w:sz w:val="28"/>
                <w:szCs w:val="28"/>
              </w:rPr>
              <w:t>н</w:t>
            </w:r>
            <w:r w:rsidRPr="00767B0E">
              <w:rPr>
                <w:color w:val="252625"/>
                <w:sz w:val="28"/>
                <w:szCs w:val="28"/>
              </w:rPr>
              <w:t>ская, з/у 22</w:t>
            </w:r>
          </w:p>
        </w:tc>
      </w:tr>
      <w:tr w:rsidR="00AB3EA8" w:rsidRPr="00767B0E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B3EA8" w:rsidRPr="00767B0E" w:rsidRDefault="00AB3EA8" w:rsidP="00E721A7">
            <w:pPr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23:36:0105003:269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767B0E">
            <w:pPr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767B0E">
              <w:rPr>
                <w:sz w:val="28"/>
                <w:szCs w:val="28"/>
              </w:rPr>
              <w:t>р</w:t>
            </w:r>
            <w:r w:rsidRPr="00767B0E">
              <w:rPr>
                <w:sz w:val="28"/>
                <w:szCs w:val="28"/>
              </w:rPr>
              <w:t>биновский, с.п. Шабельское, с Шабельское, ул Партиза</w:t>
            </w:r>
            <w:r w:rsidRPr="00767B0E">
              <w:rPr>
                <w:sz w:val="28"/>
                <w:szCs w:val="28"/>
              </w:rPr>
              <w:t>н</w:t>
            </w:r>
            <w:r w:rsidRPr="00767B0E">
              <w:rPr>
                <w:sz w:val="28"/>
                <w:szCs w:val="28"/>
              </w:rPr>
              <w:t>ская, з/у 26</w:t>
            </w:r>
          </w:p>
        </w:tc>
      </w:tr>
      <w:tr w:rsidR="00AB3EA8" w:rsidRPr="00767B0E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B3EA8" w:rsidRPr="00767B0E" w:rsidRDefault="00AB3EA8" w:rsidP="00E721A7">
            <w:pPr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23:36:0105003:271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67B0E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67B0E">
              <w:rPr>
                <w:color w:val="252625"/>
                <w:sz w:val="28"/>
                <w:szCs w:val="28"/>
              </w:rPr>
              <w:t>и</w:t>
            </w:r>
            <w:r w:rsidRPr="00767B0E">
              <w:rPr>
                <w:color w:val="252625"/>
                <w:sz w:val="28"/>
                <w:szCs w:val="28"/>
              </w:rPr>
              <w:t>ентира: Краснодарский край, р-н. Щербиновский, с. Ш</w:t>
            </w:r>
            <w:r w:rsidRPr="00767B0E">
              <w:rPr>
                <w:color w:val="252625"/>
                <w:sz w:val="28"/>
                <w:szCs w:val="28"/>
              </w:rPr>
              <w:t>а</w:t>
            </w:r>
            <w:r w:rsidRPr="00767B0E">
              <w:rPr>
                <w:color w:val="252625"/>
                <w:sz w:val="28"/>
                <w:szCs w:val="28"/>
              </w:rPr>
              <w:t>бельское, ул. Партизанская, д. 30.</w:t>
            </w:r>
          </w:p>
        </w:tc>
      </w:tr>
      <w:tr w:rsidR="00AB3EA8" w:rsidRPr="00767B0E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B3EA8" w:rsidRPr="00767B0E" w:rsidRDefault="00AB3EA8" w:rsidP="00E721A7">
            <w:pPr>
              <w:rPr>
                <w:sz w:val="28"/>
                <w:szCs w:val="28"/>
              </w:rPr>
            </w:pPr>
            <w:r w:rsidRPr="00767B0E">
              <w:rPr>
                <w:sz w:val="28"/>
                <w:szCs w:val="28"/>
              </w:rPr>
              <w:t>23:36:0105003:272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A8" w:rsidRPr="00767B0E" w:rsidRDefault="00AB3EA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67B0E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67B0E">
              <w:rPr>
                <w:color w:val="252625"/>
                <w:sz w:val="28"/>
                <w:szCs w:val="28"/>
              </w:rPr>
              <w:t>и</w:t>
            </w:r>
            <w:r w:rsidRPr="00767B0E">
              <w:rPr>
                <w:color w:val="252625"/>
                <w:sz w:val="28"/>
                <w:szCs w:val="28"/>
              </w:rPr>
              <w:t>ентира: Краснодарский край, р-н. Щербиновский, с. Ш</w:t>
            </w:r>
            <w:r w:rsidRPr="00767B0E">
              <w:rPr>
                <w:color w:val="252625"/>
                <w:sz w:val="28"/>
                <w:szCs w:val="28"/>
              </w:rPr>
              <w:t>а</w:t>
            </w:r>
            <w:r w:rsidRPr="00767B0E">
              <w:rPr>
                <w:color w:val="252625"/>
                <w:sz w:val="28"/>
                <w:szCs w:val="28"/>
              </w:rPr>
              <w:t>бельское, ул. Партизанская, д. 32.</w:t>
            </w:r>
          </w:p>
        </w:tc>
      </w:tr>
    </w:tbl>
    <w:p w:rsidR="00AB3EA8" w:rsidRPr="00A30EE8" w:rsidRDefault="00AB3EA8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AB3EA8" w:rsidRPr="00A30EE8" w:rsidRDefault="00AB3EA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AB3EA8" w:rsidRPr="00A30EE8" w:rsidRDefault="00AB3EA8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AB3EA8" w:rsidRPr="00A30EE8" w:rsidRDefault="00AB3EA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AB3EA8" w:rsidRPr="00A30EE8" w:rsidRDefault="00AB3EA8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AB3EA8" w:rsidRPr="00A30EE8" w:rsidRDefault="00AB3EA8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AB3EA8" w:rsidRPr="00A30EE8" w:rsidRDefault="00AB3EA8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AB3EA8" w:rsidRPr="00A30EE8" w:rsidRDefault="00AB3EA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AB3EA8" w:rsidRPr="00A30EE8" w:rsidRDefault="00AB3EA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AB3EA8" w:rsidRPr="004C43B3" w:rsidRDefault="00AB3EA8"/>
    <w:sectPr w:rsidR="00AB3EA8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EA8" w:rsidRDefault="00AB3EA8" w:rsidP="00181EF4">
      <w:r>
        <w:separator/>
      </w:r>
    </w:p>
  </w:endnote>
  <w:endnote w:type="continuationSeparator" w:id="0">
    <w:p w:rsidR="00AB3EA8" w:rsidRDefault="00AB3EA8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EA8" w:rsidRDefault="00AB3EA8" w:rsidP="00181EF4">
      <w:r>
        <w:separator/>
      </w:r>
    </w:p>
  </w:footnote>
  <w:footnote w:type="continuationSeparator" w:id="0">
    <w:p w:rsidR="00AB3EA8" w:rsidRDefault="00AB3EA8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6372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2312"/>
    <w:rsid w:val="003E563C"/>
    <w:rsid w:val="0040427E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47BC1"/>
    <w:rsid w:val="006D26CA"/>
    <w:rsid w:val="006E170D"/>
    <w:rsid w:val="006E49F2"/>
    <w:rsid w:val="00715356"/>
    <w:rsid w:val="00741560"/>
    <w:rsid w:val="007503E4"/>
    <w:rsid w:val="00751463"/>
    <w:rsid w:val="00767B0E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21AB6"/>
    <w:rsid w:val="00A30EE8"/>
    <w:rsid w:val="00A925DD"/>
    <w:rsid w:val="00AB3EA8"/>
    <w:rsid w:val="00AC2C3E"/>
    <w:rsid w:val="00AC31BA"/>
    <w:rsid w:val="00AD1B17"/>
    <w:rsid w:val="00AE20F8"/>
    <w:rsid w:val="00AF7C4A"/>
    <w:rsid w:val="00B36897"/>
    <w:rsid w:val="00B3696F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721A7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767B0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9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5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57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2545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7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57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2549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3</Pages>
  <Words>742</Words>
  <Characters>4234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2026-04-29T09:52:00Z</dcterms:modified>
</cp:coreProperties>
</file>