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5A" w:rsidRPr="00DD5B43" w:rsidRDefault="0032455A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32455A" w:rsidRPr="00F65D15" w:rsidRDefault="0032455A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32455A" w:rsidRPr="002834D3" w:rsidRDefault="0032455A" w:rsidP="007C1D5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834D3">
        <w:rPr>
          <w:b/>
          <w:sz w:val="28"/>
          <w:szCs w:val="28"/>
          <w:u w:val="single"/>
        </w:rPr>
        <w:t>Газопровод</w:t>
      </w:r>
      <w:r>
        <w:rPr>
          <w:b/>
          <w:sz w:val="28"/>
          <w:szCs w:val="28"/>
          <w:u w:val="single"/>
        </w:rPr>
        <w:t>.</w:t>
      </w:r>
      <w:r w:rsidRPr="002834D3">
        <w:rPr>
          <w:b/>
          <w:sz w:val="28"/>
          <w:szCs w:val="28"/>
          <w:u w:val="single"/>
        </w:rPr>
        <w:t xml:space="preserve"> «Краснодарский край, Щербиновский район, </w:t>
      </w:r>
    </w:p>
    <w:p w:rsidR="0032455A" w:rsidRPr="002834D3" w:rsidRDefault="0032455A" w:rsidP="007C1D52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834D3">
        <w:rPr>
          <w:b/>
          <w:sz w:val="28"/>
          <w:szCs w:val="28"/>
          <w:u w:val="single"/>
        </w:rPr>
        <w:t xml:space="preserve">ст-ца Старощербиновская (по ул. 40 лет Октября </w:t>
      </w:r>
    </w:p>
    <w:p w:rsidR="0032455A" w:rsidRPr="001A104E" w:rsidRDefault="0032455A" w:rsidP="007C1D52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834D3">
        <w:rPr>
          <w:b/>
          <w:sz w:val="28"/>
          <w:szCs w:val="28"/>
          <w:u w:val="single"/>
        </w:rPr>
        <w:t>от ул. С. Разина до ул. Р. Люксембург)»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32455A" w:rsidRPr="00D0780E" w:rsidRDefault="0032455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32455A" w:rsidRPr="00D0780E" w:rsidRDefault="0032455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32455A" w:rsidRPr="00D0780E" w:rsidRDefault="0032455A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32455A" w:rsidRPr="00D0780E" w:rsidTr="004C43B3">
        <w:trPr>
          <w:trHeight w:val="842"/>
        </w:trPr>
        <w:tc>
          <w:tcPr>
            <w:tcW w:w="709" w:type="dxa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32455A" w:rsidRPr="00D0780E" w:rsidRDefault="0032455A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32455A" w:rsidRPr="00D0780E" w:rsidRDefault="0032455A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2455A" w:rsidRPr="00D0780E" w:rsidTr="004C43B3">
        <w:tc>
          <w:tcPr>
            <w:tcW w:w="709" w:type="dxa"/>
            <w:vAlign w:val="center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2455A" w:rsidRPr="00D0780E" w:rsidRDefault="0032455A" w:rsidP="008E6B97">
            <w:pPr>
              <w:rPr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>23:36:0707003:612</w:t>
            </w:r>
          </w:p>
        </w:tc>
        <w:tc>
          <w:tcPr>
            <w:tcW w:w="7342" w:type="dxa"/>
            <w:vAlign w:val="center"/>
          </w:tcPr>
          <w:p w:rsidR="0032455A" w:rsidRPr="00194447" w:rsidRDefault="0032455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C27A98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C27A98">
              <w:rPr>
                <w:color w:val="000000"/>
                <w:sz w:val="28"/>
                <w:szCs w:val="28"/>
              </w:rPr>
              <w:t>ст-ца Старощербиновская, ул. 40 лет Октября, з/у 1</w:t>
            </w:r>
          </w:p>
        </w:tc>
      </w:tr>
      <w:tr w:rsidR="0032455A" w:rsidRPr="00D0780E" w:rsidTr="004C43B3">
        <w:tc>
          <w:tcPr>
            <w:tcW w:w="709" w:type="dxa"/>
            <w:vAlign w:val="center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32455A" w:rsidRPr="00D0780E" w:rsidRDefault="0032455A" w:rsidP="008E6B97">
            <w:pPr>
              <w:rPr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>23:36:0707003:613</w:t>
            </w:r>
          </w:p>
        </w:tc>
        <w:tc>
          <w:tcPr>
            <w:tcW w:w="7342" w:type="dxa"/>
            <w:vAlign w:val="center"/>
          </w:tcPr>
          <w:p w:rsidR="0032455A" w:rsidRPr="00D0780E" w:rsidRDefault="0032455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C27A98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C27A98">
              <w:rPr>
                <w:color w:val="000000"/>
                <w:sz w:val="28"/>
                <w:szCs w:val="28"/>
              </w:rPr>
              <w:t>ст-ца Старощербиновская, ул. Степана Разина, з/у 157</w:t>
            </w:r>
          </w:p>
        </w:tc>
      </w:tr>
      <w:tr w:rsidR="0032455A" w:rsidRPr="00D0780E" w:rsidTr="004C43B3">
        <w:tc>
          <w:tcPr>
            <w:tcW w:w="709" w:type="dxa"/>
            <w:vAlign w:val="center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32455A" w:rsidRPr="00D0780E" w:rsidRDefault="0032455A" w:rsidP="008E6B97">
            <w:pPr>
              <w:rPr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>23:36:0707003:618</w:t>
            </w:r>
          </w:p>
        </w:tc>
        <w:tc>
          <w:tcPr>
            <w:tcW w:w="7342" w:type="dxa"/>
            <w:vAlign w:val="center"/>
          </w:tcPr>
          <w:p w:rsidR="0032455A" w:rsidRPr="00D0780E" w:rsidRDefault="0032455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Щербиновский муниципальный район,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</w:t>
            </w:r>
            <w:r w:rsidRPr="00C27A98">
              <w:rPr>
                <w:color w:val="000000"/>
                <w:sz w:val="28"/>
                <w:szCs w:val="28"/>
              </w:rPr>
              <w:t>с/п Старощербиновское, ст-ца Старощербиновская, ул. 40 лет Октября, земельный участок 3</w:t>
            </w:r>
          </w:p>
        </w:tc>
      </w:tr>
      <w:tr w:rsidR="0032455A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2455A" w:rsidRPr="00D0780E" w:rsidRDefault="0032455A" w:rsidP="00A925DD">
            <w:pPr>
              <w:rPr>
                <w:sz w:val="28"/>
                <w:szCs w:val="28"/>
              </w:rPr>
            </w:pPr>
            <w:r w:rsidRPr="00C27A98">
              <w:rPr>
                <w:sz w:val="28"/>
                <w:szCs w:val="28"/>
              </w:rPr>
              <w:t>23:36:0707003:619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32455A" w:rsidRPr="00D0780E" w:rsidRDefault="0032455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Щербиновский муниципальный район,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C27A98">
              <w:rPr>
                <w:color w:val="000000"/>
                <w:sz w:val="28"/>
                <w:szCs w:val="28"/>
              </w:rPr>
              <w:t>с/п Старощербиновское, ст-ца Старощербиновская, ул. 40 лет Октября, земельный участок 3А</w:t>
            </w:r>
          </w:p>
        </w:tc>
      </w:tr>
      <w:tr w:rsidR="0032455A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455A" w:rsidRPr="00D0780E" w:rsidRDefault="0032455A" w:rsidP="00AD1B17">
            <w:pPr>
              <w:rPr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>23:36:0707003:43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D0780E" w:rsidRDefault="0032455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   </w:t>
            </w:r>
            <w:r w:rsidRPr="00C27A98">
              <w:rPr>
                <w:color w:val="000000"/>
                <w:sz w:val="28"/>
                <w:szCs w:val="28"/>
              </w:rPr>
              <w:t>ст-ца Старощербиновская, ул. 40 лет Октября, з/у 5</w:t>
            </w:r>
          </w:p>
        </w:tc>
      </w:tr>
      <w:tr w:rsidR="0032455A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455A" w:rsidRPr="00D0780E" w:rsidRDefault="0032455A" w:rsidP="00A925DD">
            <w:pPr>
              <w:rPr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>23:36:0707003:47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D0780E" w:rsidRDefault="0032455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C27A98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</w:t>
            </w:r>
            <w:r w:rsidRPr="00C27A98">
              <w:rPr>
                <w:color w:val="000000"/>
                <w:sz w:val="28"/>
                <w:szCs w:val="28"/>
              </w:rPr>
              <w:t>ст-ца Старощербиновская, ул. 40 лет Октября, з/у 9</w:t>
            </w:r>
          </w:p>
        </w:tc>
      </w:tr>
      <w:tr w:rsidR="0032455A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455A" w:rsidRPr="00D0780E" w:rsidRDefault="0032455A" w:rsidP="00A925DD">
            <w:pPr>
              <w:rPr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>23:36:0707003:84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D0780E" w:rsidRDefault="0032455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    </w:t>
            </w:r>
            <w:r w:rsidRPr="00C27A98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Pr="00C27A98">
              <w:rPr>
                <w:color w:val="000000"/>
                <w:sz w:val="28"/>
                <w:szCs w:val="28"/>
              </w:rPr>
              <w:t>ст-ца Старощербиновская, ул. Розы Люксембург,               з/у 224</w:t>
            </w:r>
          </w:p>
        </w:tc>
      </w:tr>
      <w:tr w:rsidR="0032455A" w:rsidRPr="00D078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455A" w:rsidRPr="00D0780E" w:rsidRDefault="0032455A" w:rsidP="00A925DD">
            <w:pPr>
              <w:rPr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>23:36:0707003:171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D0780E" w:rsidRDefault="0032455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C27A98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</w:t>
            </w:r>
            <w:r w:rsidRPr="00C27A98">
              <w:rPr>
                <w:color w:val="000000"/>
                <w:sz w:val="28"/>
                <w:szCs w:val="28"/>
              </w:rPr>
              <w:t>ст-ца Старощербиновская, ул. 40 лет Октября, з/у 9/1</w:t>
            </w:r>
          </w:p>
        </w:tc>
      </w:tr>
      <w:tr w:rsidR="0032455A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455A" w:rsidRPr="00A05EF6" w:rsidRDefault="0032455A" w:rsidP="00A925DD">
            <w:pPr>
              <w:rPr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>23:36:0707003:170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A05EF6" w:rsidRDefault="0032455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27A98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C27A98">
              <w:rPr>
                <w:color w:val="000000"/>
                <w:sz w:val="28"/>
                <w:szCs w:val="28"/>
              </w:rPr>
              <w:t xml:space="preserve">м.р.-н Щербиновский, с.п. Старощербиновское, </w:t>
            </w: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Pr="00C27A98">
              <w:rPr>
                <w:color w:val="000000"/>
                <w:sz w:val="28"/>
                <w:szCs w:val="28"/>
              </w:rPr>
              <w:t>ст-ца Старощербиновская, ул. 40 лет Октября, з/у 11</w:t>
            </w:r>
          </w:p>
        </w:tc>
      </w:tr>
      <w:tr w:rsidR="0032455A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D0780E" w:rsidRDefault="0032455A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2455A" w:rsidRPr="00A05EF6" w:rsidRDefault="0032455A" w:rsidP="00A925D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23:36:0707003:174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455A" w:rsidRPr="00A05EF6" w:rsidRDefault="0032455A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                        </w:t>
            </w:r>
            <w:r w:rsidRPr="00C461F0">
              <w:rPr>
                <w:color w:val="000000"/>
                <w:sz w:val="28"/>
                <w:szCs w:val="28"/>
              </w:rPr>
              <w:t>м.р.-н Щербинов</w:t>
            </w:r>
            <w:r>
              <w:rPr>
                <w:color w:val="000000"/>
                <w:sz w:val="28"/>
                <w:szCs w:val="28"/>
              </w:rPr>
              <w:t>ский, с.п. Старощербиновское,                       ст-ца Старощербиновская, ул. розы Люксембург, з/у 224/1</w:t>
            </w:r>
          </w:p>
        </w:tc>
      </w:tr>
    </w:tbl>
    <w:p w:rsidR="0032455A" w:rsidRPr="00D0780E" w:rsidRDefault="0032455A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32455A" w:rsidRPr="00D0780E" w:rsidRDefault="0032455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32455A" w:rsidRPr="00D0780E" w:rsidRDefault="0032455A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32455A" w:rsidRPr="00D0780E" w:rsidRDefault="0032455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32455A" w:rsidRPr="00D0780E" w:rsidRDefault="0032455A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32455A" w:rsidRPr="00D0780E" w:rsidRDefault="0032455A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32455A" w:rsidRPr="00D0780E" w:rsidRDefault="0032455A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32455A" w:rsidRPr="00D0780E" w:rsidRDefault="0032455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32455A" w:rsidRPr="008841B1" w:rsidRDefault="0032455A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32455A" w:rsidRPr="004C43B3" w:rsidRDefault="0032455A"/>
    <w:sectPr w:rsidR="0032455A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47F3D"/>
    <w:rsid w:val="000B682B"/>
    <w:rsid w:val="000D392F"/>
    <w:rsid w:val="000D5DDA"/>
    <w:rsid w:val="00144B54"/>
    <w:rsid w:val="001777E4"/>
    <w:rsid w:val="00194447"/>
    <w:rsid w:val="001A02A9"/>
    <w:rsid w:val="001A104E"/>
    <w:rsid w:val="001C37BB"/>
    <w:rsid w:val="00241EB1"/>
    <w:rsid w:val="002834D3"/>
    <w:rsid w:val="002B06E4"/>
    <w:rsid w:val="00321666"/>
    <w:rsid w:val="0032455A"/>
    <w:rsid w:val="00384282"/>
    <w:rsid w:val="003A0C1F"/>
    <w:rsid w:val="003B6A34"/>
    <w:rsid w:val="003D2A33"/>
    <w:rsid w:val="003E563C"/>
    <w:rsid w:val="004163BB"/>
    <w:rsid w:val="00420049"/>
    <w:rsid w:val="00434FFF"/>
    <w:rsid w:val="00443161"/>
    <w:rsid w:val="004C43B3"/>
    <w:rsid w:val="004D330B"/>
    <w:rsid w:val="00541F1D"/>
    <w:rsid w:val="0058155C"/>
    <w:rsid w:val="005815F6"/>
    <w:rsid w:val="00584BF9"/>
    <w:rsid w:val="005C0B05"/>
    <w:rsid w:val="00686E6F"/>
    <w:rsid w:val="006D26CA"/>
    <w:rsid w:val="006E170D"/>
    <w:rsid w:val="006E49F2"/>
    <w:rsid w:val="006F5B3F"/>
    <w:rsid w:val="00715356"/>
    <w:rsid w:val="00741560"/>
    <w:rsid w:val="007503E4"/>
    <w:rsid w:val="00751463"/>
    <w:rsid w:val="00761D92"/>
    <w:rsid w:val="007C1D52"/>
    <w:rsid w:val="007D2638"/>
    <w:rsid w:val="008166AA"/>
    <w:rsid w:val="0083700E"/>
    <w:rsid w:val="00860314"/>
    <w:rsid w:val="00882988"/>
    <w:rsid w:val="008841B1"/>
    <w:rsid w:val="008861DF"/>
    <w:rsid w:val="008A396E"/>
    <w:rsid w:val="008D01C8"/>
    <w:rsid w:val="008E6B97"/>
    <w:rsid w:val="00A05EF6"/>
    <w:rsid w:val="00A6012B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27A98"/>
    <w:rsid w:val="00C461F0"/>
    <w:rsid w:val="00C7700B"/>
    <w:rsid w:val="00C8239D"/>
    <w:rsid w:val="00C97B9D"/>
    <w:rsid w:val="00CA53AC"/>
    <w:rsid w:val="00D0780E"/>
    <w:rsid w:val="00D56FBB"/>
    <w:rsid w:val="00D94D58"/>
    <w:rsid w:val="00D978BA"/>
    <w:rsid w:val="00DB5CAE"/>
    <w:rsid w:val="00DC7170"/>
    <w:rsid w:val="00DD5B43"/>
    <w:rsid w:val="00E02222"/>
    <w:rsid w:val="00E07DA6"/>
    <w:rsid w:val="00E51F52"/>
    <w:rsid w:val="00E559A1"/>
    <w:rsid w:val="00E90CC3"/>
    <w:rsid w:val="00EB2951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788</Words>
  <Characters>4496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34</cp:revision>
  <cp:lastPrinted>2025-10-15T07:40:00Z</cp:lastPrinted>
  <dcterms:created xsi:type="dcterms:W3CDTF">2025-10-29T16:07:00Z</dcterms:created>
  <dcterms:modified xsi:type="dcterms:W3CDTF">2026-02-27T05:11:00Z</dcterms:modified>
</cp:coreProperties>
</file>