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00" w:rsidRPr="00DD5B43" w:rsidRDefault="001F3700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1F3700" w:rsidRPr="00F65D15" w:rsidRDefault="001F3700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1F3700" w:rsidRPr="001B69DF" w:rsidRDefault="001F3700" w:rsidP="00A03B1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1B69DF">
        <w:rPr>
          <w:b/>
          <w:sz w:val="28"/>
          <w:szCs w:val="28"/>
          <w:u w:val="single"/>
        </w:rPr>
        <w:t xml:space="preserve">Газопровод. «Краснодарский край, Щербиновский район, </w:t>
      </w:r>
    </w:p>
    <w:p w:rsidR="001F3700" w:rsidRPr="001B69DF" w:rsidRDefault="001F3700" w:rsidP="00A03B1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1B69DF">
        <w:rPr>
          <w:b/>
          <w:sz w:val="28"/>
          <w:szCs w:val="28"/>
          <w:u w:val="single"/>
        </w:rPr>
        <w:t xml:space="preserve">ст-ца Старощербиновская (по ул. Тельмана </w:t>
      </w:r>
    </w:p>
    <w:p w:rsidR="001F3700" w:rsidRPr="001A104E" w:rsidRDefault="001F3700" w:rsidP="00A03B1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B69DF">
        <w:rPr>
          <w:b/>
          <w:sz w:val="28"/>
          <w:szCs w:val="28"/>
          <w:u w:val="single"/>
        </w:rPr>
        <w:t>от ул. Шевченко до 1 Мая)»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1F3700" w:rsidRPr="00D0780E" w:rsidRDefault="001F370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1F3700" w:rsidRPr="00D0780E" w:rsidRDefault="001F370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1F3700" w:rsidRPr="00D0780E" w:rsidRDefault="001F3700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1F3700" w:rsidRPr="00D0780E" w:rsidTr="004C43B3">
        <w:trPr>
          <w:trHeight w:val="842"/>
        </w:trPr>
        <w:tc>
          <w:tcPr>
            <w:tcW w:w="709" w:type="dxa"/>
          </w:tcPr>
          <w:p w:rsidR="001F3700" w:rsidRPr="00D0780E" w:rsidRDefault="001F370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F3700" w:rsidRPr="00D0780E" w:rsidRDefault="001F3700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1F3700" w:rsidRPr="00D0780E" w:rsidRDefault="001F370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1F3700" w:rsidRPr="00D0780E" w:rsidRDefault="001F3700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F3700" w:rsidRPr="00D0780E" w:rsidTr="004C43B3">
        <w:tc>
          <w:tcPr>
            <w:tcW w:w="709" w:type="dxa"/>
            <w:vAlign w:val="center"/>
          </w:tcPr>
          <w:p w:rsidR="001F3700" w:rsidRPr="00D0780E" w:rsidRDefault="001F370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F3700" w:rsidRPr="00D0780E" w:rsidRDefault="001F3700" w:rsidP="008E6B97">
            <w:pPr>
              <w:rPr>
                <w:sz w:val="28"/>
                <w:szCs w:val="28"/>
              </w:rPr>
            </w:pPr>
            <w:r w:rsidRPr="005C12D7">
              <w:rPr>
                <w:color w:val="000000"/>
                <w:sz w:val="28"/>
                <w:szCs w:val="28"/>
              </w:rPr>
              <w:t>23:36:0707023:132</w:t>
            </w:r>
          </w:p>
        </w:tc>
        <w:tc>
          <w:tcPr>
            <w:tcW w:w="7342" w:type="dxa"/>
            <w:vAlign w:val="center"/>
          </w:tcPr>
          <w:p w:rsidR="001F3700" w:rsidRPr="00D0780E" w:rsidRDefault="001F370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C12D7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5C12D7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5C12D7">
              <w:rPr>
                <w:color w:val="000000"/>
                <w:sz w:val="28"/>
                <w:szCs w:val="28"/>
              </w:rPr>
              <w:t>ст-ца Старощербиновская, ул. Тельмана, з/у 78</w:t>
            </w:r>
          </w:p>
        </w:tc>
      </w:tr>
      <w:tr w:rsidR="001F3700" w:rsidRPr="00D0780E" w:rsidTr="004C43B3">
        <w:tc>
          <w:tcPr>
            <w:tcW w:w="709" w:type="dxa"/>
            <w:vAlign w:val="center"/>
          </w:tcPr>
          <w:p w:rsidR="001F3700" w:rsidRPr="00D0780E" w:rsidRDefault="001F370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F3700" w:rsidRPr="00D0780E" w:rsidRDefault="001F3700" w:rsidP="008E6B97">
            <w:pPr>
              <w:rPr>
                <w:sz w:val="28"/>
                <w:szCs w:val="28"/>
              </w:rPr>
            </w:pPr>
            <w:r w:rsidRPr="005C12D7">
              <w:rPr>
                <w:color w:val="000000"/>
                <w:sz w:val="28"/>
                <w:szCs w:val="28"/>
              </w:rPr>
              <w:t>23:36:0707023:38</w:t>
            </w:r>
          </w:p>
        </w:tc>
        <w:tc>
          <w:tcPr>
            <w:tcW w:w="7342" w:type="dxa"/>
            <w:vAlign w:val="center"/>
          </w:tcPr>
          <w:p w:rsidR="001F3700" w:rsidRPr="00D0780E" w:rsidRDefault="001F370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C12D7">
              <w:rPr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Pr="005C12D7">
              <w:rPr>
                <w:color w:val="000000"/>
                <w:sz w:val="28"/>
                <w:szCs w:val="28"/>
              </w:rPr>
              <w:t>ст-ца Старощербиновская, ул. Шевченко, з/у 38</w:t>
            </w:r>
          </w:p>
        </w:tc>
      </w:tr>
      <w:tr w:rsidR="001F3700" w:rsidRPr="00D0780E" w:rsidTr="004C43B3">
        <w:tc>
          <w:tcPr>
            <w:tcW w:w="709" w:type="dxa"/>
            <w:vAlign w:val="center"/>
          </w:tcPr>
          <w:p w:rsidR="001F3700" w:rsidRPr="00D0780E" w:rsidRDefault="001F370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F3700" w:rsidRPr="00D0780E" w:rsidRDefault="001F3700" w:rsidP="008E6B97">
            <w:pPr>
              <w:rPr>
                <w:sz w:val="28"/>
                <w:szCs w:val="28"/>
              </w:rPr>
            </w:pPr>
            <w:r w:rsidRPr="005C12D7">
              <w:rPr>
                <w:color w:val="000000"/>
                <w:sz w:val="28"/>
                <w:szCs w:val="28"/>
              </w:rPr>
              <w:t>23:36:0707023:39</w:t>
            </w:r>
          </w:p>
        </w:tc>
        <w:tc>
          <w:tcPr>
            <w:tcW w:w="7342" w:type="dxa"/>
            <w:vAlign w:val="center"/>
          </w:tcPr>
          <w:p w:rsidR="001F3700" w:rsidRPr="00D0780E" w:rsidRDefault="001F370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C12D7">
              <w:rPr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5C12D7">
              <w:rPr>
                <w:color w:val="000000"/>
                <w:sz w:val="28"/>
                <w:szCs w:val="28"/>
              </w:rPr>
              <w:t>ст-ца Старощербиновская, ул. Шевченко, з/у 36</w:t>
            </w:r>
          </w:p>
        </w:tc>
      </w:tr>
    </w:tbl>
    <w:p w:rsidR="001F3700" w:rsidRPr="00D0780E" w:rsidRDefault="001F3700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1F3700" w:rsidRPr="00D0780E" w:rsidRDefault="001F370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1F3700" w:rsidRPr="00D0780E" w:rsidRDefault="001F3700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1F3700" w:rsidRPr="00D0780E" w:rsidRDefault="001F370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1F3700" w:rsidRPr="00D0780E" w:rsidRDefault="001F3700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F3700" w:rsidRPr="00D0780E" w:rsidRDefault="001F3700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1F3700" w:rsidRPr="00D0780E" w:rsidRDefault="001F3700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1F3700" w:rsidRPr="00D0780E" w:rsidRDefault="001F370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F3700" w:rsidRPr="008841B1" w:rsidRDefault="001F370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1F3700" w:rsidRPr="004C43B3" w:rsidRDefault="001F3700"/>
    <w:sectPr w:rsidR="001F3700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A36"/>
    <w:rsid w:val="000D5DDA"/>
    <w:rsid w:val="00144B54"/>
    <w:rsid w:val="001777E4"/>
    <w:rsid w:val="001A02A9"/>
    <w:rsid w:val="001A104E"/>
    <w:rsid w:val="001B69DF"/>
    <w:rsid w:val="001C37BB"/>
    <w:rsid w:val="001F3700"/>
    <w:rsid w:val="002B06E4"/>
    <w:rsid w:val="00321666"/>
    <w:rsid w:val="00324CAC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5C12D7"/>
    <w:rsid w:val="006A05F6"/>
    <w:rsid w:val="006D26CA"/>
    <w:rsid w:val="006E170D"/>
    <w:rsid w:val="006E49F2"/>
    <w:rsid w:val="00715356"/>
    <w:rsid w:val="00741560"/>
    <w:rsid w:val="007503E4"/>
    <w:rsid w:val="00751463"/>
    <w:rsid w:val="007D2638"/>
    <w:rsid w:val="008241A4"/>
    <w:rsid w:val="00860314"/>
    <w:rsid w:val="00882988"/>
    <w:rsid w:val="008841B1"/>
    <w:rsid w:val="008861DF"/>
    <w:rsid w:val="008E6B97"/>
    <w:rsid w:val="00A03B1D"/>
    <w:rsid w:val="00A05EF6"/>
    <w:rsid w:val="00A17CF7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94D58"/>
    <w:rsid w:val="00D978BA"/>
    <w:rsid w:val="00DA0680"/>
    <w:rsid w:val="00DB5CAE"/>
    <w:rsid w:val="00DD5B43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3D43"/>
    <w:rsid w:val="00F65D15"/>
    <w:rsid w:val="00F70E8C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569</Words>
  <Characters>3248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24</cp:revision>
  <cp:lastPrinted>2025-10-15T07:40:00Z</cp:lastPrinted>
  <dcterms:created xsi:type="dcterms:W3CDTF">2025-10-29T16:07:00Z</dcterms:created>
  <dcterms:modified xsi:type="dcterms:W3CDTF">2026-02-25T07:53:00Z</dcterms:modified>
</cp:coreProperties>
</file>