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99" w:rsidRPr="00DD5B43" w:rsidRDefault="005E4799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5E4799" w:rsidRPr="00F65D15" w:rsidRDefault="005E4799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5E4799" w:rsidRPr="00D629A1" w:rsidRDefault="005E4799" w:rsidP="00BD617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629A1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5E4799" w:rsidRPr="00D629A1" w:rsidRDefault="005E4799" w:rsidP="00BD6171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D629A1">
        <w:rPr>
          <w:b/>
          <w:sz w:val="28"/>
          <w:szCs w:val="28"/>
          <w:u w:val="single"/>
        </w:rPr>
        <w:t xml:space="preserve">ст-ца Старощербиновская (по ул. Фрунзе от ул. С. и Ванцетти </w:t>
      </w:r>
    </w:p>
    <w:p w:rsidR="005E4799" w:rsidRPr="001A104E" w:rsidRDefault="005E4799" w:rsidP="00BD617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629A1">
        <w:rPr>
          <w:b/>
          <w:sz w:val="28"/>
          <w:szCs w:val="28"/>
          <w:u w:val="single"/>
        </w:rPr>
        <w:t>до ул. Красина по четной стороне)»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5E4799" w:rsidRPr="00D0780E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5E4799" w:rsidRPr="00D0780E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E4799" w:rsidRPr="00D0780E" w:rsidRDefault="005E4799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E4799" w:rsidRPr="00D0780E" w:rsidTr="004C43B3">
        <w:trPr>
          <w:trHeight w:val="842"/>
        </w:trPr>
        <w:tc>
          <w:tcPr>
            <w:tcW w:w="709" w:type="dxa"/>
          </w:tcPr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E4799" w:rsidRPr="00D0780E" w:rsidRDefault="005E4799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E4799" w:rsidRPr="00D0780E" w:rsidRDefault="005E479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E4799" w:rsidRPr="00D0780E" w:rsidTr="004C43B3">
        <w:tc>
          <w:tcPr>
            <w:tcW w:w="709" w:type="dxa"/>
            <w:vAlign w:val="center"/>
          </w:tcPr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E4799" w:rsidRPr="00D0780E" w:rsidRDefault="005E4799" w:rsidP="008E6B97">
            <w:pPr>
              <w:rPr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>23:36:0707010:63</w:t>
            </w:r>
          </w:p>
        </w:tc>
        <w:tc>
          <w:tcPr>
            <w:tcW w:w="7342" w:type="dxa"/>
            <w:vAlign w:val="center"/>
          </w:tcPr>
          <w:p w:rsidR="005E4799" w:rsidRPr="00D0780E" w:rsidRDefault="005E479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002ED5">
              <w:rPr>
                <w:color w:val="000000"/>
                <w:sz w:val="28"/>
                <w:szCs w:val="28"/>
              </w:rPr>
              <w:t>ст-ца Старощербиновская, ул. Фрунзе, з/у 104</w:t>
            </w:r>
          </w:p>
        </w:tc>
      </w:tr>
      <w:tr w:rsidR="005E4799" w:rsidRPr="00D0780E" w:rsidTr="004C43B3">
        <w:tc>
          <w:tcPr>
            <w:tcW w:w="709" w:type="dxa"/>
            <w:vAlign w:val="center"/>
          </w:tcPr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E4799" w:rsidRPr="00D0780E" w:rsidRDefault="005E4799" w:rsidP="008E6B97">
            <w:pPr>
              <w:rPr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>23:36:0707010:64</w:t>
            </w:r>
          </w:p>
        </w:tc>
        <w:tc>
          <w:tcPr>
            <w:tcW w:w="7342" w:type="dxa"/>
            <w:vAlign w:val="center"/>
          </w:tcPr>
          <w:p w:rsidR="005E4799" w:rsidRPr="00D0780E" w:rsidRDefault="005E479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002ED5">
              <w:rPr>
                <w:color w:val="000000"/>
                <w:sz w:val="28"/>
                <w:szCs w:val="28"/>
              </w:rPr>
              <w:t>ст-ца Старощербиновская, ул. Фрунзе, з/у 104/1</w:t>
            </w:r>
          </w:p>
        </w:tc>
      </w:tr>
      <w:tr w:rsidR="005E4799" w:rsidRPr="00D0780E" w:rsidTr="004C43B3">
        <w:tc>
          <w:tcPr>
            <w:tcW w:w="709" w:type="dxa"/>
            <w:vAlign w:val="center"/>
          </w:tcPr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E4799" w:rsidRPr="00D0780E" w:rsidRDefault="005E4799" w:rsidP="008E6B97">
            <w:pPr>
              <w:rPr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>23:36:0707010:42</w:t>
            </w:r>
          </w:p>
        </w:tc>
        <w:tc>
          <w:tcPr>
            <w:tcW w:w="7342" w:type="dxa"/>
            <w:vAlign w:val="center"/>
          </w:tcPr>
          <w:p w:rsidR="005E4799" w:rsidRPr="00D0780E" w:rsidRDefault="005E479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002ED5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002ED5">
              <w:rPr>
                <w:color w:val="000000"/>
                <w:sz w:val="28"/>
                <w:szCs w:val="28"/>
              </w:rPr>
              <w:t>ст-ца Старощербиновская, ул. Фрунзе, з/у 108</w:t>
            </w:r>
          </w:p>
        </w:tc>
      </w:tr>
      <w:tr w:rsidR="005E4799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E4799" w:rsidRPr="00D0780E" w:rsidRDefault="005E479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E4799" w:rsidRPr="00D0780E" w:rsidRDefault="005E4799" w:rsidP="00A925DD">
            <w:pPr>
              <w:rPr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>23:36:0707010:25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E4799" w:rsidRPr="00D0780E" w:rsidRDefault="005E479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02ED5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002ED5">
              <w:rPr>
                <w:color w:val="000000"/>
                <w:sz w:val="28"/>
                <w:szCs w:val="28"/>
              </w:rPr>
              <w:t>ст-ца Старощербиновская, ул. Красина, з/у 154</w:t>
            </w:r>
          </w:p>
        </w:tc>
      </w:tr>
    </w:tbl>
    <w:p w:rsidR="005E4799" w:rsidRPr="00D0780E" w:rsidRDefault="005E4799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5E4799" w:rsidRPr="00D0780E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5E4799" w:rsidRPr="00D0780E" w:rsidRDefault="005E4799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5E4799" w:rsidRPr="00D0780E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5E4799" w:rsidRPr="00D0780E" w:rsidRDefault="005E4799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E4799" w:rsidRPr="00D0780E" w:rsidRDefault="005E4799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5E4799" w:rsidRPr="00D0780E" w:rsidRDefault="005E4799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5E4799" w:rsidRPr="00D0780E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E4799" w:rsidRPr="008841B1" w:rsidRDefault="005E479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5E4799" w:rsidRPr="004C43B3" w:rsidRDefault="005E4799"/>
    <w:sectPr w:rsidR="005E4799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02ED5"/>
    <w:rsid w:val="000D5DDA"/>
    <w:rsid w:val="00144B54"/>
    <w:rsid w:val="001777E4"/>
    <w:rsid w:val="001A02A9"/>
    <w:rsid w:val="001A104E"/>
    <w:rsid w:val="001C37BB"/>
    <w:rsid w:val="00260109"/>
    <w:rsid w:val="002B06E4"/>
    <w:rsid w:val="002C69BD"/>
    <w:rsid w:val="002F63E9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5E4799"/>
    <w:rsid w:val="006D26CA"/>
    <w:rsid w:val="006E170D"/>
    <w:rsid w:val="006E49F2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94604D"/>
    <w:rsid w:val="009B3E59"/>
    <w:rsid w:val="00A05EF6"/>
    <w:rsid w:val="00A17CF7"/>
    <w:rsid w:val="00A925DD"/>
    <w:rsid w:val="00A92668"/>
    <w:rsid w:val="00AC2C3E"/>
    <w:rsid w:val="00AC31BA"/>
    <w:rsid w:val="00AD1B17"/>
    <w:rsid w:val="00AE20F8"/>
    <w:rsid w:val="00AF7C4A"/>
    <w:rsid w:val="00B36897"/>
    <w:rsid w:val="00B40E34"/>
    <w:rsid w:val="00BD3E0E"/>
    <w:rsid w:val="00BD6171"/>
    <w:rsid w:val="00C029D8"/>
    <w:rsid w:val="00C138C5"/>
    <w:rsid w:val="00C7700B"/>
    <w:rsid w:val="00C8239D"/>
    <w:rsid w:val="00C97B9D"/>
    <w:rsid w:val="00CA53AC"/>
    <w:rsid w:val="00CC0C71"/>
    <w:rsid w:val="00D0780E"/>
    <w:rsid w:val="00D629A1"/>
    <w:rsid w:val="00D94D58"/>
    <w:rsid w:val="00D978BA"/>
    <w:rsid w:val="00DB5CAE"/>
    <w:rsid w:val="00DD5B43"/>
    <w:rsid w:val="00DF063B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617</Words>
  <Characters>3523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26</cp:revision>
  <cp:lastPrinted>2025-10-15T07:40:00Z</cp:lastPrinted>
  <dcterms:created xsi:type="dcterms:W3CDTF">2025-10-29T16:07:00Z</dcterms:created>
  <dcterms:modified xsi:type="dcterms:W3CDTF">2026-02-25T07:53:00Z</dcterms:modified>
</cp:coreProperties>
</file>