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7" w:rsidRPr="00DD5B43" w:rsidRDefault="00967C37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967C37" w:rsidRPr="00F65D15" w:rsidRDefault="00967C37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967C37" w:rsidRPr="00181BC7" w:rsidRDefault="00967C37" w:rsidP="00B13B1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81BC7">
        <w:rPr>
          <w:b/>
          <w:sz w:val="28"/>
          <w:szCs w:val="28"/>
          <w:u w:val="single"/>
        </w:rPr>
        <w:t xml:space="preserve">Газопровод. «Краснодарский край, Щербиновский район, </w:t>
      </w:r>
    </w:p>
    <w:p w:rsidR="00967C37" w:rsidRPr="00181BC7" w:rsidRDefault="00967C37" w:rsidP="00B13B1E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181BC7">
        <w:rPr>
          <w:b/>
          <w:sz w:val="28"/>
          <w:szCs w:val="28"/>
          <w:u w:val="single"/>
        </w:rPr>
        <w:t xml:space="preserve">ст-ца Старощербиновская (по ул. 40 лет Октября </w:t>
      </w:r>
    </w:p>
    <w:p w:rsidR="00967C37" w:rsidRPr="001A104E" w:rsidRDefault="00967C37" w:rsidP="00B13B1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81BC7">
        <w:rPr>
          <w:b/>
          <w:sz w:val="28"/>
          <w:szCs w:val="28"/>
          <w:u w:val="single"/>
        </w:rPr>
        <w:t>от ул. Лермонтова до ул. Р.Люксембург № 20-26)»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967C37" w:rsidRPr="00D0780E" w:rsidRDefault="00967C3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967C37" w:rsidRPr="00D0780E" w:rsidRDefault="00967C3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67C37" w:rsidRPr="00D0780E" w:rsidRDefault="00967C37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67C37" w:rsidRPr="00D0780E" w:rsidTr="004C43B3">
        <w:trPr>
          <w:trHeight w:val="842"/>
        </w:trPr>
        <w:tc>
          <w:tcPr>
            <w:tcW w:w="709" w:type="dxa"/>
          </w:tcPr>
          <w:p w:rsidR="00967C37" w:rsidRPr="00D0780E" w:rsidRDefault="00967C3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67C37" w:rsidRPr="00D0780E" w:rsidRDefault="00967C37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67C37" w:rsidRPr="00D0780E" w:rsidRDefault="00967C3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67C37" w:rsidRPr="00D0780E" w:rsidRDefault="00967C37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67C37" w:rsidRPr="00D0780E" w:rsidTr="004C43B3">
        <w:tc>
          <w:tcPr>
            <w:tcW w:w="709" w:type="dxa"/>
            <w:vAlign w:val="center"/>
          </w:tcPr>
          <w:p w:rsidR="00967C37" w:rsidRPr="00D0780E" w:rsidRDefault="00967C3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67C37" w:rsidRPr="00D0780E" w:rsidRDefault="00967C37" w:rsidP="008E6B9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23:36:0707004:63</w:t>
            </w:r>
          </w:p>
        </w:tc>
        <w:tc>
          <w:tcPr>
            <w:tcW w:w="7342" w:type="dxa"/>
            <w:vAlign w:val="center"/>
          </w:tcPr>
          <w:p w:rsidR="00967C37" w:rsidRPr="00D0780E" w:rsidRDefault="00967C37" w:rsidP="004C4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</w:t>
            </w:r>
            <w:r w:rsidRPr="00AA31CE">
              <w:rPr>
                <w:color w:val="000000"/>
                <w:sz w:val="28"/>
                <w:szCs w:val="28"/>
              </w:rPr>
              <w:t>расположенного</w:t>
            </w:r>
            <w:r>
              <w:rPr>
                <w:color w:val="000000"/>
                <w:sz w:val="28"/>
                <w:szCs w:val="28"/>
              </w:rPr>
              <w:t xml:space="preserve"> в границах учаска. Почтовый адрес ориентира</w:t>
            </w:r>
            <w:r w:rsidRPr="00AA31CE">
              <w:rPr>
                <w:color w:val="000000"/>
                <w:sz w:val="28"/>
                <w:szCs w:val="28"/>
              </w:rPr>
              <w:t xml:space="preserve">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AA31CE">
              <w:rPr>
                <w:color w:val="000000"/>
                <w:sz w:val="28"/>
                <w:szCs w:val="28"/>
              </w:rPr>
              <w:t>ст-ца Старощербино</w:t>
            </w:r>
            <w:r w:rsidRPr="00AA31CE">
              <w:rPr>
                <w:color w:val="000000"/>
                <w:sz w:val="28"/>
                <w:szCs w:val="28"/>
              </w:rPr>
              <w:t>в</w:t>
            </w:r>
            <w:r w:rsidRPr="00AA31CE">
              <w:rPr>
                <w:color w:val="000000"/>
                <w:sz w:val="28"/>
                <w:szCs w:val="28"/>
              </w:rPr>
              <w:t xml:space="preserve">ская, ул. </w:t>
            </w:r>
            <w:r>
              <w:rPr>
                <w:color w:val="000000"/>
                <w:sz w:val="28"/>
                <w:szCs w:val="28"/>
              </w:rPr>
              <w:t>40 лет Октября, з/у 16</w:t>
            </w:r>
          </w:p>
        </w:tc>
      </w:tr>
      <w:tr w:rsidR="00967C37" w:rsidRPr="00D0780E" w:rsidTr="004C43B3">
        <w:tc>
          <w:tcPr>
            <w:tcW w:w="709" w:type="dxa"/>
            <w:vAlign w:val="center"/>
          </w:tcPr>
          <w:p w:rsidR="00967C37" w:rsidRPr="00D0780E" w:rsidRDefault="00967C37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967C37" w:rsidRPr="00D0780E" w:rsidRDefault="00967C37" w:rsidP="008E6B9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23:36:0707004:69</w:t>
            </w:r>
          </w:p>
        </w:tc>
        <w:tc>
          <w:tcPr>
            <w:tcW w:w="7342" w:type="dxa"/>
            <w:vAlign w:val="center"/>
          </w:tcPr>
          <w:p w:rsidR="00967C37" w:rsidRPr="00BF05E3" w:rsidRDefault="00967C37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BF05E3">
              <w:rPr>
                <w:color w:val="000000"/>
                <w:sz w:val="28"/>
                <w:szCs w:val="28"/>
              </w:rPr>
              <w:t>мест</w:t>
            </w:r>
            <w:r w:rsidRPr="00BF05E3">
              <w:rPr>
                <w:color w:val="000000"/>
                <w:sz w:val="28"/>
                <w:szCs w:val="28"/>
              </w:rPr>
              <w:t>о</w:t>
            </w:r>
            <w:r w:rsidRPr="00BF05E3">
              <w:rPr>
                <w:color w:val="000000"/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BF05E3">
              <w:rPr>
                <w:color w:val="000000"/>
                <w:sz w:val="28"/>
                <w:szCs w:val="28"/>
              </w:rPr>
              <w:t>ст-ца Старощербино</w:t>
            </w:r>
            <w:r w:rsidRPr="00BF05E3">
              <w:rPr>
                <w:color w:val="000000"/>
                <w:sz w:val="28"/>
                <w:szCs w:val="28"/>
              </w:rPr>
              <w:t>в</w:t>
            </w:r>
            <w:r w:rsidRPr="00BF05E3">
              <w:rPr>
                <w:color w:val="000000"/>
                <w:sz w:val="28"/>
                <w:szCs w:val="28"/>
              </w:rPr>
              <w:t>ская, ул. 40 лет Октября, з/у 22</w:t>
            </w:r>
          </w:p>
        </w:tc>
      </w:tr>
    </w:tbl>
    <w:p w:rsidR="00967C37" w:rsidRPr="00D0780E" w:rsidRDefault="00967C37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967C37" w:rsidRPr="00D0780E" w:rsidRDefault="00967C3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967C37" w:rsidRPr="00D0780E" w:rsidRDefault="00967C37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967C37" w:rsidRPr="00D0780E" w:rsidRDefault="00967C3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967C37" w:rsidRPr="00D0780E" w:rsidRDefault="00967C37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67C37" w:rsidRPr="00D0780E" w:rsidRDefault="00967C3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967C37" w:rsidRPr="00D0780E" w:rsidRDefault="00967C37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967C37" w:rsidRPr="00D0780E" w:rsidRDefault="00967C3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67C37" w:rsidRPr="008841B1" w:rsidRDefault="00967C37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967C37" w:rsidRPr="004C43B3" w:rsidRDefault="00967C37"/>
    <w:sectPr w:rsidR="00967C37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81BC7"/>
    <w:rsid w:val="001A02A9"/>
    <w:rsid w:val="001A104E"/>
    <w:rsid w:val="001C37BB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6D26CA"/>
    <w:rsid w:val="006E170D"/>
    <w:rsid w:val="006E49F2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967C37"/>
    <w:rsid w:val="00A05EF6"/>
    <w:rsid w:val="00A925DD"/>
    <w:rsid w:val="00AA31CE"/>
    <w:rsid w:val="00AC2C3E"/>
    <w:rsid w:val="00AC31BA"/>
    <w:rsid w:val="00AD1B17"/>
    <w:rsid w:val="00AE20F8"/>
    <w:rsid w:val="00AF7C4A"/>
    <w:rsid w:val="00B13B1E"/>
    <w:rsid w:val="00B36897"/>
    <w:rsid w:val="00B40E34"/>
    <w:rsid w:val="00B752B1"/>
    <w:rsid w:val="00BD3E0E"/>
    <w:rsid w:val="00BF05E3"/>
    <w:rsid w:val="00C029D8"/>
    <w:rsid w:val="00C138C5"/>
    <w:rsid w:val="00C7700B"/>
    <w:rsid w:val="00C8239D"/>
    <w:rsid w:val="00C97B9D"/>
    <w:rsid w:val="00CA53AC"/>
    <w:rsid w:val="00D0780E"/>
    <w:rsid w:val="00D94D58"/>
    <w:rsid w:val="00D978BA"/>
    <w:rsid w:val="00DB5CAE"/>
    <w:rsid w:val="00DD5B43"/>
    <w:rsid w:val="00E02222"/>
    <w:rsid w:val="00E07DA6"/>
    <w:rsid w:val="00E51F52"/>
    <w:rsid w:val="00E90CC3"/>
    <w:rsid w:val="00EE7D4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545</Words>
  <Characters>3111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24</cp:revision>
  <cp:lastPrinted>2025-10-15T07:40:00Z</cp:lastPrinted>
  <dcterms:created xsi:type="dcterms:W3CDTF">2025-10-29T16:07:00Z</dcterms:created>
  <dcterms:modified xsi:type="dcterms:W3CDTF">2026-02-25T07:55:00Z</dcterms:modified>
</cp:coreProperties>
</file>