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D4" w:rsidRPr="00A30EE8" w:rsidRDefault="005B41D4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5B41D4" w:rsidRPr="00A8222C" w:rsidRDefault="005B41D4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</w:t>
      </w:r>
      <w:r w:rsidRPr="00A8222C">
        <w:rPr>
          <w:b/>
          <w:sz w:val="28"/>
          <w:szCs w:val="28"/>
        </w:rPr>
        <w:t xml:space="preserve">эксплуатации линейного объекта: </w:t>
      </w:r>
    </w:p>
    <w:p w:rsidR="005B41D4" w:rsidRPr="00A8222C" w:rsidRDefault="005B41D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8222C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5B41D4" w:rsidRPr="00A8222C" w:rsidRDefault="005B41D4" w:rsidP="00A8222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8222C">
        <w:rPr>
          <w:b/>
          <w:sz w:val="28"/>
          <w:szCs w:val="28"/>
          <w:u w:val="single"/>
        </w:rPr>
        <w:t>ст-ца Старощербиновская (по ул. С.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A8222C">
        <w:rPr>
          <w:b/>
          <w:sz w:val="28"/>
          <w:szCs w:val="28"/>
          <w:u w:val="single"/>
        </w:rPr>
        <w:t>Разина</w:t>
      </w:r>
    </w:p>
    <w:p w:rsidR="005B41D4" w:rsidRPr="00A8222C" w:rsidRDefault="005B41D4" w:rsidP="00A8222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8222C">
        <w:rPr>
          <w:b/>
          <w:sz w:val="28"/>
          <w:szCs w:val="28"/>
          <w:u w:val="single"/>
        </w:rPr>
        <w:t>от ул. Ленина до ул. Советов по четной стороне)»</w:t>
      </w:r>
      <w:r w:rsidRPr="00A8222C">
        <w:rPr>
          <w:b/>
          <w:i/>
          <w:iCs/>
          <w:sz w:val="28"/>
          <w:szCs w:val="28"/>
          <w:u w:val="single"/>
        </w:rPr>
        <w:br/>
      </w:r>
    </w:p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8222C">
        <w:rPr>
          <w:sz w:val="28"/>
          <w:szCs w:val="28"/>
        </w:rPr>
        <w:t>Наименование уполномоченного органа, которым</w:t>
      </w:r>
      <w:r w:rsidRPr="00A30EE8">
        <w:rPr>
          <w:sz w:val="28"/>
          <w:szCs w:val="28"/>
        </w:rPr>
        <w:t xml:space="preserve">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B41D4" w:rsidRPr="00A30EE8" w:rsidRDefault="005B41D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B41D4" w:rsidRPr="00DF12E0" w:rsidTr="004C43B3">
        <w:trPr>
          <w:trHeight w:val="842"/>
        </w:trPr>
        <w:tc>
          <w:tcPr>
            <w:tcW w:w="709" w:type="dxa"/>
          </w:tcPr>
          <w:p w:rsidR="005B41D4" w:rsidRPr="00DF12E0" w:rsidRDefault="005B41D4" w:rsidP="00860314">
            <w:pPr>
              <w:jc w:val="center"/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B41D4" w:rsidRPr="00DF12E0" w:rsidRDefault="005B41D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F12E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B41D4" w:rsidRPr="00DF12E0" w:rsidRDefault="005B41D4" w:rsidP="00860314">
            <w:pPr>
              <w:jc w:val="center"/>
              <w:rPr>
                <w:sz w:val="28"/>
                <w:szCs w:val="28"/>
              </w:rPr>
            </w:pPr>
            <w:r w:rsidRPr="00DF12E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B41D4" w:rsidRPr="00DF12E0" w:rsidRDefault="005B41D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12E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5B41D4" w:rsidRPr="00DF12E0" w:rsidRDefault="005B41D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12E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5B41D4" w:rsidRPr="00DF12E0" w:rsidTr="004C43B3">
        <w:tc>
          <w:tcPr>
            <w:tcW w:w="709" w:type="dxa"/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23:36:0707012:38</w:t>
            </w:r>
          </w:p>
        </w:tc>
        <w:tc>
          <w:tcPr>
            <w:tcW w:w="7342" w:type="dxa"/>
            <w:vAlign w:val="center"/>
          </w:tcPr>
          <w:p w:rsidR="005B41D4" w:rsidRPr="00DF12E0" w:rsidRDefault="005B41D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12E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color w:val="252625"/>
                <w:sz w:val="28"/>
                <w:szCs w:val="28"/>
              </w:rPr>
              <w:t>р</w:t>
            </w:r>
            <w:r w:rsidRPr="00DF12E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color w:val="252625"/>
                <w:sz w:val="28"/>
                <w:szCs w:val="28"/>
              </w:rPr>
              <w:t>и</w:t>
            </w:r>
            <w:r w:rsidRPr="00DF12E0">
              <w:rPr>
                <w:color w:val="252625"/>
                <w:sz w:val="28"/>
                <w:szCs w:val="28"/>
              </w:rPr>
              <w:t>новская, ул Степана Разина, з/у 122</w:t>
            </w:r>
          </w:p>
        </w:tc>
      </w:tr>
      <w:tr w:rsidR="005B41D4" w:rsidRPr="00DF12E0" w:rsidTr="004C43B3">
        <w:tc>
          <w:tcPr>
            <w:tcW w:w="709" w:type="dxa"/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23:36:0707012:128</w:t>
            </w:r>
          </w:p>
        </w:tc>
        <w:tc>
          <w:tcPr>
            <w:tcW w:w="7342" w:type="dxa"/>
            <w:vAlign w:val="center"/>
          </w:tcPr>
          <w:p w:rsidR="005B41D4" w:rsidRPr="00DF12E0" w:rsidRDefault="005B41D4" w:rsidP="00DF12E0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sz w:val="28"/>
                <w:szCs w:val="28"/>
              </w:rPr>
              <w:t>р</w:t>
            </w:r>
            <w:r w:rsidRPr="00DF12E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sz w:val="28"/>
                <w:szCs w:val="28"/>
              </w:rPr>
              <w:t>и</w:t>
            </w:r>
            <w:r w:rsidRPr="00DF12E0">
              <w:rPr>
                <w:sz w:val="28"/>
                <w:szCs w:val="28"/>
              </w:rPr>
              <w:t>новская, ул Степана Р</w:t>
            </w:r>
            <w:r w:rsidRPr="00DF12E0">
              <w:rPr>
                <w:sz w:val="28"/>
                <w:szCs w:val="28"/>
              </w:rPr>
              <w:t>а</w:t>
            </w:r>
            <w:r w:rsidRPr="00DF12E0">
              <w:rPr>
                <w:sz w:val="28"/>
                <w:szCs w:val="28"/>
              </w:rPr>
              <w:t>зина, з/у 116</w:t>
            </w:r>
          </w:p>
          <w:p w:rsidR="005B41D4" w:rsidRPr="00DF12E0" w:rsidRDefault="005B41D4" w:rsidP="00DF12E0">
            <w:pPr>
              <w:rPr>
                <w:sz w:val="28"/>
                <w:szCs w:val="28"/>
              </w:rPr>
            </w:pPr>
          </w:p>
          <w:p w:rsidR="005B41D4" w:rsidRPr="00DF12E0" w:rsidRDefault="005B41D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B41D4" w:rsidRPr="00DF12E0" w:rsidTr="004C43B3">
        <w:tc>
          <w:tcPr>
            <w:tcW w:w="709" w:type="dxa"/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23:36:0707012:127</w:t>
            </w:r>
          </w:p>
        </w:tc>
        <w:tc>
          <w:tcPr>
            <w:tcW w:w="7342" w:type="dxa"/>
            <w:vAlign w:val="center"/>
          </w:tcPr>
          <w:p w:rsidR="005B41D4" w:rsidRPr="00DF12E0" w:rsidRDefault="005B41D4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12E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color w:val="252625"/>
                <w:sz w:val="28"/>
                <w:szCs w:val="28"/>
              </w:rPr>
              <w:t>р</w:t>
            </w:r>
            <w:r w:rsidRPr="00DF12E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color w:val="252625"/>
                <w:sz w:val="28"/>
                <w:szCs w:val="28"/>
              </w:rPr>
              <w:t>и</w:t>
            </w:r>
            <w:r w:rsidRPr="00DF12E0">
              <w:rPr>
                <w:color w:val="252625"/>
                <w:sz w:val="28"/>
                <w:szCs w:val="28"/>
              </w:rPr>
              <w:t>новская, ул Степана Разина, з/у 114</w:t>
            </w:r>
          </w:p>
        </w:tc>
      </w:tr>
      <w:tr w:rsidR="005B41D4" w:rsidRPr="00DF12E0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23:36:0707012:125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B41D4" w:rsidRPr="00DF12E0" w:rsidRDefault="005B41D4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12E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color w:val="252625"/>
                <w:sz w:val="28"/>
                <w:szCs w:val="28"/>
              </w:rPr>
              <w:t>р</w:t>
            </w:r>
            <w:r w:rsidRPr="00DF12E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color w:val="252625"/>
                <w:sz w:val="28"/>
                <w:szCs w:val="28"/>
              </w:rPr>
              <w:t>и</w:t>
            </w:r>
            <w:r w:rsidRPr="00DF12E0">
              <w:rPr>
                <w:color w:val="252625"/>
                <w:sz w:val="28"/>
                <w:szCs w:val="28"/>
              </w:rPr>
              <w:t>новская, ул Степана Разина, з/у 110</w:t>
            </w:r>
          </w:p>
        </w:tc>
      </w:tr>
      <w:tr w:rsidR="005B41D4" w:rsidRPr="00DF12E0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12E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color w:val="252625"/>
                <w:sz w:val="28"/>
                <w:szCs w:val="28"/>
              </w:rPr>
              <w:t>р</w:t>
            </w:r>
            <w:r w:rsidRPr="00DF12E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color w:val="252625"/>
                <w:sz w:val="28"/>
                <w:szCs w:val="28"/>
              </w:rPr>
              <w:t>и</w:t>
            </w:r>
            <w:r w:rsidRPr="00DF12E0">
              <w:rPr>
                <w:color w:val="252625"/>
                <w:sz w:val="28"/>
                <w:szCs w:val="28"/>
              </w:rPr>
              <w:t>новская, ул Степана Разина, з/у 108</w:t>
            </w:r>
          </w:p>
        </w:tc>
      </w:tr>
      <w:tr w:rsidR="005B41D4" w:rsidRPr="00DF12E0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23:36:0707012:967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DF12E0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sz w:val="28"/>
                <w:szCs w:val="28"/>
              </w:rPr>
              <w:t>р</w:t>
            </w:r>
            <w:r w:rsidRPr="00DF12E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sz w:val="28"/>
                <w:szCs w:val="28"/>
              </w:rPr>
              <w:t>и</w:t>
            </w:r>
            <w:r w:rsidRPr="00DF12E0">
              <w:rPr>
                <w:sz w:val="28"/>
                <w:szCs w:val="28"/>
              </w:rPr>
              <w:t>новская, ул Степана Р</w:t>
            </w:r>
            <w:r w:rsidRPr="00DF12E0">
              <w:rPr>
                <w:sz w:val="28"/>
                <w:szCs w:val="28"/>
              </w:rPr>
              <w:t>а</w:t>
            </w:r>
            <w:r w:rsidRPr="00DF12E0">
              <w:rPr>
                <w:sz w:val="28"/>
                <w:szCs w:val="28"/>
              </w:rPr>
              <w:t>зина, з/у 106</w:t>
            </w:r>
          </w:p>
          <w:p w:rsidR="005B41D4" w:rsidRPr="00DF12E0" w:rsidRDefault="005B41D4" w:rsidP="00DF12E0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B41D4" w:rsidRPr="00DF12E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23:36:0707012:122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DF12E0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sz w:val="28"/>
                <w:szCs w:val="28"/>
              </w:rPr>
              <w:t>р</w:t>
            </w:r>
            <w:r w:rsidRPr="00DF12E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sz w:val="28"/>
                <w:szCs w:val="28"/>
              </w:rPr>
              <w:t>и</w:t>
            </w:r>
            <w:r w:rsidRPr="00DF12E0">
              <w:rPr>
                <w:sz w:val="28"/>
                <w:szCs w:val="28"/>
              </w:rPr>
              <w:t>новская, ул Степана Р</w:t>
            </w:r>
            <w:r w:rsidRPr="00DF12E0">
              <w:rPr>
                <w:sz w:val="28"/>
                <w:szCs w:val="28"/>
              </w:rPr>
              <w:t>а</w:t>
            </w:r>
            <w:r w:rsidRPr="00DF12E0">
              <w:rPr>
                <w:sz w:val="28"/>
                <w:szCs w:val="28"/>
              </w:rPr>
              <w:t>зина, з/у 104</w:t>
            </w:r>
          </w:p>
          <w:p w:rsidR="005B41D4" w:rsidRPr="00DF12E0" w:rsidRDefault="005B41D4" w:rsidP="00DF12E0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B41D4" w:rsidRPr="00DF12E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41D4" w:rsidRPr="00DF12E0" w:rsidRDefault="005B41D4" w:rsidP="0084193F">
            <w:pPr>
              <w:rPr>
                <w:sz w:val="28"/>
                <w:szCs w:val="28"/>
              </w:rPr>
            </w:pPr>
            <w:r w:rsidRPr="00DF12E0">
              <w:rPr>
                <w:sz w:val="28"/>
                <w:szCs w:val="28"/>
              </w:rPr>
              <w:t>23:36:0707012:23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D4" w:rsidRPr="00DF12E0" w:rsidRDefault="005B41D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12E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F12E0">
              <w:rPr>
                <w:color w:val="252625"/>
                <w:sz w:val="28"/>
                <w:szCs w:val="28"/>
              </w:rPr>
              <w:t>р</w:t>
            </w:r>
            <w:r w:rsidRPr="00DF12E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F12E0">
              <w:rPr>
                <w:color w:val="252625"/>
                <w:sz w:val="28"/>
                <w:szCs w:val="28"/>
              </w:rPr>
              <w:t>и</w:t>
            </w:r>
            <w:r w:rsidRPr="00DF12E0">
              <w:rPr>
                <w:color w:val="252625"/>
                <w:sz w:val="28"/>
                <w:szCs w:val="28"/>
              </w:rPr>
              <w:t>новская, ул Степана Разина, з/у 100</w:t>
            </w:r>
          </w:p>
        </w:tc>
      </w:tr>
    </w:tbl>
    <w:p w:rsidR="005B41D4" w:rsidRPr="00A30EE8" w:rsidRDefault="005B41D4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5B41D4" w:rsidRPr="00A30EE8" w:rsidRDefault="005B41D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5B41D4" w:rsidRPr="00A30EE8" w:rsidRDefault="005B41D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B41D4" w:rsidRPr="00A30EE8" w:rsidRDefault="005B41D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5B41D4" w:rsidRPr="00A30EE8" w:rsidRDefault="005B41D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B41D4" w:rsidRPr="00A30EE8" w:rsidRDefault="005B41D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5B41D4" w:rsidRPr="004C43B3" w:rsidRDefault="005B41D4"/>
    <w:sectPr w:rsidR="005B41D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1D4" w:rsidRDefault="005B41D4" w:rsidP="00181EF4">
      <w:r>
        <w:separator/>
      </w:r>
    </w:p>
  </w:endnote>
  <w:endnote w:type="continuationSeparator" w:id="0">
    <w:p w:rsidR="005B41D4" w:rsidRDefault="005B41D4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1D4" w:rsidRDefault="005B41D4" w:rsidP="00181EF4">
      <w:r>
        <w:separator/>
      </w:r>
    </w:p>
  </w:footnote>
  <w:footnote w:type="continuationSeparator" w:id="0">
    <w:p w:rsidR="005B41D4" w:rsidRDefault="005B41D4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A45AF"/>
    <w:rsid w:val="004C43B3"/>
    <w:rsid w:val="004D330B"/>
    <w:rsid w:val="00541F1D"/>
    <w:rsid w:val="005478A4"/>
    <w:rsid w:val="0058155C"/>
    <w:rsid w:val="005815F6"/>
    <w:rsid w:val="00584BF9"/>
    <w:rsid w:val="005B41D4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E32B0"/>
    <w:rsid w:val="00805F48"/>
    <w:rsid w:val="0084193F"/>
    <w:rsid w:val="00860314"/>
    <w:rsid w:val="00863378"/>
    <w:rsid w:val="00882988"/>
    <w:rsid w:val="008841B1"/>
    <w:rsid w:val="008861DF"/>
    <w:rsid w:val="008E6B97"/>
    <w:rsid w:val="008F122D"/>
    <w:rsid w:val="00A05EF6"/>
    <w:rsid w:val="00A30EE8"/>
    <w:rsid w:val="00A8222C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52FFF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DF12E0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9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DF12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94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52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93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5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93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645</Words>
  <Characters>3681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2026-04-29T06:52:00Z</dcterms:modified>
</cp:coreProperties>
</file>