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64" w:rsidRPr="00DD5B43" w:rsidRDefault="009A2964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9A2964" w:rsidRPr="00F65D15" w:rsidRDefault="009A2964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9A2964" w:rsidRPr="00FD6F7D" w:rsidRDefault="009A2964" w:rsidP="00FD6F7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D6F7D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9A2964" w:rsidRPr="00FD6F7D" w:rsidRDefault="009A2964" w:rsidP="00FD6F7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D6F7D">
        <w:rPr>
          <w:b/>
          <w:sz w:val="28"/>
          <w:szCs w:val="28"/>
          <w:u w:val="single"/>
        </w:rPr>
        <w:t xml:space="preserve">ст-ца Старощербиновская (по ул. Комсомольская от ул. Радищева </w:t>
      </w:r>
    </w:p>
    <w:p w:rsidR="009A2964" w:rsidRPr="001A104E" w:rsidRDefault="009A2964" w:rsidP="00FD6F7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D6F7D">
        <w:rPr>
          <w:b/>
          <w:sz w:val="28"/>
          <w:szCs w:val="28"/>
          <w:u w:val="single"/>
        </w:rPr>
        <w:t>до ул. Тельмана по нечетной стороне)»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9A2964" w:rsidRPr="00D0780E" w:rsidRDefault="009A296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9A2964" w:rsidRPr="00D0780E" w:rsidRDefault="009A296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A2964" w:rsidRPr="00D0780E" w:rsidRDefault="009A296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A2964" w:rsidRPr="00D0780E" w:rsidTr="004C43B3">
        <w:trPr>
          <w:trHeight w:val="842"/>
        </w:trPr>
        <w:tc>
          <w:tcPr>
            <w:tcW w:w="709" w:type="dxa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A2964" w:rsidRPr="00D0780E" w:rsidRDefault="009A296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A2964" w:rsidRPr="00D0780E" w:rsidRDefault="009A296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A2964" w:rsidRPr="00D0780E" w:rsidTr="004C43B3">
        <w:tc>
          <w:tcPr>
            <w:tcW w:w="709" w:type="dxa"/>
            <w:vAlign w:val="center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A2964" w:rsidRPr="00D0780E" w:rsidRDefault="009A2964" w:rsidP="008E6B97">
            <w:pPr>
              <w:rPr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23:36:0707032:306</w:t>
            </w:r>
          </w:p>
        </w:tc>
        <w:tc>
          <w:tcPr>
            <w:tcW w:w="7342" w:type="dxa"/>
            <w:vAlign w:val="center"/>
          </w:tcPr>
          <w:p w:rsidR="009A2964" w:rsidRPr="00D0780E" w:rsidRDefault="009A296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8B0066">
              <w:rPr>
                <w:color w:val="000000"/>
                <w:sz w:val="28"/>
                <w:szCs w:val="28"/>
              </w:rPr>
              <w:t>в</w:t>
            </w:r>
            <w:r w:rsidRPr="008B0066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Радищева, з/у 119</w:t>
            </w:r>
          </w:p>
        </w:tc>
      </w:tr>
      <w:tr w:rsidR="009A2964" w:rsidRPr="00D0780E" w:rsidTr="004C43B3">
        <w:tc>
          <w:tcPr>
            <w:tcW w:w="709" w:type="dxa"/>
            <w:vAlign w:val="center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A2964" w:rsidRPr="00D0780E" w:rsidRDefault="009A2964" w:rsidP="008E6B97">
            <w:pPr>
              <w:rPr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23:36:0707032:68</w:t>
            </w:r>
          </w:p>
        </w:tc>
        <w:tc>
          <w:tcPr>
            <w:tcW w:w="7342" w:type="dxa"/>
            <w:vAlign w:val="center"/>
          </w:tcPr>
          <w:p w:rsidR="009A2964" w:rsidRPr="00D0780E" w:rsidRDefault="009A296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мест</w:t>
            </w:r>
            <w:r w:rsidRPr="008B0066">
              <w:rPr>
                <w:color w:val="000000"/>
                <w:sz w:val="28"/>
                <w:szCs w:val="28"/>
              </w:rPr>
              <w:t>о</w:t>
            </w:r>
            <w:r w:rsidRPr="008B0066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8B0066">
              <w:rPr>
                <w:color w:val="000000"/>
                <w:sz w:val="28"/>
                <w:szCs w:val="28"/>
              </w:rPr>
              <w:t>ч</w:t>
            </w:r>
            <w:r w:rsidRPr="008B0066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8B0066">
              <w:rPr>
                <w:color w:val="000000"/>
                <w:sz w:val="28"/>
                <w:szCs w:val="28"/>
              </w:rPr>
              <w:t>в</w:t>
            </w:r>
            <w:r w:rsidRPr="008B0066">
              <w:rPr>
                <w:color w:val="000000"/>
                <w:sz w:val="28"/>
                <w:szCs w:val="28"/>
              </w:rPr>
              <w:t>ская, ул. Комсомольская, з/у 125</w:t>
            </w:r>
          </w:p>
        </w:tc>
      </w:tr>
      <w:tr w:rsidR="009A2964" w:rsidRPr="00D0780E" w:rsidTr="004C43B3">
        <w:tc>
          <w:tcPr>
            <w:tcW w:w="709" w:type="dxa"/>
            <w:vAlign w:val="center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A2964" w:rsidRPr="00D0780E" w:rsidRDefault="009A2964" w:rsidP="008E6B97">
            <w:pPr>
              <w:rPr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23:36:0707032:408</w:t>
            </w:r>
          </w:p>
        </w:tc>
        <w:tc>
          <w:tcPr>
            <w:tcW w:w="7342" w:type="dxa"/>
            <w:vAlign w:val="center"/>
          </w:tcPr>
          <w:p w:rsidR="009A2964" w:rsidRPr="00D0780E" w:rsidRDefault="009A296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8B006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ский, </w:t>
            </w:r>
            <w:r w:rsidRPr="008B0066">
              <w:rPr>
                <w:color w:val="000000"/>
                <w:sz w:val="28"/>
                <w:szCs w:val="28"/>
              </w:rPr>
              <w:t>с.п. Старощербиновское, ст-ца Старощербиновская, ул. Комсомольская, з/у 117</w:t>
            </w:r>
          </w:p>
        </w:tc>
      </w:tr>
      <w:tr w:rsidR="009A2964" w:rsidRPr="00D0780E" w:rsidTr="00EA624F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2964" w:rsidRPr="00D0780E" w:rsidRDefault="009A2964" w:rsidP="00A925DD">
            <w:pPr>
              <w:rPr>
                <w:sz w:val="28"/>
                <w:szCs w:val="28"/>
              </w:rPr>
            </w:pPr>
            <w:r w:rsidRPr="008B0066">
              <w:rPr>
                <w:sz w:val="28"/>
                <w:szCs w:val="28"/>
              </w:rPr>
              <w:t>23:36:0707032:37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A2964" w:rsidRPr="00D0780E" w:rsidRDefault="009A296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мест</w:t>
            </w:r>
            <w:r w:rsidRPr="008B0066">
              <w:rPr>
                <w:color w:val="000000"/>
                <w:sz w:val="28"/>
                <w:szCs w:val="28"/>
              </w:rPr>
              <w:t>о</w:t>
            </w:r>
            <w:r w:rsidRPr="008B0066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8B0066">
              <w:rPr>
                <w:color w:val="000000"/>
                <w:sz w:val="28"/>
                <w:szCs w:val="28"/>
              </w:rPr>
              <w:t>ч</w:t>
            </w:r>
            <w:r w:rsidRPr="008B0066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8B0066">
              <w:rPr>
                <w:color w:val="000000"/>
                <w:sz w:val="28"/>
                <w:szCs w:val="28"/>
              </w:rPr>
              <w:t>в</w:t>
            </w:r>
            <w:r w:rsidRPr="008B0066">
              <w:rPr>
                <w:color w:val="000000"/>
                <w:sz w:val="28"/>
                <w:szCs w:val="28"/>
              </w:rPr>
              <w:t>ская, ул. Комсомольская, з/у 107</w:t>
            </w:r>
          </w:p>
        </w:tc>
      </w:tr>
      <w:tr w:rsidR="009A2964" w:rsidRPr="00D0780E" w:rsidTr="00EA624F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A2964" w:rsidRPr="00D0780E" w:rsidRDefault="009A2964" w:rsidP="00A925DD">
            <w:pPr>
              <w:rPr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23:36:0707032:220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64" w:rsidRPr="00D0780E" w:rsidRDefault="009A296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мест</w:t>
            </w:r>
            <w:r w:rsidRPr="008B0066">
              <w:rPr>
                <w:color w:val="000000"/>
                <w:sz w:val="28"/>
                <w:szCs w:val="28"/>
              </w:rPr>
              <w:t>о</w:t>
            </w:r>
            <w:r w:rsidRPr="008B0066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8B0066">
              <w:rPr>
                <w:color w:val="000000"/>
                <w:sz w:val="28"/>
                <w:szCs w:val="28"/>
              </w:rPr>
              <w:t>ч</w:t>
            </w:r>
            <w:r w:rsidRPr="008B0066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8B0066">
              <w:rPr>
                <w:color w:val="000000"/>
                <w:sz w:val="28"/>
                <w:szCs w:val="28"/>
              </w:rPr>
              <w:t>в</w:t>
            </w:r>
            <w:r w:rsidRPr="008B0066">
              <w:rPr>
                <w:color w:val="000000"/>
                <w:sz w:val="28"/>
                <w:szCs w:val="28"/>
              </w:rPr>
              <w:t>ская, ул. Комсомольская, з/у 105</w:t>
            </w:r>
          </w:p>
        </w:tc>
      </w:tr>
      <w:tr w:rsidR="009A2964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64" w:rsidRPr="00D0780E" w:rsidRDefault="009A2964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A2964" w:rsidRPr="00D0780E" w:rsidRDefault="009A2964" w:rsidP="00AD1B17">
            <w:pPr>
              <w:rPr>
                <w:sz w:val="28"/>
                <w:szCs w:val="28"/>
              </w:rPr>
            </w:pPr>
            <w:r w:rsidRPr="008B0066">
              <w:rPr>
                <w:color w:val="000000"/>
                <w:sz w:val="28"/>
                <w:szCs w:val="28"/>
              </w:rPr>
              <w:t>23:36:0707032:217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964" w:rsidRPr="00A022A9" w:rsidRDefault="009A2964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22A9">
              <w:rPr>
                <w:color w:val="000000"/>
                <w:sz w:val="28"/>
                <w:szCs w:val="28"/>
              </w:rPr>
              <w:t>мест</w:t>
            </w:r>
            <w:r w:rsidRPr="00A022A9">
              <w:rPr>
                <w:color w:val="000000"/>
                <w:sz w:val="28"/>
                <w:szCs w:val="28"/>
              </w:rPr>
              <w:t>о</w:t>
            </w:r>
            <w:r w:rsidRPr="00A022A9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A022A9">
              <w:rPr>
                <w:color w:val="000000"/>
                <w:sz w:val="28"/>
                <w:szCs w:val="28"/>
              </w:rPr>
              <w:t>ч</w:t>
            </w:r>
            <w:r w:rsidRPr="00A022A9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A022A9">
              <w:rPr>
                <w:color w:val="000000"/>
                <w:sz w:val="28"/>
                <w:szCs w:val="28"/>
              </w:rPr>
              <w:t>в</w:t>
            </w:r>
            <w:r w:rsidRPr="00A022A9">
              <w:rPr>
                <w:color w:val="000000"/>
                <w:sz w:val="28"/>
                <w:szCs w:val="28"/>
              </w:rPr>
              <w:t>ская, ул. Комсомольская, з/у 101</w:t>
            </w:r>
          </w:p>
        </w:tc>
      </w:tr>
    </w:tbl>
    <w:p w:rsidR="009A2964" w:rsidRPr="00D0780E" w:rsidRDefault="009A2964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9A2964" w:rsidRPr="00D0780E" w:rsidRDefault="009A296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9A2964" w:rsidRPr="00D0780E" w:rsidRDefault="009A296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9A2964" w:rsidRPr="00D0780E" w:rsidRDefault="009A296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9A2964" w:rsidRPr="00D0780E" w:rsidRDefault="009A296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A2964" w:rsidRPr="00D0780E" w:rsidRDefault="009A2964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9A2964" w:rsidRPr="00D0780E" w:rsidRDefault="009A2964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9A2964" w:rsidRPr="00D0780E" w:rsidRDefault="009A296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A2964" w:rsidRPr="008841B1" w:rsidRDefault="009A296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9A2964" w:rsidRPr="004C43B3" w:rsidRDefault="009A2964"/>
    <w:sectPr w:rsidR="009A296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B5906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32F95"/>
    <w:rsid w:val="002544BE"/>
    <w:rsid w:val="002B06E4"/>
    <w:rsid w:val="00321666"/>
    <w:rsid w:val="00384282"/>
    <w:rsid w:val="003B6A34"/>
    <w:rsid w:val="003C1C75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C616E"/>
    <w:rsid w:val="005D2DF0"/>
    <w:rsid w:val="006119A3"/>
    <w:rsid w:val="00614DFA"/>
    <w:rsid w:val="006904A7"/>
    <w:rsid w:val="006A21AD"/>
    <w:rsid w:val="006B0538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0066"/>
    <w:rsid w:val="008B4874"/>
    <w:rsid w:val="008E47AB"/>
    <w:rsid w:val="008E6B97"/>
    <w:rsid w:val="00905233"/>
    <w:rsid w:val="00932DF8"/>
    <w:rsid w:val="0099555D"/>
    <w:rsid w:val="009A2964"/>
    <w:rsid w:val="009A2A77"/>
    <w:rsid w:val="00A000A6"/>
    <w:rsid w:val="00A022A9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95D5E"/>
    <w:rsid w:val="00BD3E0E"/>
    <w:rsid w:val="00C029D8"/>
    <w:rsid w:val="00C138C5"/>
    <w:rsid w:val="00C27A98"/>
    <w:rsid w:val="00C355BE"/>
    <w:rsid w:val="00C50E7F"/>
    <w:rsid w:val="00C57691"/>
    <w:rsid w:val="00C7700B"/>
    <w:rsid w:val="00C8239D"/>
    <w:rsid w:val="00C97B9D"/>
    <w:rsid w:val="00CA53AC"/>
    <w:rsid w:val="00CB7BD7"/>
    <w:rsid w:val="00D00A4E"/>
    <w:rsid w:val="00D00E51"/>
    <w:rsid w:val="00D0780E"/>
    <w:rsid w:val="00D129E8"/>
    <w:rsid w:val="00D338A6"/>
    <w:rsid w:val="00D47929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6947"/>
    <w:rsid w:val="00E07DA6"/>
    <w:rsid w:val="00E2310D"/>
    <w:rsid w:val="00E33074"/>
    <w:rsid w:val="00E51F52"/>
    <w:rsid w:val="00E552CB"/>
    <w:rsid w:val="00E61483"/>
    <w:rsid w:val="00E712D5"/>
    <w:rsid w:val="00E90CC3"/>
    <w:rsid w:val="00EA624F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  <w:rsid w:val="00FD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667</Words>
  <Characters>3806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55</cp:revision>
  <cp:lastPrinted>2025-10-15T07:40:00Z</cp:lastPrinted>
  <dcterms:created xsi:type="dcterms:W3CDTF">2025-10-29T16:07:00Z</dcterms:created>
  <dcterms:modified xsi:type="dcterms:W3CDTF">2026-03-17T06:59:00Z</dcterms:modified>
</cp:coreProperties>
</file>